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4030"/>
        <w:gridCol w:w="6642"/>
      </w:tblGrid>
      <w:tr w:rsidR="002A600C" w14:paraId="29E9CA85" w14:textId="77777777">
        <w:tc>
          <w:tcPr>
            <w:tcW w:w="3798" w:type="dxa"/>
          </w:tcPr>
          <w:p w14:paraId="1E4F56F4" w14:textId="77777777" w:rsidR="002A600C" w:rsidRDefault="00564D40">
            <w:r>
              <w:rPr>
                <w:noProof/>
              </w:rPr>
              <w:drawing>
                <wp:inline distT="0" distB="0" distL="0" distR="0" wp14:anchorId="5E407694" wp14:editId="6A1206CC">
                  <wp:extent cx="2421890" cy="683895"/>
                  <wp:effectExtent l="0" t="0" r="0" b="1905"/>
                  <wp:docPr id="1" name="Picture 1" descr="4h_YDP_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h_YDP_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89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2" w:type="dxa"/>
          </w:tcPr>
          <w:p w14:paraId="64C79B5E" w14:textId="77777777" w:rsidR="002A600C" w:rsidRDefault="002A600C">
            <w:pPr>
              <w:pStyle w:val="Heading1"/>
            </w:pPr>
            <w:r>
              <w:t>WASHINGTON STATE UNIVERSITY</w:t>
            </w:r>
          </w:p>
          <w:p w14:paraId="58A03EFC" w14:textId="77777777" w:rsidR="002A600C" w:rsidRDefault="002A600C">
            <w:pPr>
              <w:jc w:val="center"/>
              <w:rPr>
                <w:rFonts w:ascii="Stone Sans Bold" w:hAnsi="Stone Sans Bold"/>
                <w:sz w:val="28"/>
              </w:rPr>
            </w:pPr>
            <w:r>
              <w:rPr>
                <w:rFonts w:ascii="Stone Sans Bold" w:hAnsi="Stone Sans Bold"/>
                <w:sz w:val="28"/>
              </w:rPr>
              <w:t>4-H YOUTH DEVELOPMENT</w:t>
            </w:r>
          </w:p>
          <w:p w14:paraId="169D4196" w14:textId="77777777" w:rsidR="002A600C" w:rsidRDefault="002A600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Stone Sans Bold" w:hAnsi="Stone Sans Bold"/>
                <w:sz w:val="28"/>
              </w:rPr>
              <w:t>VOLUNTEER APPLICATION FORM</w:t>
            </w:r>
          </w:p>
        </w:tc>
      </w:tr>
    </w:tbl>
    <w:p w14:paraId="090B1E8C" w14:textId="77777777" w:rsidR="002A600C" w:rsidRDefault="002A600C"/>
    <w:p w14:paraId="0A9F8641" w14:textId="77777777" w:rsidR="002A600C" w:rsidRDefault="002A600C"/>
    <w:p w14:paraId="24EE113B" w14:textId="77777777" w:rsidR="002A600C" w:rsidRDefault="002A600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(To be completed by all </w:t>
      </w:r>
      <w:r>
        <w:rPr>
          <w:rFonts w:ascii="Arial" w:hAnsi="Arial" w:cs="Arial"/>
          <w:i/>
          <w:iCs/>
          <w:sz w:val="22"/>
        </w:rPr>
        <w:t>potential</w:t>
      </w:r>
      <w:r>
        <w:rPr>
          <w:rFonts w:ascii="Arial" w:hAnsi="Arial" w:cs="Arial"/>
          <w:sz w:val="22"/>
        </w:rPr>
        <w:t xml:space="preserve"> volunteers</w:t>
      </w:r>
      <w:r>
        <w:rPr>
          <w:rFonts w:ascii="Arial" w:hAnsi="Arial" w:cs="Arial"/>
          <w:b/>
          <w:bCs/>
          <w:sz w:val="22"/>
        </w:rPr>
        <w:t>)   PART A</w:t>
      </w:r>
    </w:p>
    <w:p w14:paraId="5C17BEF4" w14:textId="77777777" w:rsidR="002A600C" w:rsidRDefault="002A600C">
      <w:pPr>
        <w:rPr>
          <w:rFonts w:ascii="Arial" w:hAnsi="Arial" w:cs="Arial"/>
          <w:sz w:val="22"/>
        </w:rPr>
      </w:pPr>
    </w:p>
    <w:p w14:paraId="16056B2A" w14:textId="77777777" w:rsidR="002A600C" w:rsidRDefault="002A60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Name: </w:t>
      </w:r>
      <w:r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0"/>
    </w:p>
    <w:p w14:paraId="68ECD989" w14:textId="77777777" w:rsidR="002A600C" w:rsidRDefault="002A60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61624E36" w14:textId="77777777" w:rsidR="002A600C" w:rsidRDefault="002A60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Mailing Address: </w:t>
      </w:r>
      <w:r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1"/>
    </w:p>
    <w:p w14:paraId="135F479C" w14:textId="77777777" w:rsidR="002A600C" w:rsidRDefault="002A600C">
      <w:pPr>
        <w:rPr>
          <w:rFonts w:ascii="Arial" w:hAnsi="Arial" w:cs="Arial"/>
        </w:rPr>
      </w:pPr>
      <w:r>
        <w:rPr>
          <w:rFonts w:ascii="Arial" w:hAnsi="Arial" w:cs="Arial"/>
        </w:rPr>
        <w:t>(Street / City / Zip)</w:t>
      </w:r>
    </w:p>
    <w:p w14:paraId="494AE4EB" w14:textId="77777777" w:rsidR="002A600C" w:rsidRDefault="002A600C">
      <w:pPr>
        <w:rPr>
          <w:rFonts w:ascii="Arial" w:hAnsi="Arial" w:cs="Arial"/>
          <w:sz w:val="22"/>
        </w:rPr>
      </w:pPr>
    </w:p>
    <w:p w14:paraId="593CDC84" w14:textId="77777777" w:rsidR="002A600C" w:rsidRDefault="002A60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Length of time at current address: </w:t>
      </w:r>
      <w:r>
        <w:rPr>
          <w:rFonts w:ascii="Arial" w:hAnsi="Arial" w:cs="Arial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2"/>
    </w:p>
    <w:p w14:paraId="0EE4A94B" w14:textId="77777777" w:rsidR="002A600C" w:rsidRDefault="002A600C">
      <w:pPr>
        <w:rPr>
          <w:rFonts w:ascii="Arial" w:hAnsi="Arial" w:cs="Arial"/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78"/>
        <w:gridCol w:w="4230"/>
        <w:gridCol w:w="4932"/>
      </w:tblGrid>
      <w:tr w:rsidR="002A600C" w14:paraId="656D7ED9" w14:textId="77777777">
        <w:trPr>
          <w:trHeight w:val="332"/>
        </w:trPr>
        <w:tc>
          <w:tcPr>
            <w:tcW w:w="1278" w:type="dxa"/>
          </w:tcPr>
          <w:p w14:paraId="753F66F4" w14:textId="77777777" w:rsidR="002A600C" w:rsidRDefault="002A600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Phone: </w:t>
            </w:r>
          </w:p>
        </w:tc>
        <w:tc>
          <w:tcPr>
            <w:tcW w:w="4230" w:type="dxa"/>
          </w:tcPr>
          <w:p w14:paraId="1C5D8E23" w14:textId="77777777" w:rsidR="002A600C" w:rsidRDefault="002A600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Day: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(     )"/>
                    <w:format w:val="UPPERCASE"/>
                  </w:textInput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(     )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  <w:tc>
          <w:tcPr>
            <w:tcW w:w="4932" w:type="dxa"/>
          </w:tcPr>
          <w:p w14:paraId="4C2292FB" w14:textId="77777777" w:rsidR="002A600C" w:rsidRDefault="002A600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Best time to call: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2A600C" w14:paraId="712BA8E5" w14:textId="77777777">
        <w:tc>
          <w:tcPr>
            <w:tcW w:w="1278" w:type="dxa"/>
          </w:tcPr>
          <w:p w14:paraId="34A8389A" w14:textId="77777777" w:rsidR="002A600C" w:rsidRDefault="002A600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30" w:type="dxa"/>
          </w:tcPr>
          <w:p w14:paraId="349049C2" w14:textId="77777777" w:rsidR="002A600C" w:rsidRDefault="002A600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Eve: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(     )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(     )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932" w:type="dxa"/>
          </w:tcPr>
          <w:p w14:paraId="1E6A5AD7" w14:textId="77777777" w:rsidR="002A600C" w:rsidRDefault="002A600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Best time to call: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</w:tbl>
    <w:p w14:paraId="32FB3B46" w14:textId="77777777" w:rsidR="002A600C" w:rsidRDefault="002A600C">
      <w:pPr>
        <w:rPr>
          <w:rFonts w:ascii="Arial" w:hAnsi="Arial" w:cs="Arial"/>
          <w:sz w:val="22"/>
        </w:rPr>
      </w:pPr>
    </w:p>
    <w:p w14:paraId="6B1DBD6D" w14:textId="77777777" w:rsidR="002A600C" w:rsidRDefault="002A60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Email: </w:t>
      </w:r>
      <w:r>
        <w:rPr>
          <w:rFonts w:ascii="Arial" w:hAnsi="Arial" w:cs="Arial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6"/>
    </w:p>
    <w:p w14:paraId="6EF8E5FF" w14:textId="77777777" w:rsidR="002A600C" w:rsidRDefault="002A600C">
      <w:pPr>
        <w:rPr>
          <w:rFonts w:ascii="Arial" w:hAnsi="Arial" w:cs="Arial"/>
          <w:sz w:val="22"/>
        </w:rPr>
      </w:pPr>
    </w:p>
    <w:p w14:paraId="5D9C5AF3" w14:textId="77777777" w:rsidR="002A600C" w:rsidRDefault="002A60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check </w:t>
      </w:r>
      <w:proofErr w:type="gramStart"/>
      <w:r>
        <w:rPr>
          <w:rFonts w:ascii="Arial" w:hAnsi="Arial" w:cs="Arial"/>
          <w:sz w:val="22"/>
        </w:rPr>
        <w:t>all of</w:t>
      </w:r>
      <w:proofErr w:type="gramEnd"/>
      <w:r>
        <w:rPr>
          <w:rFonts w:ascii="Arial" w:hAnsi="Arial" w:cs="Arial"/>
          <w:sz w:val="22"/>
        </w:rPr>
        <w:t xml:space="preserve"> the WSU Cooperative Extension programs you’re interested in:</w:t>
      </w:r>
    </w:p>
    <w:p w14:paraId="525A0B18" w14:textId="77777777" w:rsidR="002A600C" w:rsidRDefault="002A600C">
      <w:pPr>
        <w:rPr>
          <w:rFonts w:ascii="Arial" w:hAnsi="Arial" w:cs="Arial"/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80"/>
        <w:gridCol w:w="3480"/>
        <w:gridCol w:w="3480"/>
      </w:tblGrid>
      <w:tr w:rsidR="002A600C" w14:paraId="56261385" w14:textId="77777777">
        <w:trPr>
          <w:cantSplit/>
        </w:trPr>
        <w:tc>
          <w:tcPr>
            <w:tcW w:w="3480" w:type="dxa"/>
            <w:vMerge w:val="restart"/>
          </w:tcPr>
          <w:p w14:paraId="63688A5B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4-H Youth Development Program</w:t>
            </w:r>
          </w:p>
          <w:p w14:paraId="3C90C1D1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Club Leader</w:t>
            </w:r>
          </w:p>
          <w:p w14:paraId="186832F7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Project Leader</w:t>
            </w:r>
          </w:p>
          <w:p w14:paraId="7077DE82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After School Programs</w:t>
            </w:r>
          </w:p>
          <w:p w14:paraId="41A00495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Challenge</w:t>
            </w:r>
          </w:p>
          <w:p w14:paraId="32DC9C93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School Enrichment</w:t>
            </w:r>
          </w:p>
          <w:p w14:paraId="546F8213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Other (please specify)</w:t>
            </w:r>
          </w:p>
          <w:p w14:paraId="54DE0877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  <w:p w14:paraId="64F796D8" w14:textId="77777777" w:rsidR="002A600C" w:rsidRDefault="002A600C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  <w:vMerge w:val="restart"/>
          </w:tcPr>
          <w:p w14:paraId="0962BF9A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4-H Project Areas of Interest</w:t>
            </w:r>
          </w:p>
          <w:p w14:paraId="2C5D3656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Clothing &amp; Textiles</w:t>
            </w:r>
          </w:p>
          <w:p w14:paraId="0EFA4E59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Environment</w:t>
            </w:r>
          </w:p>
          <w:p w14:paraId="339C5C4A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Equine</w:t>
            </w:r>
          </w:p>
          <w:p w14:paraId="108D3FF4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Expressive Arts</w:t>
            </w:r>
          </w:p>
          <w:p w14:paraId="15DB288B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Foods &amp; Nutrition</w:t>
            </w:r>
          </w:p>
          <w:p w14:paraId="13AF191E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Large Animals</w:t>
            </w:r>
          </w:p>
          <w:p w14:paraId="3F63455A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Mechanical Sciences</w:t>
            </w:r>
          </w:p>
          <w:p w14:paraId="5E686309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Plant Sciences</w:t>
            </w:r>
          </w:p>
          <w:p w14:paraId="65AC4C33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Small Animals</w:t>
            </w:r>
          </w:p>
          <w:p w14:paraId="1DF42B01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Social Sciences</w:t>
            </w:r>
          </w:p>
          <w:p w14:paraId="3B227D1C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Technology</w:t>
            </w:r>
          </w:p>
          <w:p w14:paraId="35267A68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Other (please specify)</w:t>
            </w:r>
          </w:p>
          <w:p w14:paraId="2032BC74" w14:textId="77777777" w:rsidR="002A600C" w:rsidRDefault="002A6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  <w:p w14:paraId="55746B5B" w14:textId="77777777" w:rsidR="002A600C" w:rsidRDefault="002A600C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14:paraId="6E476B41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Agricultural &amp; Natural </w:t>
            </w:r>
          </w:p>
          <w:p w14:paraId="44EA9DB7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Resources Programs </w:t>
            </w:r>
          </w:p>
          <w:p w14:paraId="77B14E1E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Master Gardeners</w:t>
            </w:r>
          </w:p>
          <w:p w14:paraId="680ED087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Beach Watchers</w:t>
            </w:r>
          </w:p>
          <w:p w14:paraId="1B62C029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Livestock Advisors</w:t>
            </w:r>
          </w:p>
          <w:p w14:paraId="367294B3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Other</w:t>
            </w:r>
          </w:p>
          <w:p w14:paraId="64BF6C85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2"/>
          </w:p>
          <w:p w14:paraId="1EB30DD3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A600C" w14:paraId="31A1D109" w14:textId="77777777">
        <w:trPr>
          <w:cantSplit/>
        </w:trPr>
        <w:tc>
          <w:tcPr>
            <w:tcW w:w="3480" w:type="dxa"/>
            <w:vMerge/>
          </w:tcPr>
          <w:p w14:paraId="0DC7B42E" w14:textId="77777777" w:rsidR="002A600C" w:rsidRDefault="002A600C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14:paraId="4157FA8A" w14:textId="77777777" w:rsidR="002A600C" w:rsidRDefault="002A600C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14:paraId="673351F4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Family &amp; Community Development Programs</w:t>
            </w:r>
          </w:p>
          <w:p w14:paraId="36DBE4F8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Food $</w:t>
            </w:r>
            <w:proofErr w:type="spellStart"/>
            <w:r>
              <w:rPr>
                <w:rFonts w:ascii="Arial" w:hAnsi="Arial" w:cs="Arial"/>
                <w:b/>
                <w:bCs/>
              </w:rPr>
              <w:t>ense</w:t>
            </w:r>
            <w:proofErr w:type="spellEnd"/>
          </w:p>
          <w:p w14:paraId="2CEBC414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Clothing &amp; Textile Advisors</w:t>
            </w:r>
          </w:p>
          <w:p w14:paraId="6BCDFFC4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Food Safety Advisors</w:t>
            </w:r>
          </w:p>
          <w:p w14:paraId="58D9ED80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1A46AC">
              <w:rPr>
                <w:rFonts w:ascii="Arial" w:hAnsi="Arial" w:cs="Arial"/>
              </w:rPr>
            </w:r>
            <w:r w:rsidR="001A46A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Other </w:t>
            </w:r>
            <w:r>
              <w:rPr>
                <w:rFonts w:ascii="Arial" w:hAnsi="Arial" w:cs="Arial"/>
              </w:rPr>
              <w:t>(please specify)</w:t>
            </w:r>
          </w:p>
          <w:p w14:paraId="3B792589" w14:textId="77777777" w:rsidR="002A600C" w:rsidRDefault="002A600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3"/>
          </w:p>
        </w:tc>
      </w:tr>
    </w:tbl>
    <w:p w14:paraId="27DD1F10" w14:textId="77777777" w:rsidR="002A600C" w:rsidRDefault="002A600C">
      <w:pPr>
        <w:rPr>
          <w:rFonts w:ascii="Arial" w:hAnsi="Arial" w:cs="Arial"/>
          <w:sz w:val="22"/>
        </w:rPr>
      </w:pPr>
    </w:p>
    <w:p w14:paraId="68FD65A7" w14:textId="77777777" w:rsidR="002A600C" w:rsidRDefault="002A600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Age level(s) you prefer working with:     </w:t>
      </w: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A46AC">
        <w:rPr>
          <w:rFonts w:ascii="Arial" w:hAnsi="Arial" w:cs="Arial"/>
        </w:rPr>
      </w:r>
      <w:r w:rsidR="001A46A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2"/>
        </w:rPr>
        <w:t xml:space="preserve"> 5-8        </w:t>
      </w: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A46AC">
        <w:rPr>
          <w:rFonts w:ascii="Arial" w:hAnsi="Arial" w:cs="Arial"/>
        </w:rPr>
      </w:r>
      <w:r w:rsidR="001A46A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2"/>
        </w:rPr>
        <w:t xml:space="preserve"> 9-12       </w:t>
      </w: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A46AC">
        <w:rPr>
          <w:rFonts w:ascii="Arial" w:hAnsi="Arial" w:cs="Arial"/>
        </w:rPr>
      </w:r>
      <w:r w:rsidR="001A46A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</w:rPr>
        <w:t xml:space="preserve">13-19       </w:t>
      </w: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1A46AC">
        <w:rPr>
          <w:rFonts w:ascii="Arial" w:hAnsi="Arial" w:cs="Arial"/>
        </w:rPr>
      </w:r>
      <w:r w:rsidR="001A46AC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sz w:val="22"/>
        </w:rPr>
        <w:t xml:space="preserve"> Adult </w:t>
      </w:r>
    </w:p>
    <w:p w14:paraId="5C31A463" w14:textId="77777777" w:rsidR="002A600C" w:rsidRDefault="002A600C">
      <w:pPr>
        <w:rPr>
          <w:rFonts w:ascii="Arial" w:hAnsi="Arial" w:cs="Arial"/>
          <w:sz w:val="22"/>
        </w:rPr>
      </w:pPr>
    </w:p>
    <w:p w14:paraId="777C594E" w14:textId="77777777" w:rsidR="002A600C" w:rsidRDefault="002A600C">
      <w:pPr>
        <w:pStyle w:val="BodyText"/>
      </w:pPr>
      <w:r>
        <w:t>Specific skills and talents are sometimes needed to enhance the quality of our programs.  Please check any skills you would be willing to contribute.</w:t>
      </w:r>
    </w:p>
    <w:p w14:paraId="787B0263" w14:textId="77777777" w:rsidR="002A600C" w:rsidRDefault="002A600C">
      <w:pPr>
        <w:pStyle w:val="BodyText"/>
        <w:rPr>
          <w:b w:val="0"/>
          <w:bCs w:val="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80"/>
        <w:gridCol w:w="3480"/>
        <w:gridCol w:w="3480"/>
      </w:tblGrid>
      <w:tr w:rsidR="002A600C" w14:paraId="58ED410B" w14:textId="77777777">
        <w:tc>
          <w:tcPr>
            <w:tcW w:w="3480" w:type="dxa"/>
          </w:tcPr>
          <w:p w14:paraId="22179650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Audiovisual operations</w:t>
            </w:r>
          </w:p>
          <w:p w14:paraId="7DEE48C2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Photography/videography</w:t>
            </w:r>
          </w:p>
          <w:p w14:paraId="396A488B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Graphic arts</w:t>
            </w:r>
          </w:p>
          <w:p w14:paraId="3D6DBEF5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Grant writing/fundraising</w:t>
            </w:r>
          </w:p>
          <w:p w14:paraId="36439B44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Public speaking, teaching</w:t>
            </w:r>
            <w:r>
              <w:rPr>
                <w:b w:val="0"/>
                <w:bCs w:val="0"/>
                <w:sz w:val="20"/>
              </w:rPr>
              <w:br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Writing, editing newsletters</w:t>
            </w:r>
          </w:p>
          <w:p w14:paraId="5AA84682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Public relations, marketing</w:t>
            </w:r>
          </w:p>
          <w:p w14:paraId="04A5DC05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</w:p>
        </w:tc>
        <w:tc>
          <w:tcPr>
            <w:tcW w:w="3480" w:type="dxa"/>
          </w:tcPr>
          <w:p w14:paraId="69F669C8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Web page design</w:t>
            </w:r>
          </w:p>
          <w:p w14:paraId="2D44FFD0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Carpentry/woodworking</w:t>
            </w:r>
          </w:p>
          <w:p w14:paraId="4B16A674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Clerical/office skills</w:t>
            </w:r>
          </w:p>
          <w:p w14:paraId="3EFC8C74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Food service</w:t>
            </w:r>
          </w:p>
          <w:p w14:paraId="79A50F96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Accounting, bookkeeping</w:t>
            </w:r>
          </w:p>
          <w:p w14:paraId="4C53D857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Leadership/management</w:t>
            </w:r>
          </w:p>
          <w:p w14:paraId="479F5C58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Facilitation</w:t>
            </w:r>
          </w:p>
        </w:tc>
        <w:tc>
          <w:tcPr>
            <w:tcW w:w="3480" w:type="dxa"/>
          </w:tcPr>
          <w:p w14:paraId="47A67489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Nursing/First Aid</w:t>
            </w:r>
          </w:p>
          <w:p w14:paraId="57D17A12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Research, data collection, </w:t>
            </w:r>
          </w:p>
          <w:p w14:paraId="1A44D743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   experimentation</w:t>
            </w:r>
          </w:p>
          <w:p w14:paraId="5E02ED32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Advocacy</w:t>
            </w:r>
          </w:p>
          <w:p w14:paraId="3152786C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46AC">
              <w:fldChar w:fldCharType="separate"/>
            </w:r>
            <w:r>
              <w:fldChar w:fldCharType="end"/>
            </w:r>
            <w:r>
              <w:rPr>
                <w:b w:val="0"/>
                <w:bCs w:val="0"/>
                <w:sz w:val="20"/>
              </w:rPr>
              <w:t xml:space="preserve"> Computer skills (list software)</w:t>
            </w:r>
          </w:p>
          <w:p w14:paraId="43E2983B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     </w:t>
            </w: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4"/>
          </w:p>
          <w:p w14:paraId="66F6F6D5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</w:p>
          <w:p w14:paraId="2B683CB2" w14:textId="77777777" w:rsidR="002A600C" w:rsidRDefault="002A600C">
            <w:pPr>
              <w:pStyle w:val="BodyTex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Other skills: </w:t>
            </w: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15"/>
          </w:p>
        </w:tc>
      </w:tr>
    </w:tbl>
    <w:p w14:paraId="20E52EAC" w14:textId="77777777" w:rsidR="002A600C" w:rsidRDefault="002A600C">
      <w:pPr>
        <w:pStyle w:val="BodyText"/>
        <w:rPr>
          <w:b w:val="0"/>
          <w:bCs w:val="0"/>
        </w:rPr>
      </w:pPr>
    </w:p>
    <w:p w14:paraId="133C30A3" w14:textId="77777777" w:rsidR="002A600C" w:rsidRDefault="002A600C">
      <w:pPr>
        <w:pStyle w:val="BodyText"/>
        <w:rPr>
          <w:b w:val="0"/>
          <w:bCs w:val="0"/>
        </w:rPr>
      </w:pPr>
    </w:p>
    <w:p w14:paraId="0722A0E1" w14:textId="77777777" w:rsidR="002A600C" w:rsidRDefault="002A600C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If you </w:t>
      </w:r>
      <w:proofErr w:type="gramStart"/>
      <w:r>
        <w:rPr>
          <w:b w:val="0"/>
          <w:bCs w:val="0"/>
        </w:rPr>
        <w:t>are able to</w:t>
      </w:r>
      <w:proofErr w:type="gramEnd"/>
      <w:r>
        <w:rPr>
          <w:b w:val="0"/>
          <w:bCs w:val="0"/>
        </w:rPr>
        <w:t xml:space="preserve"> communicate in a language other than English, please list: </w:t>
      </w:r>
      <w:r>
        <w:rPr>
          <w:b w:val="0"/>
          <w:bCs w:val="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  <w:noProof/>
        </w:rPr>
        <w:t> </w:t>
      </w:r>
      <w:r>
        <w:rPr>
          <w:b w:val="0"/>
          <w:bCs w:val="0"/>
        </w:rPr>
        <w:fldChar w:fldCharType="end"/>
      </w:r>
      <w:bookmarkEnd w:id="16"/>
      <w:r>
        <w:rPr>
          <w:b w:val="0"/>
          <w:bCs w:val="0"/>
        </w:rPr>
        <w:br w:type="page"/>
      </w:r>
      <w:r>
        <w:lastRenderedPageBreak/>
        <w:t>Work, Education and Volunteer Experience</w:t>
      </w:r>
      <w:r>
        <w:rPr>
          <w:b w:val="0"/>
          <w:bCs w:val="0"/>
        </w:rPr>
        <w:t xml:space="preserve"> (please list most current experience first).</w:t>
      </w:r>
    </w:p>
    <w:p w14:paraId="56828C0A" w14:textId="77777777" w:rsidR="002A600C" w:rsidRDefault="002A600C">
      <w:pPr>
        <w:pStyle w:val="BodyText"/>
        <w:rPr>
          <w:b w:val="0"/>
          <w:bCs w:val="0"/>
        </w:rPr>
      </w:pPr>
    </w:p>
    <w:p w14:paraId="69432D3A" w14:textId="77777777" w:rsidR="002A600C" w:rsidRDefault="002A600C">
      <w:pPr>
        <w:pStyle w:val="BodyTex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4"/>
        <w:gridCol w:w="4464"/>
        <w:gridCol w:w="1512"/>
      </w:tblGrid>
      <w:tr w:rsidR="002A600C" w14:paraId="053A1B0C" w14:textId="77777777">
        <w:tc>
          <w:tcPr>
            <w:tcW w:w="4464" w:type="dxa"/>
          </w:tcPr>
          <w:p w14:paraId="512B02DB" w14:textId="77777777" w:rsidR="002A600C" w:rsidRDefault="002A600C">
            <w:pPr>
              <w:pStyle w:val="BodyText"/>
              <w:jc w:val="center"/>
            </w:pPr>
            <w:r>
              <w:t>Employer/Organization</w:t>
            </w:r>
          </w:p>
        </w:tc>
        <w:tc>
          <w:tcPr>
            <w:tcW w:w="4464" w:type="dxa"/>
          </w:tcPr>
          <w:p w14:paraId="7A195DE7" w14:textId="77777777" w:rsidR="002A600C" w:rsidRDefault="002A600C">
            <w:pPr>
              <w:pStyle w:val="BodyText"/>
              <w:jc w:val="center"/>
            </w:pPr>
            <w:r>
              <w:t>Position Title/Volunteer Role</w:t>
            </w:r>
          </w:p>
        </w:tc>
        <w:tc>
          <w:tcPr>
            <w:tcW w:w="1512" w:type="dxa"/>
          </w:tcPr>
          <w:p w14:paraId="3A3458A9" w14:textId="77777777" w:rsidR="002A600C" w:rsidRDefault="002A600C">
            <w:pPr>
              <w:pStyle w:val="BodyText"/>
              <w:jc w:val="center"/>
            </w:pPr>
            <w:r>
              <w:t>Year(s)</w:t>
            </w:r>
          </w:p>
        </w:tc>
      </w:tr>
      <w:tr w:rsidR="002A600C" w14:paraId="29D56E80" w14:textId="77777777">
        <w:trPr>
          <w:trHeight w:hRule="exact" w:val="720"/>
        </w:trPr>
        <w:tc>
          <w:tcPr>
            <w:tcW w:w="4464" w:type="dxa"/>
          </w:tcPr>
          <w:p w14:paraId="212C520F" w14:textId="77777777" w:rsidR="002A600C" w:rsidRDefault="002A600C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17"/>
          </w:p>
        </w:tc>
        <w:tc>
          <w:tcPr>
            <w:tcW w:w="4464" w:type="dxa"/>
          </w:tcPr>
          <w:p w14:paraId="3C54D3DB" w14:textId="77777777" w:rsidR="002A600C" w:rsidRDefault="002A600C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18"/>
          </w:p>
        </w:tc>
        <w:tc>
          <w:tcPr>
            <w:tcW w:w="1512" w:type="dxa"/>
          </w:tcPr>
          <w:p w14:paraId="1D503A33" w14:textId="77777777" w:rsidR="002A600C" w:rsidRDefault="002A600C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19"/>
          </w:p>
        </w:tc>
      </w:tr>
      <w:tr w:rsidR="002A600C" w14:paraId="0B8B9A87" w14:textId="77777777">
        <w:trPr>
          <w:trHeight w:hRule="exact" w:val="720"/>
        </w:trPr>
        <w:tc>
          <w:tcPr>
            <w:tcW w:w="4464" w:type="dxa"/>
          </w:tcPr>
          <w:p w14:paraId="7BFCF246" w14:textId="77777777" w:rsidR="002A600C" w:rsidRDefault="002A600C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0"/>
          </w:p>
        </w:tc>
        <w:tc>
          <w:tcPr>
            <w:tcW w:w="4464" w:type="dxa"/>
          </w:tcPr>
          <w:p w14:paraId="31E7561A" w14:textId="77777777" w:rsidR="002A600C" w:rsidRDefault="002A600C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1"/>
          </w:p>
        </w:tc>
        <w:tc>
          <w:tcPr>
            <w:tcW w:w="1512" w:type="dxa"/>
          </w:tcPr>
          <w:p w14:paraId="12DEE1DD" w14:textId="77777777" w:rsidR="002A600C" w:rsidRDefault="002A600C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2"/>
          </w:p>
        </w:tc>
      </w:tr>
      <w:tr w:rsidR="002A600C" w14:paraId="463865D4" w14:textId="77777777">
        <w:trPr>
          <w:trHeight w:hRule="exact" w:val="720"/>
        </w:trPr>
        <w:tc>
          <w:tcPr>
            <w:tcW w:w="4464" w:type="dxa"/>
          </w:tcPr>
          <w:p w14:paraId="05B3EC36" w14:textId="77777777" w:rsidR="002A600C" w:rsidRDefault="002A600C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3"/>
          </w:p>
        </w:tc>
        <w:tc>
          <w:tcPr>
            <w:tcW w:w="4464" w:type="dxa"/>
          </w:tcPr>
          <w:p w14:paraId="62798BD0" w14:textId="77777777" w:rsidR="002A600C" w:rsidRDefault="002A600C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4"/>
          </w:p>
        </w:tc>
        <w:tc>
          <w:tcPr>
            <w:tcW w:w="1512" w:type="dxa"/>
          </w:tcPr>
          <w:p w14:paraId="6BF58D3E" w14:textId="77777777" w:rsidR="002A600C" w:rsidRDefault="002A600C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5"/>
          </w:p>
        </w:tc>
      </w:tr>
    </w:tbl>
    <w:p w14:paraId="7CA75BD7" w14:textId="77777777" w:rsidR="002A600C" w:rsidRDefault="002A600C">
      <w:pPr>
        <w:pStyle w:val="BodyTex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3B7B418A" w14:textId="77777777" w:rsidR="002A600C" w:rsidRDefault="002A600C">
      <w:pPr>
        <w:pStyle w:val="BodyText"/>
        <w:rPr>
          <w:b w:val="0"/>
          <w:bCs w:val="0"/>
        </w:rPr>
      </w:pPr>
    </w:p>
    <w:p w14:paraId="028E1D7C" w14:textId="77777777" w:rsidR="002A600C" w:rsidRDefault="002A600C">
      <w:pPr>
        <w:pStyle w:val="BodyText"/>
        <w:rPr>
          <w:b w:val="0"/>
          <w:bCs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2A600C" w14:paraId="2DF6AA15" w14:textId="77777777">
        <w:trPr>
          <w:trHeight w:val="4130"/>
          <w:jc w:val="center"/>
        </w:trPr>
        <w:tc>
          <w:tcPr>
            <w:tcW w:w="8784" w:type="dxa"/>
            <w:vAlign w:val="center"/>
          </w:tcPr>
          <w:p w14:paraId="210DC310" w14:textId="77777777" w:rsidR="002A600C" w:rsidRDefault="002A600C">
            <w:pPr>
              <w:pStyle w:val="BodyText"/>
            </w:pPr>
            <w:r>
              <w:t>Media Release</w:t>
            </w:r>
          </w:p>
          <w:p w14:paraId="28010C51" w14:textId="77777777" w:rsidR="002A600C" w:rsidRDefault="002A600C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understand that photos and video/audio recordings of me may be made during 4-H meetings, events and activities that maybe used in whole or in part by WSU Extension to promote the 4-H Youth Development Program</w:t>
            </w:r>
          </w:p>
          <w:p w14:paraId="4B423F30" w14:textId="77777777" w:rsidR="002A600C" w:rsidRDefault="002A600C">
            <w:pPr>
              <w:pStyle w:val="BodyText"/>
              <w:rPr>
                <w:b w:val="0"/>
                <w:bCs w:val="0"/>
              </w:rPr>
            </w:pPr>
          </w:p>
          <w:p w14:paraId="477F0461" w14:textId="77777777" w:rsidR="002A600C" w:rsidRDefault="002A600C">
            <w:pPr>
              <w:pStyle w:val="BodyText"/>
            </w:pPr>
            <w:r>
              <w:t>Evaluations</w:t>
            </w:r>
          </w:p>
          <w:p w14:paraId="6ED7E550" w14:textId="77777777" w:rsidR="002A600C" w:rsidRDefault="002A600C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understand that youth and adult participants at 4-H meetings, events and activities may be asked to complete an evaluation.  Completion of the evaluations is always optional.</w:t>
            </w:r>
          </w:p>
          <w:p w14:paraId="6B85135D" w14:textId="77777777" w:rsidR="002A600C" w:rsidRDefault="002A600C">
            <w:pPr>
              <w:pStyle w:val="BodyText"/>
              <w:rPr>
                <w:b w:val="0"/>
                <w:bCs w:val="0"/>
              </w:rPr>
            </w:pPr>
          </w:p>
          <w:p w14:paraId="6B44C6CD" w14:textId="77777777" w:rsidR="002A600C" w:rsidRDefault="002A600C">
            <w:pPr>
              <w:pStyle w:val="BodyText"/>
            </w:pPr>
            <w:r>
              <w:t>Training</w:t>
            </w:r>
          </w:p>
          <w:p w14:paraId="488B9597" w14:textId="77777777" w:rsidR="002A600C" w:rsidRDefault="002A600C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If accepted as a WSU Volunteer in the 4-H Youth Development Program, I agree to complete the basic orientation and training program required of all WSU Extension 4-H Volunteers.  In addition, I understand that additional training requirements may vary in each county and with specific volunteer positions.</w:t>
            </w:r>
          </w:p>
        </w:tc>
      </w:tr>
    </w:tbl>
    <w:p w14:paraId="6AE7B481" w14:textId="77777777" w:rsidR="002A600C" w:rsidRDefault="002A600C">
      <w:pPr>
        <w:pStyle w:val="BodyText"/>
        <w:rPr>
          <w:b w:val="0"/>
          <w:bCs w:val="0"/>
        </w:rPr>
      </w:pPr>
    </w:p>
    <w:p w14:paraId="5604A0A3" w14:textId="77777777" w:rsidR="002A600C" w:rsidRDefault="002A600C">
      <w:pPr>
        <w:pStyle w:val="BodyText"/>
        <w:rPr>
          <w:b w:val="0"/>
          <w:bCs w:val="0"/>
        </w:rPr>
      </w:pPr>
    </w:p>
    <w:p w14:paraId="0A937D16" w14:textId="77777777" w:rsidR="002A600C" w:rsidRDefault="002A600C">
      <w:pPr>
        <w:pStyle w:val="BodyText"/>
        <w:rPr>
          <w:b w:val="0"/>
          <w:bCs w:val="0"/>
        </w:rPr>
      </w:pPr>
    </w:p>
    <w:p w14:paraId="57326FBC" w14:textId="77777777" w:rsidR="002A600C" w:rsidRDefault="002A600C">
      <w:pPr>
        <w:pStyle w:val="BodyText"/>
        <w:rPr>
          <w:b w:val="0"/>
          <w:bCs w:val="0"/>
        </w:rPr>
      </w:pPr>
    </w:p>
    <w:p w14:paraId="44F568B9" w14:textId="77777777" w:rsidR="002A600C" w:rsidRDefault="002A600C">
      <w:pPr>
        <w:pStyle w:val="BodyText"/>
        <w:rPr>
          <w:b w:val="0"/>
          <w:bCs w:val="0"/>
        </w:rPr>
      </w:pPr>
    </w:p>
    <w:p w14:paraId="15BF4A7D" w14:textId="77777777" w:rsidR="002A600C" w:rsidRDefault="002A600C">
      <w:pPr>
        <w:pStyle w:val="BodyText"/>
        <w:rPr>
          <w:b w:val="0"/>
          <w:bCs w:val="0"/>
        </w:rPr>
      </w:pPr>
    </w:p>
    <w:p w14:paraId="6699699C" w14:textId="77777777" w:rsidR="002A600C" w:rsidRDefault="002A600C">
      <w:pPr>
        <w:pStyle w:val="BodyText"/>
        <w:rPr>
          <w:b w:val="0"/>
          <w:bCs w:val="0"/>
        </w:rPr>
      </w:pPr>
    </w:p>
    <w:p w14:paraId="26757B76" w14:textId="77777777" w:rsidR="002A600C" w:rsidRDefault="002A600C">
      <w:pPr>
        <w:pStyle w:val="BodyText"/>
        <w:rPr>
          <w:b w:val="0"/>
          <w:bCs w:val="0"/>
        </w:rPr>
      </w:pPr>
    </w:p>
    <w:p w14:paraId="040E2607" w14:textId="77777777" w:rsidR="002A600C" w:rsidRDefault="002A600C">
      <w:pPr>
        <w:pStyle w:val="BodyText"/>
        <w:rPr>
          <w:b w:val="0"/>
          <w:bCs w:val="0"/>
        </w:rPr>
      </w:pPr>
    </w:p>
    <w:p w14:paraId="2DD58AF3" w14:textId="77777777" w:rsidR="002A600C" w:rsidRDefault="002A600C">
      <w:pPr>
        <w:pStyle w:val="BodyText"/>
        <w:rPr>
          <w:b w:val="0"/>
          <w:bCs w:val="0"/>
        </w:rPr>
      </w:pPr>
    </w:p>
    <w:p w14:paraId="74404CCA" w14:textId="77777777" w:rsidR="002A600C" w:rsidRDefault="002A600C">
      <w:pPr>
        <w:pStyle w:val="BodyText"/>
        <w:rPr>
          <w:b w:val="0"/>
          <w:bCs w:val="0"/>
        </w:rPr>
      </w:pPr>
    </w:p>
    <w:p w14:paraId="61CECA48" w14:textId="77777777" w:rsidR="002A600C" w:rsidRDefault="002A600C">
      <w:pPr>
        <w:pStyle w:val="BodyText"/>
        <w:rPr>
          <w:b w:val="0"/>
          <w:bCs w:val="0"/>
        </w:rPr>
      </w:pPr>
    </w:p>
    <w:p w14:paraId="55331162" w14:textId="77777777" w:rsidR="002A600C" w:rsidRDefault="002A600C">
      <w:pPr>
        <w:pStyle w:val="BodyText"/>
        <w:rPr>
          <w:b w:val="0"/>
          <w:bCs w:val="0"/>
        </w:rPr>
      </w:pPr>
    </w:p>
    <w:p w14:paraId="232EC5A7" w14:textId="77777777" w:rsidR="002A600C" w:rsidRDefault="002A600C">
      <w:pPr>
        <w:pStyle w:val="BodyText"/>
        <w:rPr>
          <w:b w:val="0"/>
          <w:bCs w:val="0"/>
        </w:rPr>
      </w:pPr>
    </w:p>
    <w:p w14:paraId="54616478" w14:textId="77777777" w:rsidR="002A600C" w:rsidRDefault="002A600C">
      <w:pPr>
        <w:pStyle w:val="BodyText"/>
        <w:rPr>
          <w:b w:val="0"/>
          <w:bCs w:val="0"/>
        </w:rPr>
      </w:pPr>
    </w:p>
    <w:p w14:paraId="37583067" w14:textId="77777777" w:rsidR="002A600C" w:rsidRDefault="002A600C">
      <w:pPr>
        <w:pStyle w:val="BodyText"/>
        <w:rPr>
          <w:b w:val="0"/>
          <w:bCs w:val="0"/>
        </w:rPr>
      </w:pPr>
    </w:p>
    <w:p w14:paraId="4D45ACF8" w14:textId="77777777" w:rsidR="0047597E" w:rsidRDefault="00C61897" w:rsidP="00C61897">
      <w:pPr>
        <w:pStyle w:val="BodyText"/>
        <w:rPr>
          <w:b w:val="0"/>
          <w:bCs w:val="0"/>
          <w:i/>
          <w:iCs/>
        </w:rPr>
      </w:pPr>
      <w:r w:rsidRPr="00C61897">
        <w:rPr>
          <w:b w:val="0"/>
          <w:bCs w:val="0"/>
          <w:i/>
          <w:iCs/>
        </w:rPr>
        <w:t>Extension programs and policies are consistent with federal and state laws and regulations on nondiscrimination regarding race, sex, religion, age, color, creed, national or ethnic origin; physical, mental or sensory disability; marital status, sexual orientation, or status as a Vietnam-era or disabled veteran. Evidence of noncompliance may be reported through your local Extension office.</w:t>
      </w:r>
    </w:p>
    <w:p w14:paraId="05097FDD" w14:textId="77777777" w:rsidR="0047597E" w:rsidRPr="0047597E" w:rsidRDefault="0047597E" w:rsidP="00564D40">
      <w:pPr>
        <w:spacing w:before="50"/>
        <w:ind w:left="2880" w:right="2640"/>
        <w:jc w:val="center"/>
        <w:rPr>
          <w:sz w:val="24"/>
          <w:szCs w:val="24"/>
        </w:rPr>
      </w:pPr>
      <w:r>
        <w:rPr>
          <w:b/>
          <w:bCs/>
          <w:i/>
          <w:iCs/>
        </w:rPr>
        <w:br w:type="page"/>
      </w:r>
      <w:bookmarkStart w:id="26" w:name="Vol_App_Part_B"/>
      <w:bookmarkEnd w:id="26"/>
      <w:r w:rsidRPr="0047597E">
        <w:rPr>
          <w:rFonts w:eastAsia="Calibri" w:hAnsi="Calibri"/>
          <w:b/>
          <w:spacing w:val="-1"/>
          <w:sz w:val="24"/>
          <w:szCs w:val="22"/>
        </w:rPr>
        <w:lastRenderedPageBreak/>
        <w:t>WASHINGTON STATE UNIVERSITY EXTENSION</w:t>
      </w:r>
      <w:r w:rsidRPr="0047597E">
        <w:rPr>
          <w:rFonts w:eastAsia="Calibri" w:hAnsi="Calibri"/>
          <w:b/>
          <w:spacing w:val="26"/>
          <w:sz w:val="24"/>
          <w:szCs w:val="22"/>
        </w:rPr>
        <w:t xml:space="preserve"> </w:t>
      </w:r>
      <w:r w:rsidRPr="0047597E">
        <w:rPr>
          <w:rFonts w:eastAsia="Calibri" w:hAnsi="Calibri"/>
          <w:b/>
          <w:spacing w:val="-1"/>
          <w:sz w:val="24"/>
          <w:szCs w:val="22"/>
        </w:rPr>
        <w:t>VOLUNTEER APPLICATION FORM</w:t>
      </w:r>
    </w:p>
    <w:p w14:paraId="587AE5A0" w14:textId="77777777" w:rsidR="0047597E" w:rsidRPr="0047597E" w:rsidRDefault="0047597E" w:rsidP="00564D40">
      <w:pPr>
        <w:widowControl w:val="0"/>
        <w:spacing w:before="40" w:line="266" w:lineRule="exact"/>
        <w:ind w:left="2880" w:right="3059"/>
        <w:jc w:val="center"/>
        <w:rPr>
          <w:sz w:val="24"/>
          <w:szCs w:val="24"/>
        </w:rPr>
      </w:pPr>
      <w:r w:rsidRPr="0047597E">
        <w:rPr>
          <w:rFonts w:eastAsia="Calibri" w:hAnsi="Calibri"/>
          <w:b/>
          <w:sz w:val="24"/>
          <w:szCs w:val="22"/>
        </w:rPr>
        <w:t>(To be completed by all</w:t>
      </w:r>
      <w:r w:rsidRPr="0047597E">
        <w:rPr>
          <w:rFonts w:eastAsia="Calibri" w:hAnsi="Calibri"/>
          <w:b/>
          <w:spacing w:val="-1"/>
          <w:sz w:val="24"/>
          <w:szCs w:val="22"/>
        </w:rPr>
        <w:t xml:space="preserve"> </w:t>
      </w:r>
      <w:r w:rsidRPr="0047597E">
        <w:rPr>
          <w:rFonts w:eastAsia="Calibri" w:hAnsi="Calibri"/>
          <w:b/>
          <w:i/>
          <w:sz w:val="24"/>
          <w:szCs w:val="22"/>
        </w:rPr>
        <w:t xml:space="preserve">potential </w:t>
      </w:r>
      <w:r w:rsidRPr="0047597E">
        <w:rPr>
          <w:rFonts w:eastAsia="Calibri" w:hAnsi="Calibri"/>
          <w:b/>
          <w:spacing w:val="-1"/>
          <w:sz w:val="24"/>
          <w:szCs w:val="22"/>
        </w:rPr>
        <w:t>volunteers)</w:t>
      </w:r>
    </w:p>
    <w:p w14:paraId="7DC808A2" w14:textId="77777777" w:rsidR="0047597E" w:rsidRPr="0047597E" w:rsidRDefault="0047597E" w:rsidP="00564D40">
      <w:pPr>
        <w:widowControl w:val="0"/>
        <w:spacing w:line="312" w:lineRule="exact"/>
        <w:ind w:left="2880" w:right="3018"/>
        <w:jc w:val="center"/>
        <w:rPr>
          <w:sz w:val="28"/>
          <w:szCs w:val="28"/>
        </w:rPr>
      </w:pPr>
      <w:r w:rsidRPr="0047597E">
        <w:rPr>
          <w:rFonts w:eastAsia="Calibri" w:hAnsi="Calibri"/>
          <w:b/>
          <w:spacing w:val="-1"/>
          <w:sz w:val="28"/>
          <w:szCs w:val="22"/>
        </w:rPr>
        <w:t>PART</w:t>
      </w:r>
      <w:r w:rsidRPr="0047597E">
        <w:rPr>
          <w:rFonts w:eastAsia="Calibri" w:hAnsi="Calibri"/>
          <w:b/>
          <w:spacing w:val="-10"/>
          <w:sz w:val="28"/>
          <w:szCs w:val="22"/>
        </w:rPr>
        <w:t xml:space="preserve"> </w:t>
      </w:r>
      <w:r w:rsidRPr="0047597E">
        <w:rPr>
          <w:rFonts w:eastAsia="Calibri" w:hAnsi="Calibri"/>
          <w:b/>
          <w:sz w:val="28"/>
          <w:szCs w:val="22"/>
        </w:rPr>
        <w:t>B</w:t>
      </w:r>
    </w:p>
    <w:p w14:paraId="7E002310" w14:textId="77777777" w:rsidR="0047597E" w:rsidRPr="0047597E" w:rsidRDefault="0047597E" w:rsidP="00564D40">
      <w:pPr>
        <w:widowControl w:val="0"/>
        <w:jc w:val="center"/>
        <w:rPr>
          <w:b/>
          <w:bCs/>
          <w:sz w:val="28"/>
          <w:szCs w:val="28"/>
        </w:rPr>
      </w:pPr>
    </w:p>
    <w:p w14:paraId="664E1286" w14:textId="77777777" w:rsidR="0047597E" w:rsidRPr="0047597E" w:rsidRDefault="0047597E" w:rsidP="0047597E">
      <w:pPr>
        <w:widowControl w:val="0"/>
        <w:tabs>
          <w:tab w:val="left" w:pos="11071"/>
        </w:tabs>
        <w:spacing w:before="223"/>
        <w:rPr>
          <w:sz w:val="22"/>
          <w:szCs w:val="22"/>
        </w:rPr>
      </w:pPr>
      <w:bookmarkStart w:id="27" w:name="COOPERATIVE_EXTENSION"/>
      <w:bookmarkStart w:id="28" w:name="VOLUNTEER_APPLICATION_FORM"/>
      <w:bookmarkEnd w:id="27"/>
      <w:bookmarkEnd w:id="28"/>
      <w:r w:rsidRPr="0047597E">
        <w:rPr>
          <w:rFonts w:eastAsia="Calibri" w:hAnsi="Calibri"/>
          <w:b/>
          <w:spacing w:val="-1"/>
          <w:sz w:val="22"/>
          <w:szCs w:val="22"/>
        </w:rPr>
        <w:t>Name:</w:t>
      </w:r>
      <w:r w:rsidRPr="0047597E">
        <w:rPr>
          <w:rFonts w:eastAsia="Calibri" w:hAnsi="Calibri"/>
          <w:b/>
          <w:spacing w:val="15"/>
          <w:sz w:val="22"/>
          <w:szCs w:val="22"/>
        </w:rPr>
        <w:t xml:space="preserve"> </w:t>
      </w:r>
      <w:r w:rsidRPr="0047597E">
        <w:rPr>
          <w:rFonts w:eastAsia="Calibri" w:hAnsi="Calibri"/>
          <w:b/>
          <w:w w:val="99"/>
          <w:sz w:val="22"/>
          <w:szCs w:val="22"/>
          <w:u w:val="single" w:color="000000"/>
        </w:rPr>
        <w:t xml:space="preserve"> </w:t>
      </w:r>
      <w:r w:rsidRPr="0047597E">
        <w:rPr>
          <w:rFonts w:eastAsia="Calibri" w:hAnsi="Calibri"/>
          <w:b/>
          <w:sz w:val="22"/>
          <w:szCs w:val="22"/>
          <w:u w:val="single" w:color="000000"/>
        </w:rPr>
        <w:tab/>
      </w:r>
    </w:p>
    <w:p w14:paraId="5C29864E" w14:textId="77777777" w:rsidR="0047597E" w:rsidRPr="0047597E" w:rsidRDefault="0047597E" w:rsidP="0047597E">
      <w:pPr>
        <w:widowControl w:val="0"/>
        <w:tabs>
          <w:tab w:val="left" w:pos="3855"/>
          <w:tab w:val="left" w:pos="8045"/>
        </w:tabs>
        <w:spacing w:before="13"/>
        <w:rPr>
          <w:sz w:val="22"/>
          <w:szCs w:val="22"/>
        </w:rPr>
      </w:pPr>
      <w:bookmarkStart w:id="29" w:name="PART_B"/>
      <w:bookmarkEnd w:id="29"/>
      <w:r w:rsidRPr="0047597E">
        <w:rPr>
          <w:rFonts w:eastAsia="Calibri" w:hAnsi="Calibri"/>
          <w:spacing w:val="-1"/>
          <w:w w:val="95"/>
          <w:sz w:val="22"/>
          <w:szCs w:val="22"/>
        </w:rPr>
        <w:t>(First)</w:t>
      </w:r>
      <w:r w:rsidRPr="0047597E">
        <w:rPr>
          <w:rFonts w:eastAsia="Calibri" w:hAnsi="Calibri"/>
          <w:spacing w:val="-1"/>
          <w:w w:val="95"/>
          <w:sz w:val="22"/>
          <w:szCs w:val="22"/>
        </w:rPr>
        <w:tab/>
        <w:t>(Middle)</w:t>
      </w:r>
      <w:r w:rsidRPr="0047597E">
        <w:rPr>
          <w:rFonts w:eastAsia="Calibri" w:hAnsi="Calibri"/>
          <w:spacing w:val="-1"/>
          <w:w w:val="95"/>
          <w:sz w:val="22"/>
          <w:szCs w:val="22"/>
        </w:rPr>
        <w:tab/>
      </w:r>
      <w:r w:rsidRPr="0047597E">
        <w:rPr>
          <w:rFonts w:eastAsia="Calibri" w:hAnsi="Calibri"/>
          <w:sz w:val="22"/>
          <w:szCs w:val="22"/>
        </w:rPr>
        <w:t>(Last)</w:t>
      </w:r>
    </w:p>
    <w:p w14:paraId="40124031" w14:textId="77777777" w:rsidR="0047597E" w:rsidRPr="0047597E" w:rsidRDefault="0047597E" w:rsidP="0047597E">
      <w:pPr>
        <w:widowControl w:val="0"/>
      </w:pPr>
    </w:p>
    <w:p w14:paraId="17357A2F" w14:textId="77777777" w:rsidR="0047597E" w:rsidRPr="0047597E" w:rsidRDefault="0047597E" w:rsidP="0047597E">
      <w:pPr>
        <w:widowControl w:val="0"/>
        <w:spacing w:before="3"/>
        <w:rPr>
          <w:sz w:val="23"/>
          <w:szCs w:val="23"/>
        </w:rPr>
      </w:pPr>
    </w:p>
    <w:p w14:paraId="799D2381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09BA3B0" wp14:editId="7DE38022">
                <wp:extent cx="6851650" cy="5715"/>
                <wp:effectExtent l="9525" t="6985" r="6350" b="635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5715"/>
                          <a:chOff x="0" y="0"/>
                          <a:chExt cx="10790" cy="9"/>
                        </a:xfrm>
                      </wpg:grpSpPr>
                      <wpg:grpSp>
                        <wpg:cNvPr id="95" name="Group 9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82" cy="2"/>
                            <a:chOff x="4" y="4"/>
                            <a:chExt cx="10782" cy="2"/>
                          </a:xfrm>
                        </wpg:grpSpPr>
                        <wps:wsp>
                          <wps:cNvPr id="96" name="Freeform 9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8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82"/>
                                <a:gd name="T2" fmla="+- 0 10786 4"/>
                                <a:gd name="T3" fmla="*/ T2 w 10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2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C3C823" id="Group 94" o:spid="_x0000_s1026" style="width:539.5pt;height:.45pt;mso-position-horizontal-relative:char;mso-position-vertical-relative:line" coordsize="107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">
                <v:group id="Group 95" o:spid="_x0000_s1027" style="position:absolute;left:4;top:4;width:10782;height:2" coordorigin="4,4" coordsize="10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6" o:spid="_x0000_s1028" style="position:absolute;left:4;top:4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Ka8QA&#10;AADbAAAADwAAAGRycy9kb3ducmV2LnhtbESPQWvCQBSE7wX/w/IEb81GD9KmWaUUtdJLqfXQ3h7Z&#10;Z7KYfRt2t0n8925B8DjMzDdMuR5tK3rywThWMM9yEMSV04ZrBcfv7eMTiBCRNbaOScGFAqxXk4cS&#10;C+0G/qL+EGuRIBwKVNDE2BVShqohiyFzHXHyTs5bjEn6WmqPQ4LbVi7yfCktGk4LDXb01lB1PvxZ&#10;BVaait4/L+PHbvHrd8fNT70xe6Vm0/H1BUSkMd7Dt/ZeK3hewv+X9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RymvEAAAA2wAAAA8AAAAAAAAAAAAAAAAAmAIAAGRycy9k&#10;b3ducmV2LnhtbFBLBQYAAAAABAAEAPUAAACJAwAAAAA=&#10;" path="m,l10782,e" filled="f" strokeweight=".15494mm">
                    <v:path arrowok="t" o:connecttype="custom" o:connectlocs="0,0;10782,0" o:connectangles="0,0"/>
                  </v:shape>
                </v:group>
                <w10:anchorlock/>
              </v:group>
            </w:pict>
          </mc:Fallback>
        </mc:AlternateContent>
      </w:r>
    </w:p>
    <w:p w14:paraId="1C68022D" w14:textId="77777777" w:rsidR="0047597E" w:rsidRPr="0047597E" w:rsidRDefault="0047597E" w:rsidP="0047597E">
      <w:pPr>
        <w:widowControl w:val="0"/>
        <w:tabs>
          <w:tab w:val="left" w:pos="6071"/>
        </w:tabs>
        <w:spacing w:line="233" w:lineRule="exact"/>
        <w:rPr>
          <w:sz w:val="22"/>
          <w:szCs w:val="22"/>
        </w:rPr>
      </w:pPr>
      <w:bookmarkStart w:id="30" w:name="Name:___________________________________"/>
      <w:bookmarkEnd w:id="30"/>
      <w:r w:rsidRPr="0047597E">
        <w:rPr>
          <w:rFonts w:eastAsia="Calibri" w:hAnsi="Calibri"/>
          <w:sz w:val="22"/>
          <w:szCs w:val="22"/>
        </w:rPr>
        <w:t>(Former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Name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(s))</w:t>
      </w:r>
      <w:r w:rsidRPr="0047597E">
        <w:rPr>
          <w:rFonts w:eastAsia="Calibri" w:hAnsi="Calibri"/>
          <w:sz w:val="22"/>
          <w:szCs w:val="22"/>
        </w:rPr>
        <w:tab/>
        <w:t>(Legal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Preferred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Name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(s))</w:t>
      </w:r>
    </w:p>
    <w:p w14:paraId="5D284AFE" w14:textId="77777777" w:rsidR="0047597E" w:rsidRPr="0047597E" w:rsidRDefault="0047597E" w:rsidP="0047597E">
      <w:pPr>
        <w:widowControl w:val="0"/>
      </w:pPr>
    </w:p>
    <w:p w14:paraId="6DD1D986" w14:textId="77777777" w:rsidR="0047597E" w:rsidRPr="0047597E" w:rsidRDefault="0047597E" w:rsidP="0047597E">
      <w:pPr>
        <w:widowControl w:val="0"/>
        <w:spacing w:before="11"/>
        <w:rPr>
          <w:sz w:val="22"/>
          <w:szCs w:val="22"/>
        </w:rPr>
      </w:pPr>
    </w:p>
    <w:p w14:paraId="2692CF0F" w14:textId="77777777" w:rsidR="0047597E" w:rsidRPr="0047597E" w:rsidRDefault="00564D40" w:rsidP="0047597E">
      <w:pPr>
        <w:widowControl w:val="0"/>
        <w:tabs>
          <w:tab w:val="left" w:pos="6469"/>
        </w:tabs>
        <w:spacing w:line="20" w:lineRule="atLeast"/>
        <w:rPr>
          <w:sz w:val="2"/>
          <w:szCs w:val="2"/>
        </w:rPr>
      </w:pP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1BB79975" wp14:editId="6D86CFC7">
                <wp:extent cx="1825625" cy="8890"/>
                <wp:effectExtent l="9525" t="1270" r="3175" b="889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5625" cy="8890"/>
                          <a:chOff x="0" y="0"/>
                          <a:chExt cx="2875" cy="14"/>
                        </a:xfrm>
                      </wpg:grpSpPr>
                      <wpg:grpSp>
                        <wpg:cNvPr id="92" name="Group 9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61" cy="2"/>
                            <a:chOff x="7" y="7"/>
                            <a:chExt cx="2861" cy="2"/>
                          </a:xfrm>
                        </wpg:grpSpPr>
                        <wps:wsp>
                          <wps:cNvPr id="93" name="Freeform 9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61"/>
                                <a:gd name="T2" fmla="+- 0 2868 7"/>
                                <a:gd name="T3" fmla="*/ T2 w 28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1">
                                  <a:moveTo>
                                    <a:pt x="0" y="0"/>
                                  </a:moveTo>
                                  <a:lnTo>
                                    <a:pt x="286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AEBF78" id="Group 91" o:spid="_x0000_s1026" style="width:143.75pt;height:.7pt;mso-position-horizontal-relative:char;mso-position-vertical-relative:line" coordsize="287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">
                <v:group id="Group 92" o:spid="_x0000_s1027" style="position:absolute;left:7;top:7;width:2861;height:2" coordorigin="7,7" coordsize="28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3" o:spid="_x0000_s1028" style="position:absolute;left:7;top:7;width:2861;height:2;visibility:visible;mso-wrap-style:square;v-text-anchor:top" coordsize="28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hTrsIA&#10;AADbAAAADwAAAGRycy9kb3ducmV2LnhtbESPQYvCMBSE78L+h/AWvGm6KqJdo6yiIt6sXrw9mrdt&#10;d5uX0sRa/fVGEDwOM/MNM1u0phQN1a6wrOCrH4EgTq0uOFNwOm56ExDOI2ssLZOCGzlYzD86M4y1&#10;vfKBmsRnIkDYxagg976KpXRpTgZd31bEwfu1tUEfZJ1JXeM1wE0pB1E0lgYLDgs5VrTKKf1PLkbB&#10;pBo7apvR+S6X+m+/XZK9ry9KdT/bn28Qnlr/Dr/aO61gOoTnl/A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FOuwgAAANsAAAAPAAAAAAAAAAAAAAAAAJgCAABkcnMvZG93&#10;bnJldi54bWxQSwUGAAAAAAQABAD1AAAAhwMAAAAA&#10;" path="m,l2861,e" filled="f" strokeweight=".24403mm">
                    <v:path arrowok="t" o:connecttype="custom" o:connectlocs="0,0;2861,0" o:connectangles="0,0"/>
                  </v:shape>
                </v:group>
                <w10:anchorlock/>
              </v:group>
            </w:pict>
          </mc:Fallback>
        </mc:AlternateContent>
      </w:r>
      <w:r w:rsidR="0047597E" w:rsidRPr="0047597E">
        <w:rPr>
          <w:rFonts w:eastAsia="Calibri" w:hAnsi="Calibri"/>
          <w:sz w:val="2"/>
          <w:szCs w:val="22"/>
        </w:rPr>
        <w:tab/>
      </w: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67DE00EC" wp14:editId="4AD652D9">
                <wp:extent cx="2244725" cy="8890"/>
                <wp:effectExtent l="2540" t="1270" r="635" b="889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4725" cy="8890"/>
                          <a:chOff x="0" y="0"/>
                          <a:chExt cx="3535" cy="14"/>
                        </a:xfrm>
                      </wpg:grpSpPr>
                      <wpg:grpSp>
                        <wpg:cNvPr id="89" name="Group 8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21" cy="2"/>
                            <a:chOff x="7" y="7"/>
                            <a:chExt cx="3521" cy="2"/>
                          </a:xfrm>
                        </wpg:grpSpPr>
                        <wps:wsp>
                          <wps:cNvPr id="90" name="Freeform 9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21"/>
                                <a:gd name="T2" fmla="+- 0 3528 7"/>
                                <a:gd name="T3" fmla="*/ T2 w 35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21">
                                  <a:moveTo>
                                    <a:pt x="0" y="0"/>
                                  </a:moveTo>
                                  <a:lnTo>
                                    <a:pt x="3521" y="0"/>
                                  </a:lnTo>
                                </a:path>
                              </a:pathLst>
                            </a:custGeom>
                            <a:noFill/>
                            <a:ln w="87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534CA4" id="Group 88" o:spid="_x0000_s1026" style="width:176.75pt;height:.7pt;mso-position-horizontal-relative:char;mso-position-vertical-relative:line" coordsize="3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">
                <v:group id="Group 89" o:spid="_x0000_s1027" style="position:absolute;left:7;top:7;width:3521;height:2" coordorigin="7,7" coordsize="35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0" o:spid="_x0000_s1028" style="position:absolute;left:7;top:7;width:3521;height:2;visibility:visible;mso-wrap-style:square;v-text-anchor:top" coordsize="35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423cAA&#10;AADbAAAADwAAAGRycy9kb3ducmV2LnhtbERPy4rCMBTdC/MP4Qqz01RhxHaMUgYEN7OwPmd3aW4f&#10;2NyUJmPr35uF4PJw3qvNYBpxp87VlhXMphEI4tzqmksFx8N2sgThPLLGxjIpeJCDzfpjtMJE2573&#10;dM98KUIIuwQVVN63iZQur8igm9qWOHCF7Qz6ALtS6g77EG4aOY+ihTRYc2iosKWfivJb9m8U7E5/&#10;1+vvF13687mYFSbuj2mWKvU5HtJvEJ4G/xa/3DutIA7rw5fw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423cAAAADbAAAADwAAAAAAAAAAAAAAAACYAgAAZHJzL2Rvd25y&#10;ZXYueG1sUEsFBgAAAAAEAAQA9QAAAIUDAAAAAA==&#10;" path="m,l3521,e" filled="f" strokeweight=".24403mm">
                    <v:path arrowok="t" o:connecttype="custom" o:connectlocs="0,0;3521,0" o:connectangles="0,0"/>
                  </v:shape>
                </v:group>
                <w10:anchorlock/>
              </v:group>
            </w:pict>
          </mc:Fallback>
        </mc:AlternateContent>
      </w:r>
    </w:p>
    <w:p w14:paraId="691E4325" w14:textId="77777777" w:rsidR="0047597E" w:rsidRPr="0047597E" w:rsidRDefault="0047597E" w:rsidP="0047597E">
      <w:pPr>
        <w:widowControl w:val="0"/>
        <w:tabs>
          <w:tab w:val="left" w:pos="6729"/>
        </w:tabs>
        <w:spacing w:line="238" w:lineRule="exact"/>
        <w:rPr>
          <w:sz w:val="22"/>
          <w:szCs w:val="22"/>
        </w:rPr>
      </w:pPr>
      <w:r w:rsidRPr="0047597E">
        <w:rPr>
          <w:b/>
          <w:bCs/>
          <w:sz w:val="22"/>
          <w:szCs w:val="22"/>
        </w:rPr>
        <w:t>Date</w:t>
      </w:r>
      <w:r w:rsidRPr="0047597E">
        <w:rPr>
          <w:b/>
          <w:bCs/>
          <w:spacing w:val="-9"/>
          <w:sz w:val="22"/>
          <w:szCs w:val="22"/>
        </w:rPr>
        <w:t xml:space="preserve"> </w:t>
      </w:r>
      <w:r w:rsidRPr="0047597E">
        <w:rPr>
          <w:b/>
          <w:bCs/>
          <w:sz w:val="22"/>
          <w:szCs w:val="22"/>
        </w:rPr>
        <w:t>of</w:t>
      </w:r>
      <w:r w:rsidRPr="0047597E">
        <w:rPr>
          <w:b/>
          <w:bCs/>
          <w:spacing w:val="-8"/>
          <w:sz w:val="22"/>
          <w:szCs w:val="22"/>
        </w:rPr>
        <w:t xml:space="preserve"> </w:t>
      </w:r>
      <w:r w:rsidRPr="0047597E">
        <w:rPr>
          <w:b/>
          <w:bCs/>
          <w:sz w:val="22"/>
          <w:szCs w:val="22"/>
        </w:rPr>
        <w:t>Birth</w:t>
      </w:r>
      <w:r w:rsidRPr="0047597E">
        <w:rPr>
          <w:b/>
          <w:bCs/>
          <w:spacing w:val="-8"/>
          <w:sz w:val="22"/>
          <w:szCs w:val="22"/>
        </w:rPr>
        <w:t xml:space="preserve"> </w:t>
      </w:r>
      <w:r w:rsidRPr="0047597E">
        <w:rPr>
          <w:b/>
          <w:bCs/>
          <w:sz w:val="22"/>
          <w:szCs w:val="22"/>
        </w:rPr>
        <w:t>(MM/DD/YY)</w:t>
      </w:r>
      <w:r w:rsidRPr="0047597E">
        <w:rPr>
          <w:b/>
          <w:bCs/>
          <w:sz w:val="22"/>
          <w:szCs w:val="22"/>
        </w:rPr>
        <w:tab/>
        <w:t>Driver’s</w:t>
      </w:r>
      <w:r w:rsidRPr="0047597E">
        <w:rPr>
          <w:b/>
          <w:bCs/>
          <w:spacing w:val="-11"/>
          <w:sz w:val="22"/>
          <w:szCs w:val="22"/>
        </w:rPr>
        <w:t xml:space="preserve"> </w:t>
      </w:r>
      <w:r w:rsidRPr="0047597E">
        <w:rPr>
          <w:b/>
          <w:bCs/>
          <w:sz w:val="22"/>
          <w:szCs w:val="22"/>
        </w:rPr>
        <w:t>License</w:t>
      </w:r>
      <w:r w:rsidRPr="0047597E">
        <w:rPr>
          <w:b/>
          <w:bCs/>
          <w:spacing w:val="-12"/>
          <w:sz w:val="22"/>
          <w:szCs w:val="22"/>
        </w:rPr>
        <w:t xml:space="preserve"> </w:t>
      </w:r>
      <w:r w:rsidRPr="0047597E">
        <w:rPr>
          <w:b/>
          <w:bCs/>
          <w:sz w:val="22"/>
          <w:szCs w:val="22"/>
        </w:rPr>
        <w:t>Number</w:t>
      </w:r>
    </w:p>
    <w:p w14:paraId="4902D455" w14:textId="77777777" w:rsidR="0047597E" w:rsidRPr="0047597E" w:rsidRDefault="0047597E" w:rsidP="0047597E">
      <w:pPr>
        <w:widowControl w:val="0"/>
        <w:rPr>
          <w:b/>
          <w:bCs/>
        </w:rPr>
      </w:pPr>
    </w:p>
    <w:p w14:paraId="0C989E51" w14:textId="77777777" w:rsidR="0047597E" w:rsidRPr="0047597E" w:rsidRDefault="0047597E" w:rsidP="0047597E">
      <w:pPr>
        <w:widowControl w:val="0"/>
        <w:rPr>
          <w:b/>
          <w:bCs/>
        </w:rPr>
      </w:pPr>
    </w:p>
    <w:p w14:paraId="55FE504F" w14:textId="77777777" w:rsidR="0047597E" w:rsidRPr="0047597E" w:rsidRDefault="0047597E" w:rsidP="0047597E">
      <w:pPr>
        <w:widowControl w:val="0"/>
        <w:rPr>
          <w:b/>
          <w:bCs/>
        </w:rPr>
      </w:pPr>
    </w:p>
    <w:p w14:paraId="185BBA19" w14:textId="77777777" w:rsidR="0047597E" w:rsidRPr="0047597E" w:rsidRDefault="0047597E" w:rsidP="0047597E">
      <w:pPr>
        <w:widowControl w:val="0"/>
        <w:rPr>
          <w:b/>
          <w:bCs/>
        </w:rPr>
      </w:pPr>
    </w:p>
    <w:p w14:paraId="11FF0AEE" w14:textId="77777777" w:rsidR="0047597E" w:rsidRPr="0047597E" w:rsidRDefault="0047597E" w:rsidP="0047597E">
      <w:pPr>
        <w:widowControl w:val="0"/>
        <w:rPr>
          <w:b/>
          <w:bCs/>
        </w:rPr>
      </w:pPr>
    </w:p>
    <w:p w14:paraId="005308A2" w14:textId="77777777" w:rsidR="0047597E" w:rsidRPr="0047597E" w:rsidRDefault="0047597E" w:rsidP="0047597E">
      <w:pPr>
        <w:widowControl w:val="0"/>
        <w:spacing w:before="10"/>
        <w:rPr>
          <w:b/>
          <w:bCs/>
          <w:sz w:val="12"/>
          <w:szCs w:val="12"/>
        </w:rPr>
      </w:pPr>
    </w:p>
    <w:p w14:paraId="0C7EDCDC" w14:textId="77777777" w:rsidR="0047597E" w:rsidRPr="0047597E" w:rsidRDefault="00564D40" w:rsidP="0047597E">
      <w:pPr>
        <w:widowControl w:val="0"/>
        <w:spacing w:line="200" w:lineRule="atLeast"/>
      </w:pPr>
      <w:r w:rsidRPr="0047597E">
        <w:rPr>
          <w:noProof/>
        </w:rPr>
        <mc:AlternateContent>
          <mc:Choice Requires="wps">
            <w:drawing>
              <wp:inline distT="0" distB="0" distL="0" distR="0" wp14:anchorId="1B352501" wp14:editId="60D9467E">
                <wp:extent cx="7002780" cy="193040"/>
                <wp:effectExtent l="0" t="0" r="0" b="0"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1930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A8950" w14:textId="77777777" w:rsidR="0047597E" w:rsidRDefault="0047597E" w:rsidP="0047597E">
                            <w:pPr>
                              <w:spacing w:before="39" w:line="253" w:lineRule="exact"/>
                            </w:pP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BACKGROUND</w:t>
                            </w:r>
                            <w:r>
                              <w:rPr>
                                <w:b/>
                                <w:spacing w:val="-3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DISCLOSURE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width:551.4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" filled="f" strokeweight=".58pt">
                <v:textbox inset="0,0,0,0">
                  <w:txbxContent>
                    <w:p w:rsidR="0047597E" w:rsidRDefault="0047597E" w:rsidP="0047597E">
                      <w:pPr>
                        <w:spacing w:before="39" w:line="253" w:lineRule="exact"/>
                      </w:pPr>
                      <w:r>
                        <w:rPr>
                          <w:b/>
                          <w:spacing w:val="-1"/>
                          <w:sz w:val="22"/>
                        </w:rPr>
                        <w:t>BACKGROUND</w:t>
                      </w:r>
                      <w:r>
                        <w:rPr>
                          <w:b/>
                          <w:spacing w:val="-3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>DISCLOSURE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EBABA0" w14:textId="77777777" w:rsidR="0047597E" w:rsidRPr="0047597E" w:rsidRDefault="0047597E" w:rsidP="0047597E">
      <w:pPr>
        <w:widowControl w:val="0"/>
        <w:spacing w:before="3"/>
        <w:rPr>
          <w:b/>
          <w:bCs/>
          <w:sz w:val="11"/>
          <w:szCs w:val="11"/>
        </w:rPr>
      </w:pPr>
    </w:p>
    <w:p w14:paraId="6124212F" w14:textId="77777777" w:rsidR="0047597E" w:rsidRPr="0047597E" w:rsidRDefault="00564D40" w:rsidP="0047597E">
      <w:pPr>
        <w:widowControl w:val="0"/>
        <w:tabs>
          <w:tab w:val="left" w:pos="11143"/>
        </w:tabs>
        <w:spacing w:line="20" w:lineRule="atLeast"/>
        <w:rPr>
          <w:sz w:val="2"/>
          <w:szCs w:val="2"/>
        </w:rPr>
      </w:pP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0A723348" wp14:editId="5A260D06">
                <wp:extent cx="13970" cy="13970"/>
                <wp:effectExtent l="9525" t="1905" r="5080" b="3175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g:grpSp>
                        <wpg:cNvPr id="85" name="Group 8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" cy="10"/>
                            <a:chOff x="6" y="6"/>
                            <a:chExt cx="10" cy="10"/>
                          </a:xfrm>
                        </wpg:grpSpPr>
                        <wps:wsp>
                          <wps:cNvPr id="86" name="Freeform 8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1 6"/>
                                <a:gd name="T3" fmla="*/ 11 h 10"/>
                                <a:gd name="T4" fmla="+- 0 15 6"/>
                                <a:gd name="T5" fmla="*/ T4 w 10"/>
                                <a:gd name="T6" fmla="+- 0 11 6"/>
                                <a:gd name="T7" fmla="*/ 1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5F5A86" id="Group 84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">
                <v:group id="Group 85" o:spid="_x0000_s1027" style="position:absolute;left:6;top:6;width:10;height:10" coordorigin="6,6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6" o:spid="_x0000_s1028" style="position:absolute;left:6;top:6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fHecMA&#10;AADbAAAADwAAAGRycy9kb3ducmV2LnhtbESPT4vCMBTE74LfITzBm6Yu+Ge7RpEVZUE8rAp7fTRv&#10;m2rzUppY6356Iwh7HGbmN8x82dpSNFT7wrGC0TABQZw5XXCu4HTcDGYgfEDWWDomBXfysFx0O3NM&#10;tbvxNzWHkIsIYZ+iAhNClUrpM0MW/dBVxNH7dbXFEGWdS13jLcJtKd+SZCItFhwXDFb0aSi7HK5W&#10;wXu2/SMz/rmeaHc+TqnZr43RSvV77eoDRKA2/Idf7S+tYDaB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fHecMAAADbAAAADwAAAAAAAAAAAAAAAACYAgAAZHJzL2Rv&#10;d25yZXYueG1sUEsFBgAAAAAEAAQA9QAAAIgDAAAAAA==&#10;" path="m,5r9,e" filled="f" strokeweight=".58pt">
                    <v:path arrowok="t" o:connecttype="custom" o:connectlocs="0,11;9,11" o:connectangles="0,0"/>
                  </v:shape>
                </v:group>
                <w10:anchorlock/>
              </v:group>
            </w:pict>
          </mc:Fallback>
        </mc:AlternateContent>
      </w:r>
      <w:r w:rsidR="0047597E" w:rsidRPr="0047597E">
        <w:rPr>
          <w:rFonts w:eastAsia="Calibri" w:hAnsi="Calibri"/>
          <w:sz w:val="2"/>
          <w:szCs w:val="22"/>
        </w:rPr>
        <w:tab/>
      </w: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00CE7E0B" wp14:editId="0CC61DD4">
                <wp:extent cx="13970" cy="13970"/>
                <wp:effectExtent l="8255" t="1905" r="6350" b="3175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g:grpSp>
                        <wpg:cNvPr id="82" name="Group 8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" cy="10"/>
                            <a:chOff x="6" y="6"/>
                            <a:chExt cx="10" cy="10"/>
                          </a:xfrm>
                        </wpg:grpSpPr>
                        <wps:wsp>
                          <wps:cNvPr id="83" name="Freeform 8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" cy="1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"/>
                                <a:gd name="T2" fmla="+- 0 11 6"/>
                                <a:gd name="T3" fmla="*/ 11 h 10"/>
                                <a:gd name="T4" fmla="+- 0 15 6"/>
                                <a:gd name="T5" fmla="*/ T4 w 10"/>
                                <a:gd name="T6" fmla="+- 0 11 6"/>
                                <a:gd name="T7" fmla="*/ 11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D548A1" id="Group 81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">
                <v:group id="Group 82" o:spid="_x0000_s1027" style="position:absolute;left:6;top:6;width:10;height:10" coordorigin="6,6" coordsize="10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3" o:spid="_x0000_s1028" style="position:absolute;left:6;top:6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k4cQA&#10;AADbAAAADwAAAGRycy9kb3ducmV2LnhtbESPW2sCMRSE3wv+h3AE32pWxUu3RhFFEUofvEBfD5vT&#10;zermZNnEddtfbwpCH4eZ+YaZL1tbioZqXzhWMOgnIIgzpwvOFZxP29cZCB+QNZaOScEPeVguOi9z&#10;TLW784GaY8hFhLBPUYEJoUql9Jkhi77vKuLofbvaYoiyzqWu8R7htpTDJJlIiwXHBYMVrQ1l1+PN&#10;KnjLdr9kxl+3M31cTlNqPjfGaKV63Xb1DiJQG/7Dz/ZeK5iN4O9L/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AZOHEAAAA2wAAAA8AAAAAAAAAAAAAAAAAmAIAAGRycy9k&#10;b3ducmV2LnhtbFBLBQYAAAAABAAEAPUAAACJAwAAAAA=&#10;" path="m,5r9,e" filled="f" strokeweight=".58pt">
                    <v:path arrowok="t" o:connecttype="custom" o:connectlocs="0,11;9,11" o:connectangles="0,0"/>
                  </v:shape>
                </v:group>
                <w10:anchorlock/>
              </v:group>
            </w:pict>
          </mc:Fallback>
        </mc:AlternateContent>
      </w:r>
    </w:p>
    <w:p w14:paraId="4219F3BF" w14:textId="77777777" w:rsidR="0047597E" w:rsidRPr="0047597E" w:rsidRDefault="0047597E" w:rsidP="0047597E">
      <w:pPr>
        <w:widowControl w:val="0"/>
        <w:spacing w:before="5"/>
        <w:rPr>
          <w:b/>
          <w:bCs/>
          <w:sz w:val="7"/>
          <w:szCs w:val="7"/>
        </w:rPr>
      </w:pPr>
    </w:p>
    <w:p w14:paraId="78A8C0E6" w14:textId="77777777" w:rsidR="0047597E" w:rsidRPr="0047597E" w:rsidRDefault="0047597E" w:rsidP="0047597E">
      <w:pPr>
        <w:widowControl w:val="0"/>
        <w:spacing w:before="71"/>
        <w:ind w:right="424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>Answer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YES</w:t>
      </w:r>
      <w:r w:rsidRPr="0047597E">
        <w:rPr>
          <w:rFonts w:eastAsia="Calibri" w:hAnsi="Calibri"/>
          <w:spacing w:val="-3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NO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to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each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listed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item.</w:t>
      </w:r>
      <w:r w:rsidRPr="0047597E">
        <w:rPr>
          <w:rFonts w:eastAsia="Calibri" w:hAnsi="Calibri"/>
          <w:spacing w:val="4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If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the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answer</w:t>
      </w:r>
      <w:r w:rsidRPr="0047597E">
        <w:rPr>
          <w:rFonts w:eastAsia="Calibri" w:hAnsi="Calibri"/>
          <w:spacing w:val="-3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is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YES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to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any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item,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explain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in</w:t>
      </w:r>
      <w:r w:rsidRPr="0047597E">
        <w:rPr>
          <w:rFonts w:eastAsia="Calibri" w:hAnsi="Calibri"/>
          <w:spacing w:val="-3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the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area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provided,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indicating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the</w:t>
      </w:r>
      <w:r w:rsidRPr="0047597E">
        <w:rPr>
          <w:rFonts w:eastAsia="Calibri" w:hAnsi="Calibri"/>
          <w:spacing w:val="49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charge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finding,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the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date,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the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court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(s)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involved.</w:t>
      </w:r>
    </w:p>
    <w:p w14:paraId="7CFD2193" w14:textId="77777777" w:rsidR="0047597E" w:rsidRPr="0047597E" w:rsidRDefault="0047597E" w:rsidP="0047597E">
      <w:pPr>
        <w:widowControl w:val="0"/>
        <w:spacing w:before="11"/>
        <w:rPr>
          <w:sz w:val="21"/>
          <w:szCs w:val="21"/>
        </w:rPr>
      </w:pPr>
    </w:p>
    <w:p w14:paraId="15FE0582" w14:textId="77777777" w:rsidR="0047597E" w:rsidRPr="0047597E" w:rsidRDefault="0047597E" w:rsidP="0047597E">
      <w:pPr>
        <w:widowControl w:val="0"/>
        <w:numPr>
          <w:ilvl w:val="0"/>
          <w:numId w:val="3"/>
        </w:numPr>
        <w:tabs>
          <w:tab w:val="left" w:pos="600"/>
          <w:tab w:val="left" w:pos="3702"/>
        </w:tabs>
        <w:spacing w:line="259" w:lineRule="auto"/>
        <w:ind w:right="4904" w:hanging="719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>Convicted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of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any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crime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against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children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other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persons.</w:t>
      </w:r>
      <w:r w:rsidRPr="0047597E">
        <w:rPr>
          <w:rFonts w:eastAsia="Calibri" w:hAnsi="Calibri"/>
          <w:spacing w:val="21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w w:val="95"/>
          <w:sz w:val="22"/>
          <w:szCs w:val="22"/>
        </w:rPr>
        <w:t>ANSWER</w:t>
      </w:r>
      <w:r w:rsidRPr="0047597E">
        <w:rPr>
          <w:rFonts w:eastAsia="Calibri" w:hAnsi="Calibri"/>
          <w:w w:val="95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</w:rPr>
        <w:t>IF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YES,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EXPLAIN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BELOW:</w:t>
      </w:r>
    </w:p>
    <w:p w14:paraId="4D25FE81" w14:textId="77777777" w:rsidR="0047597E" w:rsidRPr="0047597E" w:rsidRDefault="0047597E" w:rsidP="0047597E">
      <w:pPr>
        <w:widowControl w:val="0"/>
        <w:spacing w:before="9"/>
        <w:rPr>
          <w:sz w:val="24"/>
          <w:szCs w:val="24"/>
        </w:rPr>
      </w:pPr>
    </w:p>
    <w:p w14:paraId="45A17022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772F97A" wp14:editId="00D989CA">
                <wp:extent cx="6851650" cy="5715"/>
                <wp:effectExtent l="9525" t="5080" r="6350" b="825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5715"/>
                          <a:chOff x="0" y="0"/>
                          <a:chExt cx="10790" cy="9"/>
                        </a:xfrm>
                      </wpg:grpSpPr>
                      <wpg:grpSp>
                        <wpg:cNvPr id="79" name="Group 7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82" cy="2"/>
                            <a:chOff x="4" y="4"/>
                            <a:chExt cx="10782" cy="2"/>
                          </a:xfrm>
                        </wpg:grpSpPr>
                        <wps:wsp>
                          <wps:cNvPr id="80" name="Freeform 8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8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82"/>
                                <a:gd name="T2" fmla="+- 0 10786 4"/>
                                <a:gd name="T3" fmla="*/ T2 w 10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2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7E9EE1" id="Group 78" o:spid="_x0000_s1026" style="width:539.5pt;height:.45pt;mso-position-horizontal-relative:char;mso-position-vertical-relative:line" coordsize="107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">
                <v:group id="Group 79" o:spid="_x0000_s1027" style="position:absolute;left:4;top:4;width:10782;height:2" coordorigin="4,4" coordsize="10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0" o:spid="_x0000_s1028" style="position:absolute;left:4;top:4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1hWcAA&#10;AADbAAAADwAAAGRycy9kb3ducmV2LnhtbERPy4rCMBTdC/MP4Qqz01QXg1RjkaGjMhvxsdDdpbm2&#10;YZqbkkStfz9ZCC4P570oetuKO/lgHCuYjDMQxJXThmsFp+PPaAYiRGSNrWNS8KQAxfJjsMBcuwfv&#10;6X6ItUghHHJU0MTY5VKGqiGLYew64sRdnbcYE/S11B4fKdy2cpplX9Ki4dTQYEffDVV/h5tVYKWp&#10;aLN79r/r6cWvT+W5Ls1Wqc9hv5qDiNTHt/jl3moFs7Q+fU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1hWcAAAADbAAAADwAAAAAAAAAAAAAAAACYAgAAZHJzL2Rvd25y&#10;ZXYueG1sUEsFBgAAAAAEAAQA9QAAAIUDAAAAAA==&#10;" path="m,l10782,e" filled="f" strokeweight=".15494mm">
                    <v:path arrowok="t" o:connecttype="custom" o:connectlocs="0,0;10782,0" o:connectangles="0,0"/>
                  </v:shape>
                </v:group>
                <w10:anchorlock/>
              </v:group>
            </w:pict>
          </mc:Fallback>
        </mc:AlternateContent>
      </w:r>
    </w:p>
    <w:p w14:paraId="5D5796F3" w14:textId="77777777" w:rsidR="0047597E" w:rsidRPr="0047597E" w:rsidRDefault="0047597E" w:rsidP="0047597E">
      <w:pPr>
        <w:widowControl w:val="0"/>
        <w:spacing w:before="6"/>
        <w:rPr>
          <w:sz w:val="19"/>
          <w:szCs w:val="19"/>
        </w:rPr>
      </w:pPr>
    </w:p>
    <w:p w14:paraId="0446D6E0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487B8A7" wp14:editId="55C3AB95">
                <wp:extent cx="6851650" cy="5715"/>
                <wp:effectExtent l="9525" t="5080" r="6350" b="8255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5715"/>
                          <a:chOff x="0" y="0"/>
                          <a:chExt cx="10790" cy="9"/>
                        </a:xfrm>
                      </wpg:grpSpPr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82" cy="2"/>
                            <a:chOff x="4" y="4"/>
                            <a:chExt cx="10782" cy="2"/>
                          </a:xfrm>
                        </wpg:grpSpPr>
                        <wps:wsp>
                          <wps:cNvPr id="77" name="Freeform 7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8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82"/>
                                <a:gd name="T2" fmla="+- 0 10786 4"/>
                                <a:gd name="T3" fmla="*/ T2 w 10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2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B587BC" id="Group 75" o:spid="_x0000_s1026" style="width:539.5pt;height:.45pt;mso-position-horizontal-relative:char;mso-position-vertical-relative:line" coordsize="107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">
                <v:group id="Group 76" o:spid="_x0000_s1027" style="position:absolute;left:4;top:4;width:10782;height:2" coordorigin="4,4" coordsize="10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7" o:spid="_x0000_s1028" style="position:absolute;left:4;top:4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JCsMA&#10;AADbAAAADwAAAGRycy9kb3ducmV2LnhtbESPzYoCMRCE78K+Q+gFb5pZDyqjUURcV7yIPwe9NZN2&#10;JjjpDElWx7c3wsIei6r6iprOW1uLO/lgHCv46mcgiAunDZcKTsfv3hhEiMgaa8ek4EkB5rOPzhRz&#10;7R68p/shliJBOOSooIqxyaUMRUUWQ981xMm7Om8xJulLqT0+EtzWcpBlQ2nRcFqosKFlRcXt8GsV&#10;WGkK+tk92+16cPHr0+pcrsxGqe5nu5iAiNTG//Bfe6MVjEbw/p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GJCsMAAADbAAAADwAAAAAAAAAAAAAAAACYAgAAZHJzL2Rv&#10;d25yZXYueG1sUEsFBgAAAAAEAAQA9QAAAIgDAAAAAA==&#10;" path="m,l10782,e" filled="f" strokeweight=".15494mm">
                    <v:path arrowok="t" o:connecttype="custom" o:connectlocs="0,0;10782,0" o:connectangles="0,0"/>
                  </v:shape>
                </v:group>
                <w10:anchorlock/>
              </v:group>
            </w:pict>
          </mc:Fallback>
        </mc:AlternateContent>
      </w:r>
    </w:p>
    <w:p w14:paraId="2CAE06C0" w14:textId="77777777" w:rsidR="0047597E" w:rsidRPr="0047597E" w:rsidRDefault="0047597E" w:rsidP="0047597E">
      <w:pPr>
        <w:widowControl w:val="0"/>
        <w:spacing w:before="1"/>
        <w:rPr>
          <w:sz w:val="14"/>
          <w:szCs w:val="14"/>
        </w:rPr>
      </w:pPr>
    </w:p>
    <w:p w14:paraId="2B45B025" w14:textId="77777777" w:rsidR="0047597E" w:rsidRPr="0047597E" w:rsidRDefault="0047597E" w:rsidP="0047597E">
      <w:pPr>
        <w:widowControl w:val="0"/>
        <w:numPr>
          <w:ilvl w:val="0"/>
          <w:numId w:val="3"/>
        </w:numPr>
        <w:tabs>
          <w:tab w:val="left" w:pos="600"/>
          <w:tab w:val="left" w:pos="3702"/>
        </w:tabs>
        <w:spacing w:before="71"/>
        <w:ind w:right="2798" w:hanging="719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>Convicted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of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crimes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relating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to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financial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exploitation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if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the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victim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was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vulnerable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adult.</w:t>
      </w:r>
      <w:r w:rsidRPr="0047597E">
        <w:rPr>
          <w:rFonts w:eastAsia="Calibri" w:hAnsi="Calibri"/>
          <w:spacing w:val="29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w w:val="95"/>
          <w:sz w:val="22"/>
          <w:szCs w:val="22"/>
        </w:rPr>
        <w:t>ANSWER</w:t>
      </w:r>
      <w:r w:rsidRPr="0047597E">
        <w:rPr>
          <w:rFonts w:eastAsia="Calibri" w:hAnsi="Calibri"/>
          <w:w w:val="95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</w:rPr>
        <w:t>IF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YES,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EXPLAIN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BELOW:</w:t>
      </w:r>
    </w:p>
    <w:p w14:paraId="2B833E5B" w14:textId="77777777" w:rsidR="0047597E" w:rsidRPr="0047597E" w:rsidRDefault="0047597E" w:rsidP="0047597E">
      <w:pPr>
        <w:widowControl w:val="0"/>
        <w:spacing w:before="3"/>
        <w:rPr>
          <w:sz w:val="21"/>
          <w:szCs w:val="21"/>
        </w:rPr>
      </w:pPr>
    </w:p>
    <w:p w14:paraId="64FBE466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E9A56B5" wp14:editId="11FD46F5">
                <wp:extent cx="6851650" cy="5715"/>
                <wp:effectExtent l="9525" t="10160" r="6350" b="3175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5715"/>
                          <a:chOff x="0" y="0"/>
                          <a:chExt cx="10790" cy="9"/>
                        </a:xfrm>
                      </wpg:grpSpPr>
                      <wpg:grpSp>
                        <wpg:cNvPr id="73" name="Group 7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82" cy="2"/>
                            <a:chOff x="4" y="4"/>
                            <a:chExt cx="10782" cy="2"/>
                          </a:xfrm>
                        </wpg:grpSpPr>
                        <wps:wsp>
                          <wps:cNvPr id="74" name="Freeform 7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8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82"/>
                                <a:gd name="T2" fmla="+- 0 10786 4"/>
                                <a:gd name="T3" fmla="*/ T2 w 10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2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D32304" id="Group 72" o:spid="_x0000_s1026" style="width:539.5pt;height:.45pt;mso-position-horizontal-relative:char;mso-position-vertical-relative:line" coordsize="107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">
                <v:group id="Group 73" o:spid="_x0000_s1027" style="position:absolute;left:4;top:4;width:10782;height:2" coordorigin="4,4" coordsize="10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4" o:spid="_x0000_s1028" style="position:absolute;left:4;top:4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MXfcQA&#10;AADbAAAADwAAAGRycy9kb3ducmV2LnhtbESPQWsCMRSE74L/ITyhN81WipZ1s1KKtdJLqXrQ22Pz&#10;3A1uXpYk1fXfm0LB4zAz3zDFsretuJAPxrGC50kGgrhy2nCtYL/7GL+CCBFZY+uYFNwowLIcDgrM&#10;tbvyD122sRYJwiFHBU2MXS5lqBqyGCauI07eyXmLMUlfS+3xmuC2ldMsm0mLhtNCgx29N1Sdt79W&#10;gZWmos/vW/+1nh79er861CuzUepp1L8tQETq4yP8395oBfMX+PuSfo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DF33EAAAA2wAAAA8AAAAAAAAAAAAAAAAAmAIAAGRycy9k&#10;b3ducmV2LnhtbFBLBQYAAAAABAAEAPUAAACJAwAAAAA=&#10;" path="m,l10782,e" filled="f" strokeweight=".15494mm">
                    <v:path arrowok="t" o:connecttype="custom" o:connectlocs="0,0;10782,0" o:connectangles="0,0"/>
                  </v:shape>
                </v:group>
                <w10:anchorlock/>
              </v:group>
            </w:pict>
          </mc:Fallback>
        </mc:AlternateContent>
      </w:r>
    </w:p>
    <w:p w14:paraId="2E7617DD" w14:textId="77777777" w:rsidR="0047597E" w:rsidRPr="0047597E" w:rsidRDefault="0047597E" w:rsidP="0047597E">
      <w:pPr>
        <w:widowControl w:val="0"/>
        <w:spacing w:before="6"/>
        <w:rPr>
          <w:sz w:val="19"/>
          <w:szCs w:val="19"/>
        </w:rPr>
      </w:pPr>
    </w:p>
    <w:p w14:paraId="037E47F7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C97D961" wp14:editId="287B36CE">
                <wp:extent cx="6851650" cy="5715"/>
                <wp:effectExtent l="9525" t="9525" r="6350" b="381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5715"/>
                          <a:chOff x="0" y="0"/>
                          <a:chExt cx="10790" cy="9"/>
                        </a:xfrm>
                      </wpg:grpSpPr>
                      <wpg:grpSp>
                        <wpg:cNvPr id="70" name="Group 7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82" cy="2"/>
                            <a:chOff x="4" y="4"/>
                            <a:chExt cx="10782" cy="2"/>
                          </a:xfrm>
                        </wpg:grpSpPr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8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82"/>
                                <a:gd name="T2" fmla="+- 0 10786 4"/>
                                <a:gd name="T3" fmla="*/ T2 w 10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2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D063B4" id="Group 69" o:spid="_x0000_s1026" style="width:539.5pt;height:.45pt;mso-position-horizontal-relative:char;mso-position-vertical-relative:line" coordsize="107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">
                <v:group id="Group 70" o:spid="_x0000_s1027" style="position:absolute;left:4;top:4;width:10782;height:2" coordorigin="4,4" coordsize="10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1" o:spid="_x0000_s1028" style="position:absolute;left:4;top:4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S05cUA&#10;AADbAAAADwAAAGRycy9kb3ducmV2LnhtbESPzWrDMBCE74W8g9hAb42cHNLiRgkh5Mf0Uur60N4W&#10;a2OLWCsjKYn99lWh0OMwM98wq81gO3EjH4xjBfNZBoK4dtpwo6D6PDy9gAgRWWPnmBSMFGCznjys&#10;MNfuzh90K2MjEoRDjgraGPtcylC3ZDHMXE+cvLPzFmOSvpHa4z3BbScXWbaUFg2nhRZ72rVUX8qr&#10;VWClqen0Pg5vx8W3P1b7r2ZvCqUep8P2FUSkIf6H/9qFVvA8h98v6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LTlxQAAANsAAAAPAAAAAAAAAAAAAAAAAJgCAABkcnMv&#10;ZG93bnJldi54bWxQSwUGAAAAAAQABAD1AAAAigMAAAAA&#10;" path="m,l10782,e" filled="f" strokeweight=".15494mm">
                    <v:path arrowok="t" o:connecttype="custom" o:connectlocs="0,0;10782,0" o:connectangles="0,0"/>
                  </v:shape>
                </v:group>
                <w10:anchorlock/>
              </v:group>
            </w:pict>
          </mc:Fallback>
        </mc:AlternateContent>
      </w:r>
    </w:p>
    <w:p w14:paraId="1E9B7792" w14:textId="77777777" w:rsidR="0047597E" w:rsidRPr="0047597E" w:rsidRDefault="0047597E" w:rsidP="0047597E">
      <w:pPr>
        <w:widowControl w:val="0"/>
        <w:spacing w:before="1"/>
        <w:rPr>
          <w:sz w:val="14"/>
          <w:szCs w:val="14"/>
        </w:rPr>
      </w:pPr>
    </w:p>
    <w:p w14:paraId="4D46CF4A" w14:textId="77777777" w:rsidR="0047597E" w:rsidRPr="0047597E" w:rsidRDefault="0047597E" w:rsidP="0047597E">
      <w:pPr>
        <w:widowControl w:val="0"/>
        <w:numPr>
          <w:ilvl w:val="0"/>
          <w:numId w:val="3"/>
        </w:numPr>
        <w:tabs>
          <w:tab w:val="left" w:pos="600"/>
          <w:tab w:val="left" w:pos="3702"/>
        </w:tabs>
        <w:spacing w:before="71"/>
        <w:ind w:right="4744" w:hanging="719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>Convicted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of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crimes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related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to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drugs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as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defined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in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RCW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43.43.830.</w:t>
      </w:r>
      <w:r w:rsidRPr="0047597E">
        <w:rPr>
          <w:rFonts w:eastAsia="Calibri" w:hAnsi="Calibri"/>
          <w:spacing w:val="31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w w:val="95"/>
          <w:sz w:val="22"/>
          <w:szCs w:val="22"/>
        </w:rPr>
        <w:t>ANSWER</w:t>
      </w:r>
      <w:r w:rsidRPr="0047597E">
        <w:rPr>
          <w:rFonts w:eastAsia="Calibri" w:hAnsi="Calibri"/>
          <w:w w:val="95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</w:rPr>
        <w:t>IF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YES,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EXPLAIN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BELOW:</w:t>
      </w:r>
    </w:p>
    <w:p w14:paraId="308B2D04" w14:textId="77777777" w:rsidR="0047597E" w:rsidRPr="0047597E" w:rsidRDefault="0047597E" w:rsidP="0047597E">
      <w:pPr>
        <w:widowControl w:val="0"/>
        <w:spacing w:before="3"/>
        <w:rPr>
          <w:sz w:val="21"/>
          <w:szCs w:val="21"/>
        </w:rPr>
      </w:pPr>
    </w:p>
    <w:p w14:paraId="664AB1D7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9F24B23" wp14:editId="7F39506F">
                <wp:extent cx="6851650" cy="5715"/>
                <wp:effectExtent l="9525" t="5080" r="6350" b="8255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5715"/>
                          <a:chOff x="0" y="0"/>
                          <a:chExt cx="10790" cy="9"/>
                        </a:xfrm>
                      </wpg:grpSpPr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82" cy="2"/>
                            <a:chOff x="4" y="4"/>
                            <a:chExt cx="10782" cy="2"/>
                          </a:xfrm>
                        </wpg:grpSpPr>
                        <wps:wsp>
                          <wps:cNvPr id="68" name="Freeform 6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8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82"/>
                                <a:gd name="T2" fmla="+- 0 10786 4"/>
                                <a:gd name="T3" fmla="*/ T2 w 10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2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A94F03" id="Group 66" o:spid="_x0000_s1026" style="width:539.5pt;height:.45pt;mso-position-horizontal-relative:char;mso-position-vertical-relative:line" coordsize="107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">
                <v:group id="Group 67" o:spid="_x0000_s1027" style="position:absolute;left:4;top:4;width:10782;height:2" coordorigin="4,4" coordsize="10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8" o:spid="_x0000_s1028" style="position:absolute;left:4;top:4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eLpcEA&#10;AADbAAAADwAAAGRycy9kb3ducmV2LnhtbERPz2vCMBS+D/Y/hCfsNlM9lNEZRYbTsovoPOjt0Tzb&#10;sOalJLGt/705DDx+fL8Xq9G2oicfjGMFs2kGgrhy2nCt4PT7/f4BIkRkja1jUnCnAKvl68sCC+0G&#10;PlB/jLVIIRwKVNDE2BVShqohi2HqOuLEXZ23GBP0tdQehxRuWznPslxaNJwaGuzoq6Hq73izCqw0&#10;Fe329/FnO7/47WlzrjemVOptMq4/QUQa41P87y61gjyNTV/S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Xi6XBAAAA2wAAAA8AAAAAAAAAAAAAAAAAmAIAAGRycy9kb3du&#10;cmV2LnhtbFBLBQYAAAAABAAEAPUAAACGAwAAAAA=&#10;" path="m,l10782,e" filled="f" strokeweight=".15494mm">
                    <v:path arrowok="t" o:connecttype="custom" o:connectlocs="0,0;10782,0" o:connectangles="0,0"/>
                  </v:shape>
                </v:group>
                <w10:anchorlock/>
              </v:group>
            </w:pict>
          </mc:Fallback>
        </mc:AlternateContent>
      </w:r>
    </w:p>
    <w:p w14:paraId="5A957892" w14:textId="77777777" w:rsidR="0047597E" w:rsidRPr="0047597E" w:rsidRDefault="0047597E" w:rsidP="0047597E">
      <w:pPr>
        <w:widowControl w:val="0"/>
        <w:spacing w:before="6"/>
        <w:rPr>
          <w:sz w:val="19"/>
          <w:szCs w:val="19"/>
        </w:rPr>
      </w:pPr>
    </w:p>
    <w:p w14:paraId="333F4F5C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4CFA08B" wp14:editId="3C4ED5D4">
                <wp:extent cx="6851650" cy="5715"/>
                <wp:effectExtent l="9525" t="5080" r="6350" b="8255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5715"/>
                          <a:chOff x="0" y="0"/>
                          <a:chExt cx="10790" cy="9"/>
                        </a:xfrm>
                      </wpg:grpSpPr>
                      <wpg:grpSp>
                        <wpg:cNvPr id="64" name="Group 6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82" cy="2"/>
                            <a:chOff x="4" y="4"/>
                            <a:chExt cx="10782" cy="2"/>
                          </a:xfrm>
                        </wpg:grpSpPr>
                        <wps:wsp>
                          <wps:cNvPr id="65" name="Freeform 6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8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82"/>
                                <a:gd name="T2" fmla="+- 0 10786 4"/>
                                <a:gd name="T3" fmla="*/ T2 w 10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2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D438E8" id="Group 63" o:spid="_x0000_s1026" style="width:539.5pt;height:.45pt;mso-position-horizontal-relative:char;mso-position-vertical-relative:line" coordsize="107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">
                <v:group id="Group 64" o:spid="_x0000_s1027" style="position:absolute;left:4;top:4;width:10782;height:2" coordorigin="4,4" coordsize="10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5" o:spid="_x0000_s1028" style="position:absolute;left:4;top:4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kO8MA&#10;AADbAAAADwAAAGRycy9kb3ducmV2LnhtbESPzYoCMRCE78K+Q+gFb5pZQZHRKCKuK17En4Pemkk7&#10;E5x0hiSr49sbYWGPRVV9RU3nra3FnXwwjhV89TMQxIXThksFp+N3bwwiRGSNtWNS8KQA89lHZ4q5&#10;dg/e0/0QS5EgHHJUUMXY5FKGoiKLoe8a4uRdnbcYk/Sl1B4fCW5rOciykbRoOC1U2NCyouJ2+LUK&#10;rDQF/eye7XY9uPj1aXUuV2ajVPezXUxARGrjf/ivvdEKRkN4f0k/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YkO8MAAADbAAAADwAAAAAAAAAAAAAAAACYAgAAZHJzL2Rv&#10;d25yZXYueG1sUEsFBgAAAAAEAAQA9QAAAIgDAAAAAA==&#10;" path="m,l10782,e" filled="f" strokeweight=".15494mm">
                    <v:path arrowok="t" o:connecttype="custom" o:connectlocs="0,0;10782,0" o:connectangles="0,0"/>
                  </v:shape>
                </v:group>
                <w10:anchorlock/>
              </v:group>
            </w:pict>
          </mc:Fallback>
        </mc:AlternateContent>
      </w:r>
    </w:p>
    <w:p w14:paraId="1ED4397E" w14:textId="77777777" w:rsidR="0047597E" w:rsidRPr="0047597E" w:rsidRDefault="0047597E" w:rsidP="0047597E">
      <w:pPr>
        <w:widowControl w:val="0"/>
        <w:spacing w:before="1"/>
        <w:rPr>
          <w:sz w:val="14"/>
          <w:szCs w:val="14"/>
        </w:rPr>
      </w:pPr>
    </w:p>
    <w:p w14:paraId="4EAE4BAC" w14:textId="77777777" w:rsidR="0047597E" w:rsidRPr="0047597E" w:rsidRDefault="0047597E" w:rsidP="0047597E">
      <w:pPr>
        <w:widowControl w:val="0"/>
        <w:numPr>
          <w:ilvl w:val="0"/>
          <w:numId w:val="3"/>
        </w:numPr>
        <w:tabs>
          <w:tab w:val="left" w:pos="600"/>
        </w:tabs>
        <w:spacing w:before="71"/>
        <w:ind w:left="599" w:right="424" w:hanging="359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>Found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in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any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dependency</w:t>
      </w:r>
      <w:r w:rsidRPr="0047597E">
        <w:rPr>
          <w:rFonts w:eastAsia="Calibri" w:hAnsi="Calibri"/>
          <w:spacing w:val="-3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action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under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RCW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13.34.040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to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have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sexually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assaulted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exploited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any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minor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to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have</w:t>
      </w:r>
      <w:r w:rsidRPr="0047597E">
        <w:rPr>
          <w:rFonts w:eastAsia="Calibri" w:hAnsi="Calibri"/>
          <w:spacing w:val="63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physically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abused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any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minor.</w:t>
      </w:r>
    </w:p>
    <w:p w14:paraId="0F99E878" w14:textId="77777777" w:rsidR="0047597E" w:rsidRPr="0047597E" w:rsidRDefault="0047597E" w:rsidP="0047597E">
      <w:pPr>
        <w:widowControl w:val="0"/>
        <w:tabs>
          <w:tab w:val="left" w:pos="3702"/>
        </w:tabs>
        <w:rPr>
          <w:sz w:val="22"/>
          <w:szCs w:val="22"/>
        </w:rPr>
      </w:pPr>
      <w:r w:rsidRPr="0047597E">
        <w:rPr>
          <w:rFonts w:eastAsia="Calibri" w:hAnsi="Calibri"/>
          <w:w w:val="95"/>
          <w:sz w:val="22"/>
          <w:szCs w:val="22"/>
        </w:rPr>
        <w:t>ANSWER</w:t>
      </w:r>
      <w:r w:rsidRPr="0047597E">
        <w:rPr>
          <w:rFonts w:eastAsia="Calibri" w:hAnsi="Calibri"/>
          <w:w w:val="95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</w:rPr>
        <w:t>IF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YES,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EXPLAIN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BELOW:</w:t>
      </w:r>
    </w:p>
    <w:p w14:paraId="1E77F50C" w14:textId="77777777" w:rsidR="0047597E" w:rsidRPr="0047597E" w:rsidRDefault="0047597E" w:rsidP="0047597E">
      <w:pPr>
        <w:widowControl w:val="0"/>
        <w:spacing w:before="3"/>
        <w:rPr>
          <w:sz w:val="21"/>
          <w:szCs w:val="21"/>
        </w:rPr>
      </w:pPr>
    </w:p>
    <w:p w14:paraId="7B00A2B3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76DFDFB" wp14:editId="11B56977">
                <wp:extent cx="6851650" cy="5715"/>
                <wp:effectExtent l="9525" t="8890" r="6350" b="444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5715"/>
                          <a:chOff x="0" y="0"/>
                          <a:chExt cx="10790" cy="9"/>
                        </a:xfrm>
                      </wpg:grpSpPr>
                      <wpg:grpSp>
                        <wpg:cNvPr id="61" name="Group 6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82" cy="2"/>
                            <a:chOff x="4" y="4"/>
                            <a:chExt cx="10782" cy="2"/>
                          </a:xfrm>
                        </wpg:grpSpPr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8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82"/>
                                <a:gd name="T2" fmla="+- 0 10786 4"/>
                                <a:gd name="T3" fmla="*/ T2 w 10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2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3B1F7B" id="Group 60" o:spid="_x0000_s1026" style="width:539.5pt;height:.45pt;mso-position-horizontal-relative:char;mso-position-vertical-relative:line" coordsize="107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">
                <v:group id="Group 61" o:spid="_x0000_s1027" style="position:absolute;left:4;top:4;width:10782;height:2" coordorigin="4,4" coordsize="10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2" o:spid="_x0000_s1028" style="position:absolute;left:4;top:4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+8T8MA&#10;AADbAAAADwAAAGRycy9kb3ducmV2LnhtbESPT4vCMBTE78J+h/AW9qbp9iBSjSKLurIX8c9Bb4/m&#10;2Qabl5JErd9+Iwgeh5n5DTOZdbYRN/LBOFbwPchAEJdOG64UHPbL/ghEiMgaG8ek4EEBZtOP3gQL&#10;7e68pdsuViJBOBSooI6xLaQMZU0Ww8C1xMk7O28xJukrqT3eE9w2Ms+yobRoOC3U2NJPTeVld7UK&#10;rDQl/W4e3d8qP/nVYXGsFmat1NdnNx+DiNTFd/jVXmsFwxyeX9IPk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+8T8MAAADbAAAADwAAAAAAAAAAAAAAAACYAgAAZHJzL2Rv&#10;d25yZXYueG1sUEsFBgAAAAAEAAQA9QAAAIgDAAAAAA==&#10;" path="m,l10782,e" filled="f" strokeweight=".15494mm">
                    <v:path arrowok="t" o:connecttype="custom" o:connectlocs="0,0;10782,0" o:connectangles="0,0"/>
                  </v:shape>
                </v:group>
                <w10:anchorlock/>
              </v:group>
            </w:pict>
          </mc:Fallback>
        </mc:AlternateContent>
      </w:r>
    </w:p>
    <w:p w14:paraId="626EA8F5" w14:textId="77777777" w:rsidR="0047597E" w:rsidRPr="0047597E" w:rsidRDefault="0047597E" w:rsidP="0047597E">
      <w:pPr>
        <w:widowControl w:val="0"/>
        <w:spacing w:before="6"/>
        <w:rPr>
          <w:sz w:val="19"/>
          <w:szCs w:val="19"/>
        </w:rPr>
      </w:pPr>
    </w:p>
    <w:p w14:paraId="4A54A9A0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79BC78E" wp14:editId="2E437DCF">
                <wp:extent cx="6851650" cy="5715"/>
                <wp:effectExtent l="9525" t="8255" r="6350" b="508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5715"/>
                          <a:chOff x="0" y="0"/>
                          <a:chExt cx="10790" cy="9"/>
                        </a:xfrm>
                      </wpg:grpSpPr>
                      <wpg:grpSp>
                        <wpg:cNvPr id="58" name="Group 5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82" cy="2"/>
                            <a:chOff x="4" y="4"/>
                            <a:chExt cx="10782" cy="2"/>
                          </a:xfrm>
                        </wpg:grpSpPr>
                        <wps:wsp>
                          <wps:cNvPr id="59" name="Freeform 5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8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82"/>
                                <a:gd name="T2" fmla="+- 0 10786 4"/>
                                <a:gd name="T3" fmla="*/ T2 w 10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2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9F3D88" id="Group 57" o:spid="_x0000_s1026" style="width:539.5pt;height:.45pt;mso-position-horizontal-relative:char;mso-position-vertical-relative:line" coordsize="107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">
                <v:group id="Group 58" o:spid="_x0000_s1027" style="position:absolute;left:4;top:4;width:10782;height:2" coordorigin="4,4" coordsize="10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9" o:spid="_x0000_s1028" style="position:absolute;left:4;top:4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kg8QA&#10;AADbAAAADwAAAGRycy9kb3ducmV2LnhtbESPQWsCMRSE74L/ITyhN81WqNh1s1KKtdJLqXrQ22Pz&#10;3A1uXpYk1fXfm0LB4zAz3zDFsretuJAPxrGC50kGgrhy2nCtYL/7GM9BhIissXVMCm4UYFkOBwXm&#10;2l35hy7bWIsE4ZCjgibGLpcyVA1ZDBPXESfv5LzFmKSvpfZ4TXDbymmWzaRFw2mhwY7eG6rO21+r&#10;wEpT0ef3rf9aT49+vV8d6pXZKPU06t8WICL18RH+b2+0gpdX+PuSfo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35IPEAAAA2wAAAA8AAAAAAAAAAAAAAAAAmAIAAGRycy9k&#10;b3ducmV2LnhtbFBLBQYAAAAABAAEAPUAAACJAwAAAAA=&#10;" path="m,l10782,e" filled="f" strokeweight=".15494mm">
                    <v:path arrowok="t" o:connecttype="custom" o:connectlocs="0,0;10782,0" o:connectangles="0,0"/>
                  </v:shape>
                </v:group>
                <w10:anchorlock/>
              </v:group>
            </w:pict>
          </mc:Fallback>
        </mc:AlternateContent>
      </w:r>
    </w:p>
    <w:p w14:paraId="2CFC4B2C" w14:textId="77777777" w:rsidR="0047597E" w:rsidRPr="0047597E" w:rsidRDefault="0047597E" w:rsidP="0047597E">
      <w:pPr>
        <w:widowControl w:val="0"/>
        <w:spacing w:before="1"/>
        <w:rPr>
          <w:sz w:val="14"/>
          <w:szCs w:val="14"/>
        </w:rPr>
      </w:pPr>
    </w:p>
    <w:p w14:paraId="65DCADF9" w14:textId="77777777" w:rsidR="0047597E" w:rsidRPr="0047597E" w:rsidRDefault="0047597E" w:rsidP="0047597E">
      <w:pPr>
        <w:widowControl w:val="0"/>
        <w:numPr>
          <w:ilvl w:val="0"/>
          <w:numId w:val="3"/>
        </w:numPr>
        <w:tabs>
          <w:tab w:val="left" w:pos="600"/>
        </w:tabs>
        <w:spacing w:before="71"/>
        <w:ind w:left="599" w:right="613" w:hanging="359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>Found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by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court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in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domestic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relations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proceeding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under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Title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26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RCW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to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have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sexually</w:t>
      </w:r>
      <w:r w:rsidRPr="0047597E">
        <w:rPr>
          <w:rFonts w:eastAsia="Calibri" w:hAnsi="Calibri"/>
          <w:spacing w:val="-3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abused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exploited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any</w:t>
      </w:r>
      <w:r w:rsidRPr="0047597E">
        <w:rPr>
          <w:rFonts w:eastAsia="Calibri" w:hAnsi="Calibri"/>
          <w:spacing w:val="27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minor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to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have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physically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abused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any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minor.</w:t>
      </w:r>
    </w:p>
    <w:p w14:paraId="5E0B253D" w14:textId="77777777" w:rsidR="0047597E" w:rsidRPr="0047597E" w:rsidRDefault="0047597E" w:rsidP="0047597E">
      <w:pPr>
        <w:widowControl w:val="0"/>
        <w:tabs>
          <w:tab w:val="left" w:pos="3702"/>
        </w:tabs>
        <w:rPr>
          <w:sz w:val="22"/>
          <w:szCs w:val="22"/>
        </w:rPr>
      </w:pPr>
      <w:r w:rsidRPr="0047597E">
        <w:rPr>
          <w:rFonts w:eastAsia="Calibri" w:hAnsi="Calibri"/>
          <w:w w:val="95"/>
          <w:sz w:val="22"/>
          <w:szCs w:val="22"/>
        </w:rPr>
        <w:t>ANSWER</w:t>
      </w:r>
      <w:r w:rsidRPr="0047597E">
        <w:rPr>
          <w:rFonts w:eastAsia="Calibri" w:hAnsi="Calibri"/>
          <w:w w:val="95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</w:rPr>
        <w:t>IF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YES,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EXPLAIN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BELOW:</w:t>
      </w:r>
    </w:p>
    <w:p w14:paraId="6CA071B2" w14:textId="77777777" w:rsidR="0047597E" w:rsidRPr="0047597E" w:rsidRDefault="0047597E" w:rsidP="0047597E">
      <w:pPr>
        <w:widowControl w:val="0"/>
        <w:spacing w:before="3"/>
        <w:rPr>
          <w:sz w:val="21"/>
          <w:szCs w:val="21"/>
        </w:rPr>
      </w:pPr>
    </w:p>
    <w:p w14:paraId="6236A004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E3E4557" wp14:editId="65F6FDF5">
                <wp:extent cx="6851650" cy="5715"/>
                <wp:effectExtent l="9525" t="2540" r="6350" b="1079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5715"/>
                          <a:chOff x="0" y="0"/>
                          <a:chExt cx="10790" cy="9"/>
                        </a:xfrm>
                      </wpg:grpSpPr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82" cy="2"/>
                            <a:chOff x="4" y="4"/>
                            <a:chExt cx="10782" cy="2"/>
                          </a:xfrm>
                        </wpg:grpSpPr>
                        <wps:wsp>
                          <wps:cNvPr id="56" name="Freeform 5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8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82"/>
                                <a:gd name="T2" fmla="+- 0 10786 4"/>
                                <a:gd name="T3" fmla="*/ T2 w 10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2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90699E" id="Group 54" o:spid="_x0000_s1026" style="width:539.5pt;height:.45pt;mso-position-horizontal-relative:char;mso-position-vertical-relative:line" coordsize="107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">
                <v:group id="Group 55" o:spid="_x0000_s1027" style="position:absolute;left:4;top:4;width:10782;height:2" coordorigin="4,4" coordsize="10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6" o:spid="_x0000_s1028" style="position:absolute;left:4;top:4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w8cMA&#10;AADbAAAADwAAAGRycy9kb3ducmV2LnhtbESPzYoCMRCE78K+Q+gFb5pZQZHRKCKuK17En4Pemkk7&#10;E5x0hiSr49sbYWGPRVV9RU3nra3FnXwwjhV89TMQxIXThksFp+N3bwwiRGSNtWNS8KQA89lHZ4q5&#10;dg/e0/0QS5EgHHJUUMXY5FKGoiKLoe8a4uRdnbcYk/Sl1B4fCW5rOciykbRoOC1U2NCyouJ2+LUK&#10;rDQF/eye7XY9uPj1aXUuV2ajVPezXUxARGrjf/ivvdEKhiN4f0k/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hw8cMAAADbAAAADwAAAAAAAAAAAAAAAACYAgAAZHJzL2Rv&#10;d25yZXYueG1sUEsFBgAAAAAEAAQA9QAAAIgDAAAAAA==&#10;" path="m,l10782,e" filled="f" strokeweight=".15494mm">
                    <v:path arrowok="t" o:connecttype="custom" o:connectlocs="0,0;10782,0" o:connectangles="0,0"/>
                  </v:shape>
                </v:group>
                <w10:anchorlock/>
              </v:group>
            </w:pict>
          </mc:Fallback>
        </mc:AlternateContent>
      </w:r>
    </w:p>
    <w:p w14:paraId="64A59816" w14:textId="77777777" w:rsidR="0047597E" w:rsidRPr="0047597E" w:rsidRDefault="0047597E" w:rsidP="0047597E">
      <w:pPr>
        <w:widowControl w:val="0"/>
        <w:spacing w:before="6"/>
        <w:rPr>
          <w:sz w:val="19"/>
          <w:szCs w:val="19"/>
        </w:rPr>
      </w:pPr>
    </w:p>
    <w:p w14:paraId="3FC86DA4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F799AD0" wp14:editId="0734EC3E">
                <wp:extent cx="6851650" cy="5715"/>
                <wp:effectExtent l="9525" t="2540" r="6350" b="1079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5715"/>
                          <a:chOff x="0" y="0"/>
                          <a:chExt cx="10790" cy="9"/>
                        </a:xfrm>
                      </wpg:grpSpPr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82" cy="2"/>
                            <a:chOff x="4" y="4"/>
                            <a:chExt cx="10782" cy="2"/>
                          </a:xfrm>
                        </wpg:grpSpPr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8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82"/>
                                <a:gd name="T2" fmla="+- 0 10786 4"/>
                                <a:gd name="T3" fmla="*/ T2 w 10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2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95E82B" id="Group 51" o:spid="_x0000_s1026" style="width:539.5pt;height:.45pt;mso-position-horizontal-relative:char;mso-position-vertical-relative:line" coordsize="107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">
                <v:group id="Group 52" o:spid="_x0000_s1027" style="position:absolute;left:4;top:4;width:10782;height:2" coordorigin="4,4" coordsize="10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3" o:spid="_x0000_s1028" style="position:absolute;left:4;top:4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/TacQA&#10;AADbAAAADwAAAGRycy9kb3ducmV2LnhtbESPQWsCMRSE74L/ITyhN83WopR1s1KKtdJLqXrQ22Pz&#10;3A1uXpYk1fXfm0LB4zAz3zDFsretuJAPxrGC50kGgrhy2nCtYL/7GL+CCBFZY+uYFNwowLIcDgrM&#10;tbvyD122sRYJwiFHBU2MXS5lqBqyGCauI07eyXmLMUlfS+3xmuC2ldMsm0uLhtNCgx29N1Sdt79W&#10;gZWmos/vW/+1nh79er861CuzUepp1L8tQETq4yP8395oBbMX+PuSfo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f02nEAAAA2wAAAA8AAAAAAAAAAAAAAAAAmAIAAGRycy9k&#10;b3ducmV2LnhtbFBLBQYAAAAABAAEAPUAAACJAwAAAAA=&#10;" path="m,l10782,e" filled="f" strokeweight=".15494mm">
                    <v:path arrowok="t" o:connecttype="custom" o:connectlocs="0,0;10782,0" o:connectangles="0,0"/>
                  </v:shape>
                </v:group>
                <w10:anchorlock/>
              </v:group>
            </w:pict>
          </mc:Fallback>
        </mc:AlternateContent>
      </w:r>
    </w:p>
    <w:p w14:paraId="07230AC4" w14:textId="77777777" w:rsidR="0047597E" w:rsidRPr="0047597E" w:rsidRDefault="0047597E" w:rsidP="0047597E">
      <w:pPr>
        <w:widowControl w:val="0"/>
        <w:spacing w:before="3"/>
        <w:rPr>
          <w:sz w:val="14"/>
          <w:szCs w:val="14"/>
        </w:rPr>
      </w:pPr>
    </w:p>
    <w:p w14:paraId="6660C10A" w14:textId="77777777" w:rsidR="0047597E" w:rsidRPr="0047597E" w:rsidRDefault="0047597E" w:rsidP="0047597E">
      <w:pPr>
        <w:widowControl w:val="0"/>
        <w:spacing w:before="71"/>
        <w:rPr>
          <w:sz w:val="22"/>
          <w:szCs w:val="22"/>
        </w:rPr>
      </w:pPr>
      <w:proofErr w:type="gramStart"/>
      <w:r w:rsidRPr="0047597E">
        <w:rPr>
          <w:rFonts w:eastAsia="Calibri" w:hAnsi="Calibri"/>
          <w:i/>
          <w:sz w:val="22"/>
          <w:szCs w:val="22"/>
        </w:rPr>
        <w:t>continued</w:t>
      </w:r>
      <w:r w:rsidRPr="0047597E">
        <w:rPr>
          <w:rFonts w:eastAsia="Calibri" w:hAnsi="Calibri"/>
          <w:i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on</w:t>
      </w:r>
      <w:proofErr w:type="gramEnd"/>
      <w:r w:rsidRPr="0047597E">
        <w:rPr>
          <w:rFonts w:eastAsia="Calibri" w:hAnsi="Calibri"/>
          <w:i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next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page</w:t>
      </w:r>
    </w:p>
    <w:p w14:paraId="28DA938C" w14:textId="77777777" w:rsidR="0047597E" w:rsidRPr="0047597E" w:rsidRDefault="0047597E" w:rsidP="0047597E">
      <w:pPr>
        <w:widowControl w:val="0"/>
        <w:spacing w:before="6"/>
        <w:rPr>
          <w:i/>
          <w:sz w:val="11"/>
          <w:szCs w:val="11"/>
        </w:rPr>
      </w:pPr>
    </w:p>
    <w:p w14:paraId="645B1F73" w14:textId="77777777" w:rsidR="0047597E" w:rsidRPr="0047597E" w:rsidRDefault="0047597E" w:rsidP="0047597E">
      <w:pPr>
        <w:widowControl w:val="0"/>
        <w:spacing w:before="74"/>
        <w:ind w:right="2527"/>
        <w:jc w:val="center"/>
      </w:pPr>
      <w:r w:rsidRPr="0047597E">
        <w:rPr>
          <w:rFonts w:eastAsia="Calibri" w:hAnsi="Calibri"/>
          <w:szCs w:val="22"/>
        </w:rPr>
        <w:t>1</w:t>
      </w:r>
    </w:p>
    <w:p w14:paraId="16D26475" w14:textId="77777777" w:rsidR="0047597E" w:rsidRPr="0047597E" w:rsidRDefault="0047597E" w:rsidP="0047597E">
      <w:pPr>
        <w:widowControl w:val="0"/>
        <w:jc w:val="center"/>
        <w:sectPr w:rsidR="0047597E" w:rsidRPr="0047597E" w:rsidSect="0047597E">
          <w:pgSz w:w="12240" w:h="15840"/>
          <w:pgMar w:top="1040" w:right="480" w:bottom="280" w:left="480" w:header="720" w:footer="720" w:gutter="0"/>
          <w:cols w:space="720"/>
        </w:sectPr>
      </w:pPr>
    </w:p>
    <w:p w14:paraId="2064A2A4" w14:textId="77777777" w:rsidR="0047597E" w:rsidRPr="0047597E" w:rsidRDefault="0047597E" w:rsidP="0047597E">
      <w:pPr>
        <w:widowControl w:val="0"/>
        <w:numPr>
          <w:ilvl w:val="0"/>
          <w:numId w:val="3"/>
        </w:numPr>
        <w:tabs>
          <w:tab w:val="left" w:pos="580"/>
        </w:tabs>
        <w:spacing w:before="41"/>
        <w:ind w:left="579" w:right="949" w:hanging="359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lastRenderedPageBreak/>
        <w:t>Found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in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any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disciplinary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board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final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decision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to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have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sexually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physically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abused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exploited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any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minor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57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developmentally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disabled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person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to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have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abused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financially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exploited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any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vulnerable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adult.</w:t>
      </w:r>
    </w:p>
    <w:p w14:paraId="4FC021A7" w14:textId="77777777" w:rsidR="0047597E" w:rsidRPr="0047597E" w:rsidRDefault="0047597E" w:rsidP="0047597E">
      <w:pPr>
        <w:widowControl w:val="0"/>
        <w:tabs>
          <w:tab w:val="left" w:pos="3682"/>
        </w:tabs>
        <w:rPr>
          <w:sz w:val="22"/>
          <w:szCs w:val="22"/>
        </w:rPr>
      </w:pPr>
      <w:r w:rsidRPr="0047597E">
        <w:rPr>
          <w:rFonts w:eastAsia="Calibri" w:hAnsi="Calibri"/>
          <w:w w:val="95"/>
          <w:sz w:val="22"/>
          <w:szCs w:val="22"/>
        </w:rPr>
        <w:t>ANSWER</w:t>
      </w:r>
      <w:r w:rsidRPr="0047597E">
        <w:rPr>
          <w:rFonts w:eastAsia="Calibri" w:hAnsi="Calibri"/>
          <w:w w:val="95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</w:rPr>
        <w:t>IF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YES,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EXPLAIN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BELOW:</w:t>
      </w:r>
    </w:p>
    <w:p w14:paraId="18D7E6BA" w14:textId="77777777" w:rsidR="0047597E" w:rsidRPr="0047597E" w:rsidRDefault="0047597E" w:rsidP="0047597E">
      <w:pPr>
        <w:widowControl w:val="0"/>
        <w:spacing w:before="2"/>
        <w:rPr>
          <w:sz w:val="21"/>
          <w:szCs w:val="21"/>
        </w:rPr>
      </w:pPr>
    </w:p>
    <w:p w14:paraId="2DBB25FE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457AF5D" wp14:editId="02EF360A">
                <wp:extent cx="6851650" cy="5715"/>
                <wp:effectExtent l="3175" t="11430" r="3175" b="190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5715"/>
                          <a:chOff x="0" y="0"/>
                          <a:chExt cx="10790" cy="9"/>
                        </a:xfrm>
                      </wpg:grpSpPr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82" cy="2"/>
                            <a:chOff x="4" y="4"/>
                            <a:chExt cx="10782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8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82"/>
                                <a:gd name="T2" fmla="+- 0 10786 4"/>
                                <a:gd name="T3" fmla="*/ T2 w 10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2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6D3509" id="Group 48" o:spid="_x0000_s1026" style="width:539.5pt;height:.45pt;mso-position-horizontal-relative:char;mso-position-vertical-relative:line" coordsize="107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">
                <v:group id="Group 49" o:spid="_x0000_s1027" style="position:absolute;left:4;top:4;width:10782;height:2" coordorigin="4,4" coordsize="10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0" o:spid="_x0000_s1028" style="position:absolute;left:4;top:4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1NHr8A&#10;AADbAAAADwAAAGRycy9kb3ducmV2LnhtbERPy4rCMBTdC/5DuII7TRUchmoUEV/MRkZd6O7SXNtg&#10;c1OSqPXvJ4sBl4fzni1aW4sn+WAcKxgNMxDEhdOGSwXn02bwDSJEZI21Y1LwpgCLebczw1y7F//S&#10;8xhLkUI45KigirHJpQxFRRbD0DXEibs5bzEm6EupPb5SuK3lOMu+pEXDqaHChlYVFffjwyqw0hS0&#10;O7zbn+346rfn9aVcm71S/V67nIKI1MaP+N+91womaX36kn6An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TU0evwAAANsAAAAPAAAAAAAAAAAAAAAAAJgCAABkcnMvZG93bnJl&#10;di54bWxQSwUGAAAAAAQABAD1AAAAhAMAAAAA&#10;" path="m,l10782,e" filled="f" strokeweight=".15494mm">
                    <v:path arrowok="t" o:connecttype="custom" o:connectlocs="0,0;10782,0" o:connectangles="0,0"/>
                  </v:shape>
                </v:group>
                <w10:anchorlock/>
              </v:group>
            </w:pict>
          </mc:Fallback>
        </mc:AlternateContent>
      </w:r>
    </w:p>
    <w:p w14:paraId="7FAD527E" w14:textId="77777777" w:rsidR="0047597E" w:rsidRPr="0047597E" w:rsidRDefault="0047597E" w:rsidP="0047597E">
      <w:pPr>
        <w:widowControl w:val="0"/>
        <w:spacing w:before="6"/>
        <w:rPr>
          <w:sz w:val="19"/>
          <w:szCs w:val="19"/>
        </w:rPr>
      </w:pPr>
    </w:p>
    <w:p w14:paraId="3742A815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DF8DA67" wp14:editId="3EDF60CF">
                <wp:extent cx="6851650" cy="5715"/>
                <wp:effectExtent l="3175" t="10795" r="3175" b="254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5715"/>
                          <a:chOff x="0" y="0"/>
                          <a:chExt cx="10790" cy="9"/>
                        </a:xfrm>
                      </wpg:grpSpPr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782" cy="2"/>
                            <a:chOff x="4" y="4"/>
                            <a:chExt cx="10782" cy="2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78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782"/>
                                <a:gd name="T2" fmla="+- 0 10786 4"/>
                                <a:gd name="T3" fmla="*/ T2 w 10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2">
                                  <a:moveTo>
                                    <a:pt x="0" y="0"/>
                                  </a:moveTo>
                                  <a:lnTo>
                                    <a:pt x="10782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2E7E31" id="Group 45" o:spid="_x0000_s1026" style="width:539.5pt;height:.45pt;mso-position-horizontal-relative:char;mso-position-vertical-relative:line" coordsize="107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">
                <v:group id="Group 46" o:spid="_x0000_s1027" style="position:absolute;left:4;top:4;width:10782;height:2" coordorigin="4,4" coordsize="10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7" o:spid="_x0000_s1028" style="position:absolute;left:4;top:4;width:10782;height:2;visibility:visible;mso-wrap-style:square;v-text-anchor:top" coordsize="10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1Dt8QA&#10;AADbAAAADwAAAGRycy9kb3ducmV2LnhtbESPQWsCMRSE74L/ITyhN81WipZ1s1KKtdJLqXrQ22Pz&#10;3A1uXpYk1fXfm0LB4zAz3zDFsretuJAPxrGC50kGgrhy2nCtYL/7GL+CCBFZY+uYFNwowLIcDgrM&#10;tbvyD122sRYJwiFHBU2MXS5lqBqyGCauI07eyXmLMUlfS+3xmuC2ldMsm0mLhtNCgx29N1Sdt79W&#10;gZWmos/vW/+1nh79er861CuzUepp1L8tQETq4yP8395oBS9z+PuSfo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9Q7fEAAAA2wAAAA8AAAAAAAAAAAAAAAAAmAIAAGRycy9k&#10;b3ducmV2LnhtbFBLBQYAAAAABAAEAPUAAACJAwAAAAA=&#10;" path="m,l10782,e" filled="f" strokeweight=".15494mm">
                    <v:path arrowok="t" o:connecttype="custom" o:connectlocs="0,0;10782,0" o:connectangles="0,0"/>
                  </v:shape>
                </v:group>
                <w10:anchorlock/>
              </v:group>
            </w:pict>
          </mc:Fallback>
        </mc:AlternateContent>
      </w:r>
    </w:p>
    <w:p w14:paraId="1336EE4C" w14:textId="77777777" w:rsidR="0047597E" w:rsidRPr="0047597E" w:rsidRDefault="0047597E" w:rsidP="0047597E">
      <w:pPr>
        <w:widowControl w:val="0"/>
        <w:spacing w:before="1"/>
        <w:rPr>
          <w:sz w:val="14"/>
          <w:szCs w:val="14"/>
        </w:rPr>
      </w:pPr>
    </w:p>
    <w:p w14:paraId="3D6083B8" w14:textId="77777777" w:rsidR="0047597E" w:rsidRPr="0047597E" w:rsidRDefault="0047597E" w:rsidP="0047597E">
      <w:pPr>
        <w:widowControl w:val="0"/>
        <w:numPr>
          <w:ilvl w:val="0"/>
          <w:numId w:val="3"/>
        </w:numPr>
        <w:tabs>
          <w:tab w:val="left" w:pos="580"/>
        </w:tabs>
        <w:spacing w:before="71"/>
        <w:ind w:left="579" w:right="762" w:hanging="359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>Found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by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court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in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protection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proceeding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under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chapter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74.34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RCW,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to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have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abused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financially</w:t>
      </w:r>
      <w:r w:rsidRPr="0047597E">
        <w:rPr>
          <w:rFonts w:eastAsia="Calibri" w:hAnsi="Calibri"/>
          <w:spacing w:val="-4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exploited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</w:t>
      </w:r>
      <w:r w:rsidRPr="0047597E">
        <w:rPr>
          <w:rFonts w:eastAsia="Calibri" w:hAnsi="Calibri"/>
          <w:spacing w:val="51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vulnerable</w:t>
      </w:r>
      <w:r w:rsidRPr="0047597E">
        <w:rPr>
          <w:rFonts w:eastAsia="Calibri" w:hAnsi="Calibri"/>
          <w:spacing w:val="-1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adult.</w:t>
      </w:r>
    </w:p>
    <w:p w14:paraId="3AAA06D5" w14:textId="77777777" w:rsidR="0047597E" w:rsidRPr="0047597E" w:rsidRDefault="0047597E" w:rsidP="0047597E">
      <w:pPr>
        <w:widowControl w:val="0"/>
        <w:tabs>
          <w:tab w:val="left" w:pos="3682"/>
        </w:tabs>
        <w:rPr>
          <w:sz w:val="22"/>
          <w:szCs w:val="22"/>
        </w:rPr>
      </w:pPr>
      <w:r w:rsidRPr="0047597E">
        <w:rPr>
          <w:rFonts w:eastAsia="Calibri" w:hAnsi="Calibri"/>
          <w:w w:val="95"/>
          <w:sz w:val="22"/>
          <w:szCs w:val="22"/>
        </w:rPr>
        <w:t>ANSWER</w:t>
      </w:r>
      <w:r w:rsidRPr="0047597E">
        <w:rPr>
          <w:rFonts w:eastAsia="Calibri" w:hAnsi="Calibri"/>
          <w:w w:val="95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</w:rPr>
        <w:t>IF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YES,</w:t>
      </w:r>
      <w:r w:rsidRPr="0047597E">
        <w:rPr>
          <w:rFonts w:eastAsia="Calibri" w:hAnsi="Calibri"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EXPLAIN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BELOW:</w:t>
      </w:r>
    </w:p>
    <w:p w14:paraId="27D4DCD1" w14:textId="77777777" w:rsidR="0047597E" w:rsidRPr="0047597E" w:rsidRDefault="0047597E" w:rsidP="0047597E">
      <w:pPr>
        <w:widowControl w:val="0"/>
        <w:rPr>
          <w:sz w:val="23"/>
          <w:szCs w:val="23"/>
        </w:rPr>
      </w:pPr>
    </w:p>
    <w:p w14:paraId="2C2803B0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A91C94E" wp14:editId="65E48296">
                <wp:extent cx="6864350" cy="6350"/>
                <wp:effectExtent l="3175" t="8255" r="9525" b="4445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0" y="0"/>
                          <a:chExt cx="10810" cy="10"/>
                        </a:xfrm>
                      </wpg:grpSpPr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0" cy="2"/>
                            <a:chOff x="5" y="5"/>
                            <a:chExt cx="10800" cy="2"/>
                          </a:xfrm>
                        </wpg:grpSpPr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0"/>
                                <a:gd name="T2" fmla="+- 0 10805 5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D57FCE" id="Group 42" o:spid="_x0000_s1026" style="width:540.5pt;height:.5pt;mso-position-horizontal-relative:char;mso-position-vertical-relative:line" coordsize="10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">
                <v:group id="Group 43" o:spid="_x0000_s1027" style="position:absolute;left:5;top:5;width:10800;height:2" coordorigin="5,5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4" o:spid="_x0000_s1028" style="position:absolute;left:5;top: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vhdMMA&#10;AADbAAAADwAAAGRycy9kb3ducmV2LnhtbESPQWvCQBSE7wX/w/KE3upGESmpqxSxIB5KjXrw9si+&#10;JqG7b0P2NcZ/3xWEHoeZ+YZZrgfvVE9dbAIbmE4yUMRlsA1XBk7Hj5dXUFGQLbrAZOBGEdar0dMS&#10;cxuufKC+kEolCMccDdQiba51LGvyGCehJU7ed+g8SpJdpW2H1wT3Ts+ybKE9NpwWamxpU1P5U/x6&#10;AyLNzPWf26Lifdgc+/J8+7o4Y57Hw/sbKKFB/sOP9s4amM/h/iX9AL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vhdMMAAADbAAAADwAAAAAAAAAAAAAAAACYAgAAZHJzL2Rv&#10;d25yZXYueG1sUEsFBgAAAAAEAAQA9QAAAIgDAAAAAA==&#10;" path="m,l10800,e" filled="f" strokeweight=".48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16222E8A" w14:textId="77777777" w:rsidR="0047597E" w:rsidRPr="0047597E" w:rsidRDefault="0047597E" w:rsidP="0047597E">
      <w:pPr>
        <w:widowControl w:val="0"/>
        <w:spacing w:before="6"/>
        <w:rPr>
          <w:sz w:val="21"/>
          <w:szCs w:val="21"/>
        </w:rPr>
      </w:pPr>
    </w:p>
    <w:p w14:paraId="38600F11" w14:textId="77777777" w:rsidR="0047597E" w:rsidRPr="0047597E" w:rsidRDefault="00564D40" w:rsidP="0047597E">
      <w:pPr>
        <w:widowControl w:val="0"/>
        <w:spacing w:line="20" w:lineRule="atLeast"/>
        <w:rPr>
          <w:sz w:val="2"/>
          <w:szCs w:val="2"/>
        </w:rPr>
      </w:pPr>
      <w:r w:rsidRPr="0047597E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A7298C0" wp14:editId="695AB292">
                <wp:extent cx="6864350" cy="6350"/>
                <wp:effectExtent l="3175" t="3810" r="9525" b="889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0" y="0"/>
                          <a:chExt cx="10810" cy="10"/>
                        </a:xfrm>
                      </wpg:grpSpPr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0" cy="2"/>
                            <a:chOff x="5" y="5"/>
                            <a:chExt cx="10800" cy="2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0"/>
                                <a:gd name="T2" fmla="+- 0 10805 5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9D68C1" id="Group 39" o:spid="_x0000_s1026" style="width:540.5pt;height:.5pt;mso-position-horizontal-relative:char;mso-position-vertical-relative:line" coordsize="10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">
                <v:group id="Group 40" o:spid="_x0000_s1027" style="position:absolute;left:5;top:5;width:10800;height:2" coordorigin="5,5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1" o:spid="_x0000_s1028" style="position:absolute;left:5;top: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C7MMA&#10;AADbAAAADwAAAGRycy9kb3ducmV2LnhtbESPQWvCQBSE7wX/w/KE3upGkVKiq4goFA+ljXrw9sg+&#10;k+Du25B9jfHfdwuFHoeZ+YZZrgfvVE9dbAIbmE4yUMRlsA1XBk7H/csbqCjIFl1gMvCgCOvV6GmJ&#10;uQ13/qK+kEolCMccDdQiba51LGvyGCehJU7eNXQeJcmu0rbDe4J7p2dZ9qo9NpwWamxpW1N5K769&#10;AZFm5vqPXVHxIWyPfXl+fF6cMc/jYbMAJTTIf/iv/W4NzKfw+yX9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xC7MMAAADbAAAADwAAAAAAAAAAAAAAAACYAgAAZHJzL2Rv&#10;d25yZXYueG1sUEsFBgAAAAAEAAQA9QAAAIgDAAAAAA==&#10;" path="m,l10800,e" filled="f" strokeweight=".48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582EDC16" w14:textId="77777777" w:rsidR="0047597E" w:rsidRPr="0047597E" w:rsidRDefault="0047597E" w:rsidP="0047597E">
      <w:pPr>
        <w:widowControl w:val="0"/>
        <w:spacing w:before="10"/>
        <w:rPr>
          <w:sz w:val="13"/>
          <w:szCs w:val="13"/>
        </w:rPr>
      </w:pPr>
    </w:p>
    <w:p w14:paraId="18BE1AD3" w14:textId="77777777" w:rsidR="0047597E" w:rsidRPr="0047597E" w:rsidRDefault="0047597E" w:rsidP="0047597E">
      <w:pPr>
        <w:widowControl w:val="0"/>
        <w:spacing w:before="74"/>
        <w:ind w:right="357"/>
      </w:pPr>
      <w:r w:rsidRPr="0047597E">
        <w:rPr>
          <w:rFonts w:eastAsia="Calibri" w:hAnsi="Calibri"/>
          <w:b/>
          <w:i/>
          <w:spacing w:val="-1"/>
          <w:szCs w:val="22"/>
        </w:rPr>
        <w:t>Please</w:t>
      </w:r>
      <w:r w:rsidRPr="0047597E">
        <w:rPr>
          <w:rFonts w:eastAsia="Calibri" w:hAnsi="Calibri"/>
          <w:b/>
          <w:i/>
          <w:szCs w:val="22"/>
        </w:rPr>
        <w:t xml:space="preserve"> </w:t>
      </w:r>
      <w:r w:rsidRPr="0047597E">
        <w:rPr>
          <w:rFonts w:eastAsia="Calibri" w:hAnsi="Calibri"/>
          <w:b/>
          <w:i/>
          <w:spacing w:val="-1"/>
          <w:szCs w:val="22"/>
        </w:rPr>
        <w:t>note</w:t>
      </w:r>
      <w:r w:rsidRPr="0047597E">
        <w:rPr>
          <w:rFonts w:eastAsia="Calibri" w:hAnsi="Calibri"/>
          <w:spacing w:val="-1"/>
          <w:szCs w:val="22"/>
        </w:rPr>
        <w:t>:</w:t>
      </w:r>
      <w:r w:rsidRPr="0047597E">
        <w:rPr>
          <w:rFonts w:eastAsia="Calibri" w:hAnsi="Calibri"/>
          <w:spacing w:val="49"/>
          <w:szCs w:val="22"/>
        </w:rPr>
        <w:t xml:space="preserve"> </w:t>
      </w:r>
      <w:r w:rsidRPr="0047597E">
        <w:rPr>
          <w:rFonts w:eastAsia="Calibri" w:hAnsi="Calibri"/>
          <w:szCs w:val="22"/>
        </w:rPr>
        <w:t xml:space="preserve">A </w:t>
      </w:r>
      <w:r w:rsidRPr="0047597E">
        <w:rPr>
          <w:rFonts w:eastAsia="Calibri" w:hAnsi="Calibri"/>
          <w:spacing w:val="-1"/>
          <w:szCs w:val="22"/>
        </w:rPr>
        <w:t>criminal</w:t>
      </w:r>
      <w:r w:rsidRPr="0047597E">
        <w:rPr>
          <w:rFonts w:eastAsia="Calibri" w:hAnsi="Calibri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record will</w:t>
      </w:r>
      <w:r w:rsidRPr="0047597E">
        <w:rPr>
          <w:rFonts w:eastAsia="Calibri" w:hAnsi="Calibri"/>
          <w:szCs w:val="22"/>
        </w:rPr>
        <w:t xml:space="preserve"> be </w:t>
      </w:r>
      <w:r w:rsidRPr="0047597E">
        <w:rPr>
          <w:rFonts w:eastAsia="Calibri" w:hAnsi="Calibri"/>
          <w:spacing w:val="-1"/>
          <w:szCs w:val="22"/>
        </w:rPr>
        <w:t>considered</w:t>
      </w:r>
      <w:r w:rsidRPr="0047597E">
        <w:rPr>
          <w:rFonts w:eastAsia="Calibri" w:hAnsi="Calibri"/>
          <w:spacing w:val="1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as</w:t>
      </w:r>
      <w:r w:rsidRPr="0047597E">
        <w:rPr>
          <w:rFonts w:eastAsia="Calibri" w:hAnsi="Calibri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it</w:t>
      </w:r>
      <w:r w:rsidRPr="0047597E">
        <w:rPr>
          <w:rFonts w:eastAsia="Calibri" w:hAnsi="Calibri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relates</w:t>
      </w:r>
      <w:r w:rsidRPr="0047597E">
        <w:rPr>
          <w:rFonts w:eastAsia="Calibri" w:hAnsi="Calibri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to</w:t>
      </w:r>
      <w:r w:rsidRPr="0047597E">
        <w:rPr>
          <w:rFonts w:eastAsia="Calibri" w:hAnsi="Calibri"/>
          <w:spacing w:val="1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specifics</w:t>
      </w:r>
      <w:r w:rsidRPr="0047597E">
        <w:rPr>
          <w:rFonts w:eastAsia="Calibri" w:hAnsi="Calibri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of</w:t>
      </w:r>
      <w:r w:rsidRPr="0047597E">
        <w:rPr>
          <w:rFonts w:eastAsia="Calibri" w:hAnsi="Calibri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the</w:t>
      </w:r>
      <w:r w:rsidRPr="0047597E">
        <w:rPr>
          <w:rFonts w:eastAsia="Calibri" w:hAnsi="Calibri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volunteer</w:t>
      </w:r>
      <w:r w:rsidRPr="0047597E">
        <w:rPr>
          <w:rFonts w:eastAsia="Calibri" w:hAnsi="Calibri"/>
          <w:spacing w:val="-2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position for</w:t>
      </w:r>
      <w:r w:rsidRPr="0047597E">
        <w:rPr>
          <w:rFonts w:eastAsia="Calibri" w:hAnsi="Calibri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which</w:t>
      </w:r>
      <w:r w:rsidRPr="0047597E">
        <w:rPr>
          <w:rFonts w:eastAsia="Calibri" w:hAnsi="Calibri"/>
          <w:spacing w:val="1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you</w:t>
      </w:r>
      <w:r w:rsidRPr="0047597E">
        <w:rPr>
          <w:rFonts w:eastAsia="Calibri" w:hAnsi="Calibri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are</w:t>
      </w:r>
      <w:r w:rsidRPr="0047597E">
        <w:rPr>
          <w:rFonts w:eastAsia="Calibri" w:hAnsi="Calibri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applying.</w:t>
      </w:r>
      <w:r w:rsidRPr="0047597E">
        <w:rPr>
          <w:rFonts w:eastAsia="Calibri" w:hAnsi="Calibri"/>
          <w:spacing w:val="48"/>
          <w:szCs w:val="22"/>
        </w:rPr>
        <w:t xml:space="preserve"> </w:t>
      </w:r>
      <w:r w:rsidRPr="0047597E">
        <w:rPr>
          <w:rFonts w:eastAsia="Calibri" w:hAnsi="Calibri"/>
          <w:szCs w:val="22"/>
        </w:rPr>
        <w:t>A</w:t>
      </w:r>
      <w:r w:rsidRPr="0047597E">
        <w:rPr>
          <w:rFonts w:eastAsia="Calibri" w:hAnsi="Calibri"/>
          <w:spacing w:val="63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criminal record may prevent an</w:t>
      </w:r>
      <w:r w:rsidRPr="0047597E">
        <w:rPr>
          <w:rFonts w:eastAsia="Calibri" w:hAnsi="Calibri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individual</w:t>
      </w:r>
      <w:r w:rsidRPr="0047597E">
        <w:rPr>
          <w:rFonts w:eastAsia="Calibri" w:hAnsi="Calibri"/>
          <w:spacing w:val="-2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from</w:t>
      </w:r>
      <w:r w:rsidRPr="0047597E">
        <w:rPr>
          <w:rFonts w:eastAsia="Calibri" w:hAnsi="Calibri"/>
          <w:spacing w:val="-2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volunteering, depending on</w:t>
      </w:r>
      <w:r w:rsidRPr="0047597E">
        <w:rPr>
          <w:rFonts w:eastAsia="Calibri" w:hAnsi="Calibri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the nature of the</w:t>
      </w:r>
      <w:r w:rsidRPr="0047597E">
        <w:rPr>
          <w:rFonts w:eastAsia="Calibri" w:hAnsi="Calibri"/>
          <w:szCs w:val="22"/>
        </w:rPr>
        <w:t xml:space="preserve"> </w:t>
      </w:r>
      <w:r w:rsidRPr="0047597E">
        <w:rPr>
          <w:rFonts w:eastAsia="Calibri" w:hAnsi="Calibri"/>
          <w:spacing w:val="-1"/>
          <w:szCs w:val="22"/>
        </w:rPr>
        <w:t>offense.</w:t>
      </w:r>
    </w:p>
    <w:p w14:paraId="5017DA88" w14:textId="77777777" w:rsidR="0047597E" w:rsidRPr="0047597E" w:rsidRDefault="0047597E" w:rsidP="0047597E">
      <w:pPr>
        <w:widowControl w:val="0"/>
        <w:spacing w:before="7"/>
        <w:rPr>
          <w:sz w:val="22"/>
          <w:szCs w:val="22"/>
        </w:rPr>
      </w:pPr>
    </w:p>
    <w:p w14:paraId="3E2770FE" w14:textId="77777777" w:rsidR="0047597E" w:rsidRPr="0047597E" w:rsidRDefault="00564D40" w:rsidP="0047597E">
      <w:pPr>
        <w:widowControl w:val="0"/>
        <w:spacing w:line="200" w:lineRule="atLeast"/>
      </w:pPr>
      <w:r w:rsidRPr="0047597E">
        <w:rPr>
          <w:noProof/>
        </w:rPr>
        <mc:AlternateContent>
          <mc:Choice Requires="wps">
            <w:drawing>
              <wp:inline distT="0" distB="0" distL="0" distR="0" wp14:anchorId="57818D6A" wp14:editId="201AF772">
                <wp:extent cx="7002780" cy="193040"/>
                <wp:effectExtent l="0" t="0" r="0" b="0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1930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24159C" w14:textId="77777777" w:rsidR="0047597E" w:rsidRDefault="0047597E" w:rsidP="0047597E">
                            <w:pPr>
                              <w:spacing w:before="19"/>
                            </w:pPr>
                            <w:r>
                              <w:rPr>
                                <w:b/>
                                <w:sz w:val="22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2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" o:spid="_x0000_s1027" type="#_x0000_t202" style="width:551.4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" filled="f" strokeweight=".58pt">
                <v:textbox inset="0,0,0,0">
                  <w:txbxContent>
                    <w:p w:rsidR="0047597E" w:rsidRDefault="0047597E" w:rsidP="0047597E">
                      <w:pPr>
                        <w:spacing w:before="19"/>
                      </w:pPr>
                      <w:r>
                        <w:rPr>
                          <w:b/>
                          <w:sz w:val="22"/>
                        </w:rPr>
                        <w:t>PERSONAL</w:t>
                      </w:r>
                      <w:r>
                        <w:rPr>
                          <w:b/>
                          <w:spacing w:val="-2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REFERENCES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269519" w14:textId="77777777" w:rsidR="0047597E" w:rsidRPr="0047597E" w:rsidRDefault="0047597E" w:rsidP="0047597E">
      <w:pPr>
        <w:widowControl w:val="0"/>
        <w:rPr>
          <w:sz w:val="16"/>
          <w:szCs w:val="16"/>
        </w:rPr>
      </w:pPr>
    </w:p>
    <w:p w14:paraId="053284E0" w14:textId="77777777" w:rsidR="0047597E" w:rsidRPr="0047597E" w:rsidRDefault="0047597E" w:rsidP="0047597E">
      <w:pPr>
        <w:widowControl w:val="0"/>
        <w:spacing w:before="71"/>
        <w:ind w:right="857"/>
        <w:rPr>
          <w:sz w:val="22"/>
          <w:szCs w:val="22"/>
        </w:rPr>
      </w:pPr>
      <w:r w:rsidRPr="0047597E">
        <w:rPr>
          <w:rFonts w:eastAsia="Calibri" w:hAnsi="Calibri"/>
          <w:b/>
          <w:spacing w:val="-1"/>
          <w:sz w:val="22"/>
          <w:szCs w:val="22"/>
        </w:rPr>
        <w:t>References</w:t>
      </w:r>
      <w:r w:rsidRPr="0047597E">
        <w:rPr>
          <w:rFonts w:eastAsia="Calibri" w:hAnsi="Calibri"/>
          <w:spacing w:val="-1"/>
          <w:sz w:val="22"/>
          <w:szCs w:val="22"/>
        </w:rPr>
        <w:t>: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List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non-family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members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who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have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knowledge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of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your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skills,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abilities,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and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qualifications.</w:t>
      </w:r>
      <w:r w:rsidRPr="0047597E">
        <w:rPr>
          <w:rFonts w:eastAsia="Calibri" w:hAnsi="Calibri"/>
          <w:spacing w:val="42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Individuals</w:t>
      </w:r>
      <w:r w:rsidRPr="0047597E">
        <w:rPr>
          <w:rFonts w:eastAsia="Calibri" w:hAnsi="Calibri"/>
          <w:spacing w:val="83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should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have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worked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with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you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on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projects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and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activities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and/or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have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direct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experience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with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knowledge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of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your</w:t>
      </w:r>
      <w:r w:rsidRPr="0047597E">
        <w:rPr>
          <w:rFonts w:eastAsia="Calibri" w:hAnsi="Calibri"/>
          <w:spacing w:val="27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qualifications.</w:t>
      </w:r>
      <w:r w:rsidRPr="0047597E">
        <w:rPr>
          <w:rFonts w:eastAsia="Calibri" w:hAnsi="Calibri"/>
          <w:spacing w:val="40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Please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provide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complete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addresses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and</w:t>
      </w:r>
      <w:r w:rsidRPr="0047597E">
        <w:rPr>
          <w:rFonts w:eastAsia="Calibri" w:hAnsi="Calibri"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phone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numbers.</w:t>
      </w:r>
    </w:p>
    <w:p w14:paraId="7E203FF7" w14:textId="77777777" w:rsidR="0047597E" w:rsidRPr="0047597E" w:rsidRDefault="0047597E" w:rsidP="0047597E">
      <w:pPr>
        <w:widowControl w:val="0"/>
        <w:spacing w:before="10"/>
        <w:rPr>
          <w:sz w:val="15"/>
          <w:szCs w:val="15"/>
        </w:rPr>
      </w:pPr>
    </w:p>
    <w:p w14:paraId="3642E895" w14:textId="77777777" w:rsidR="0047597E" w:rsidRPr="0047597E" w:rsidRDefault="0047597E" w:rsidP="0047597E">
      <w:pPr>
        <w:widowControl w:val="0"/>
        <w:rPr>
          <w:sz w:val="15"/>
          <w:szCs w:val="15"/>
        </w:rPr>
        <w:sectPr w:rsidR="0047597E" w:rsidRPr="0047597E">
          <w:pgSz w:w="12240" w:h="15840"/>
          <w:pgMar w:top="820" w:right="500" w:bottom="0" w:left="500" w:header="720" w:footer="720" w:gutter="0"/>
          <w:cols w:space="720"/>
        </w:sectPr>
      </w:pPr>
    </w:p>
    <w:p w14:paraId="3FE16DBA" w14:textId="77777777" w:rsidR="0047597E" w:rsidRPr="0047597E" w:rsidRDefault="0047597E" w:rsidP="0047597E">
      <w:pPr>
        <w:widowControl w:val="0"/>
        <w:tabs>
          <w:tab w:val="left" w:pos="3724"/>
        </w:tabs>
        <w:spacing w:before="71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 xml:space="preserve">Name: </w:t>
      </w:r>
      <w:r w:rsidRPr="0047597E">
        <w:rPr>
          <w:rFonts w:eastAsia="Calibri" w:hAnsi="Calibri"/>
          <w:w w:val="99"/>
          <w:sz w:val="22"/>
          <w:szCs w:val="22"/>
          <w:u w:val="single" w:color="000000"/>
        </w:rPr>
        <w:t xml:space="preserve"> </w:t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</w:p>
    <w:p w14:paraId="463B4AFE" w14:textId="77777777" w:rsidR="0047597E" w:rsidRPr="0047597E" w:rsidRDefault="0047597E" w:rsidP="0047597E">
      <w:pPr>
        <w:widowControl w:val="0"/>
        <w:spacing w:before="5"/>
        <w:rPr>
          <w:sz w:val="27"/>
          <w:szCs w:val="27"/>
        </w:rPr>
      </w:pPr>
      <w:r w:rsidRPr="0047597E">
        <w:rPr>
          <w:rFonts w:ascii="Calibri" w:eastAsia="Calibri" w:hAnsi="Calibri"/>
          <w:sz w:val="22"/>
          <w:szCs w:val="22"/>
        </w:rPr>
        <w:br w:type="column"/>
      </w:r>
    </w:p>
    <w:p w14:paraId="6BB8C49E" w14:textId="77777777" w:rsidR="0047597E" w:rsidRPr="0047597E" w:rsidRDefault="00564D40" w:rsidP="0047597E">
      <w:pPr>
        <w:widowControl w:val="0"/>
        <w:tabs>
          <w:tab w:val="left" w:pos="2017"/>
          <w:tab w:val="left" w:pos="3907"/>
          <w:tab w:val="left" w:pos="5447"/>
        </w:tabs>
        <w:spacing w:line="20" w:lineRule="atLeast"/>
        <w:rPr>
          <w:sz w:val="2"/>
          <w:szCs w:val="2"/>
        </w:rPr>
      </w:pP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4593A562" wp14:editId="4C3C79B1">
                <wp:extent cx="1054100" cy="5715"/>
                <wp:effectExtent l="3175" t="6350" r="9525" b="698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5715"/>
                          <a:chOff x="0" y="0"/>
                          <a:chExt cx="1660" cy="9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651" cy="2"/>
                            <a:chOff x="4" y="4"/>
                            <a:chExt cx="1651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65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651"/>
                                <a:gd name="T2" fmla="+- 0 1655 4"/>
                                <a:gd name="T3" fmla="*/ T2 w 1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1">
                                  <a:moveTo>
                                    <a:pt x="0" y="0"/>
                                  </a:moveTo>
                                  <a:lnTo>
                                    <a:pt x="165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3A3C0B" id="Group 35" o:spid="_x0000_s1026" style="width:83pt;height:.45pt;mso-position-horizontal-relative:char;mso-position-vertical-relative:line" coordsize="16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">
                <v:group id="Group 36" o:spid="_x0000_s1027" style="position:absolute;left:4;top:4;width:1651;height:2" coordorigin="4,4" coordsize="16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7" o:spid="_x0000_s1028" style="position:absolute;left:4;top:4;width:1651;height:2;visibility:visible;mso-wrap-style:square;v-text-anchor:top" coordsize="1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FuMIA&#10;AADbAAAADwAAAGRycy9kb3ducmV2LnhtbESP3WrCQBSE7wt9h+UUelc3TUFL6hqKIO2FCsY+wCF7&#10;8kOzZ0P2qNGndwXBy2FmvmHm+eg6daQhtJ4NvE8SUMSlty3XBv72q7dPUEGQLXaeycCZAuSL56c5&#10;ZtafeEfHQmoVIRwyNNCI9JnWoWzIYZj4njh6lR8cSpRDre2Apwh3nU6TZKodthwXGuxp2VD5Xxyc&#10;ASlTV4zbn4O+CPNlvZaq6jfGvL6M31+ghEZ5hO/tX2vgYwa3L/EH6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YsW4wgAAANsAAAAPAAAAAAAAAAAAAAAAAJgCAABkcnMvZG93&#10;bnJldi54bWxQSwUGAAAAAAQABAD1AAAAhwMAAAAA&#10;" path="m,l1651,e" filled="f" strokeweight=".15494mm">
                    <v:path arrowok="t" o:connecttype="custom" o:connectlocs="0,0;1651,0" o:connectangles="0,0"/>
                  </v:shape>
                </v:group>
                <w10:anchorlock/>
              </v:group>
            </w:pict>
          </mc:Fallback>
        </mc:AlternateContent>
      </w:r>
      <w:r w:rsidR="0047597E" w:rsidRPr="0047597E">
        <w:rPr>
          <w:rFonts w:eastAsia="Calibri" w:hAnsi="Calibri"/>
          <w:sz w:val="2"/>
          <w:szCs w:val="22"/>
        </w:rPr>
        <w:tab/>
      </w: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47155404" wp14:editId="1844F9B1">
                <wp:extent cx="1054100" cy="5715"/>
                <wp:effectExtent l="7620" t="6350" r="5080" b="698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5715"/>
                          <a:chOff x="0" y="0"/>
                          <a:chExt cx="1660" cy="9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651" cy="2"/>
                            <a:chOff x="4" y="4"/>
                            <a:chExt cx="1651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65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651"/>
                                <a:gd name="T2" fmla="+- 0 1655 4"/>
                                <a:gd name="T3" fmla="*/ T2 w 1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1">
                                  <a:moveTo>
                                    <a:pt x="0" y="0"/>
                                  </a:moveTo>
                                  <a:lnTo>
                                    <a:pt x="165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8FF71D" id="Group 32" o:spid="_x0000_s1026" style="width:83pt;height:.45pt;mso-position-horizontal-relative:char;mso-position-vertical-relative:line" coordsize="16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">
                <v:group id="Group 33" o:spid="_x0000_s1027" style="position:absolute;left:4;top:4;width:1651;height:2" coordorigin="4,4" coordsize="16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4" o:spid="_x0000_s1028" style="position:absolute;left:4;top:4;width:1651;height:2;visibility:visible;mso-wrap-style:square;v-text-anchor:top" coordsize="1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Bbz8IA&#10;AADbAAAADwAAAGRycy9kb3ducmV2LnhtbESP3WrCQBSE7wt9h+UUelc3TUVK6hqKIO2FCsY+wCF7&#10;8kOzZ0P2qNGndwXBy2FmvmHm+eg6daQhtJ4NvE8SUMSlty3XBv72q7dPUEGQLXaeycCZAuSL56c5&#10;ZtafeEfHQmoVIRwyNNCI9JnWoWzIYZj4njh6lR8cSpRDre2Apwh3nU6TZKYdthwXGuxp2VD5Xxyc&#10;ASlTV4zbn4O+CPNlvZaq6jfGvL6M31+ghEZ5hO/tX2vgYwq3L/EH6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FvPwgAAANsAAAAPAAAAAAAAAAAAAAAAAJgCAABkcnMvZG93&#10;bnJldi54bWxQSwUGAAAAAAQABAD1AAAAhwMAAAAA&#10;" path="m,l1651,e" filled="f" strokeweight=".15494mm">
                    <v:path arrowok="t" o:connecttype="custom" o:connectlocs="0,0;1651,0" o:connectangles="0,0"/>
                  </v:shape>
                </v:group>
                <w10:anchorlock/>
              </v:group>
            </w:pict>
          </mc:Fallback>
        </mc:AlternateContent>
      </w:r>
      <w:r w:rsidR="0047597E" w:rsidRPr="0047597E">
        <w:rPr>
          <w:rFonts w:eastAsia="Calibri" w:hAnsi="Calibri"/>
          <w:sz w:val="2"/>
          <w:szCs w:val="22"/>
        </w:rPr>
        <w:tab/>
      </w: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292BC5C8" wp14:editId="0F4F5244">
                <wp:extent cx="913765" cy="5715"/>
                <wp:effectExtent l="7620" t="6350" r="2540" b="698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765" cy="5715"/>
                          <a:chOff x="0" y="0"/>
                          <a:chExt cx="1439" cy="9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431" cy="2"/>
                            <a:chOff x="4" y="4"/>
                            <a:chExt cx="1431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431"/>
                                <a:gd name="T2" fmla="+- 0 1435 4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361CB8" id="Group 29" o:spid="_x0000_s1026" style="width:71.95pt;height:.45pt;mso-position-horizontal-relative:char;mso-position-vertical-relative:line" coordsize="143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">
                <v:group id="Group 30" o:spid="_x0000_s1027" style="position:absolute;left:4;top:4;width:1431;height:2" coordorigin="4,4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1" o:spid="_x0000_s1028" style="position:absolute;left:4;top:4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Iygb8A&#10;AADbAAAADwAAAGRycy9kb3ducmV2LnhtbESPzQrCMBCE74LvEFbwpqm/SDWKCEJPgloQb0uztsVm&#10;U5qo9e2NIHgcZuYbZrVpTSWe1LjSsoLRMAJBnFldcq4gPe8HCxDOI2usLJOCNznYrLudFcbavvhI&#10;z5PPRYCwi1FB4X0dS+myggy6oa2Jg3ezjUEfZJNL3eArwE0lx1E0lwZLDgsF1rQrKLufHkaBP9zz&#10;M8/21+TKi0tq0mQ2H0+V6vfa7RKEp9b/w792ohVMRvD9En6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4jKBvwAAANsAAAAPAAAAAAAAAAAAAAAAAJgCAABkcnMvZG93bnJl&#10;di54bWxQSwUGAAAAAAQABAD1AAAAhAMAAAAA&#10;" path="m,l1431,e" filled="f" strokeweight=".15494mm">
                    <v:path arrowok="t" o:connecttype="custom" o:connectlocs="0,0;1431,0" o:connectangles="0,0"/>
                  </v:shape>
                </v:group>
                <w10:anchorlock/>
              </v:group>
            </w:pict>
          </mc:Fallback>
        </mc:AlternateContent>
      </w:r>
      <w:r w:rsidR="0047597E" w:rsidRPr="0047597E">
        <w:rPr>
          <w:rFonts w:eastAsia="Calibri" w:hAnsi="Calibri"/>
          <w:sz w:val="2"/>
          <w:szCs w:val="22"/>
        </w:rPr>
        <w:tab/>
      </w: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7113AE8D" wp14:editId="1B1C4BBD">
                <wp:extent cx="913130" cy="5715"/>
                <wp:effectExtent l="4445" t="6350" r="6350" b="698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130" cy="5715"/>
                          <a:chOff x="0" y="0"/>
                          <a:chExt cx="1438" cy="9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429" cy="2"/>
                            <a:chOff x="4" y="4"/>
                            <a:chExt cx="1429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42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429"/>
                                <a:gd name="T2" fmla="+- 0 1433 4"/>
                                <a:gd name="T3" fmla="*/ T2 w 14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9">
                                  <a:moveTo>
                                    <a:pt x="0" y="0"/>
                                  </a:moveTo>
                                  <a:lnTo>
                                    <a:pt x="1429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969D22" id="Group 26" o:spid="_x0000_s1026" style="width:71.9pt;height:.45pt;mso-position-horizontal-relative:char;mso-position-vertical-relative:line" coordsize="143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">
                <v:group id="Group 27" o:spid="_x0000_s1027" style="position:absolute;left:4;top:4;width:1429;height:2" coordorigin="4,4" coordsize="14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8" o:spid="_x0000_s1028" style="position:absolute;left:4;top:4;width:1429;height:2;visibility:visible;mso-wrap-style:square;v-text-anchor:top" coordsize="14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uWcIA&#10;AADbAAAADwAAAGRycy9kb3ducmV2LnhtbERPy2qDQBTdF/IPww10V0ezkGCchFAICYQGzINub5xb&#10;lTp3xJka69dnFoUuD+edb0bTioF611hWkEQxCOLS6oYrBdfL7m0Jwnlkja1lUvBLDjbr2UuOmbYP&#10;Lmg4+0qEEHYZKqi97zIpXVmTQRfZjjhwX7Y36APsK6l7fIRw08pFHKfSYMOhocaO3msqv88/RsEt&#10;TT6Hy7Q/Le/FsUgmPm53H3elXufjdgXC0+j/xX/ug1awCGPDl/A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dK5ZwgAAANsAAAAPAAAAAAAAAAAAAAAAAJgCAABkcnMvZG93&#10;bnJldi54bWxQSwUGAAAAAAQABAD1AAAAhwMAAAAA&#10;" path="m,l1429,e" filled="f" strokeweight=".15494mm">
                    <v:path arrowok="t" o:connecttype="custom" o:connectlocs="0,0;1429,0" o:connectangles="0,0"/>
                  </v:shape>
                </v:group>
                <w10:anchorlock/>
              </v:group>
            </w:pict>
          </mc:Fallback>
        </mc:AlternateContent>
      </w:r>
    </w:p>
    <w:p w14:paraId="2A5BD324" w14:textId="77777777" w:rsidR="0047597E" w:rsidRPr="0047597E" w:rsidRDefault="0047597E" w:rsidP="0047597E">
      <w:pPr>
        <w:widowControl w:val="0"/>
        <w:tabs>
          <w:tab w:val="left" w:pos="2020"/>
          <w:tab w:val="left" w:pos="3910"/>
          <w:tab w:val="left" w:pos="5425"/>
        </w:tabs>
        <w:rPr>
          <w:sz w:val="22"/>
          <w:szCs w:val="22"/>
        </w:rPr>
      </w:pPr>
      <w:r w:rsidRPr="0047597E">
        <w:rPr>
          <w:rFonts w:eastAsia="Calibri" w:hAnsi="Calibri"/>
          <w:w w:val="95"/>
          <w:sz w:val="22"/>
          <w:szCs w:val="22"/>
        </w:rPr>
        <w:t>Relationship</w:t>
      </w:r>
      <w:r w:rsidRPr="0047597E">
        <w:rPr>
          <w:rFonts w:eastAsia="Calibri" w:hAnsi="Calibri"/>
          <w:w w:val="95"/>
          <w:sz w:val="22"/>
          <w:szCs w:val="22"/>
        </w:rPr>
        <w:tab/>
      </w:r>
      <w:r w:rsidRPr="0047597E">
        <w:rPr>
          <w:rFonts w:eastAsia="Calibri" w:hAnsi="Calibri"/>
          <w:spacing w:val="-1"/>
          <w:sz w:val="22"/>
          <w:szCs w:val="22"/>
        </w:rPr>
        <w:t>Home</w:t>
      </w:r>
      <w:r w:rsidRPr="0047597E">
        <w:rPr>
          <w:rFonts w:eastAsia="Calibri" w:hAnsi="Calibri"/>
          <w:spacing w:val="-11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Phone</w:t>
      </w:r>
      <w:r w:rsidRPr="0047597E">
        <w:rPr>
          <w:rFonts w:eastAsia="Calibri" w:hAnsi="Calibri"/>
          <w:sz w:val="22"/>
          <w:szCs w:val="22"/>
        </w:rPr>
        <w:tab/>
        <w:t>Work</w:t>
      </w:r>
      <w:r w:rsidRPr="0047597E">
        <w:rPr>
          <w:rFonts w:eastAsia="Calibri" w:hAnsi="Calibri"/>
          <w:spacing w:val="-11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Phone</w:t>
      </w:r>
      <w:r w:rsidRPr="0047597E">
        <w:rPr>
          <w:rFonts w:eastAsia="Calibri" w:hAnsi="Calibri"/>
          <w:spacing w:val="-1"/>
          <w:sz w:val="22"/>
          <w:szCs w:val="22"/>
        </w:rPr>
        <w:tab/>
        <w:t>Email</w:t>
      </w:r>
    </w:p>
    <w:p w14:paraId="1FBFDBBB" w14:textId="77777777" w:rsidR="0047597E" w:rsidRPr="0047597E" w:rsidRDefault="0047597E" w:rsidP="0047597E">
      <w:pPr>
        <w:widowControl w:val="0"/>
        <w:rPr>
          <w:sz w:val="22"/>
          <w:szCs w:val="22"/>
        </w:rPr>
        <w:sectPr w:rsidR="0047597E" w:rsidRPr="0047597E">
          <w:type w:val="continuous"/>
          <w:pgSz w:w="12240" w:h="15840"/>
          <w:pgMar w:top="1040" w:right="500" w:bottom="280" w:left="500" w:header="720" w:footer="720" w:gutter="0"/>
          <w:cols w:num="2" w:space="720" w:equalWidth="0">
            <w:col w:w="3725" w:space="235"/>
            <w:col w:w="7280"/>
          </w:cols>
        </w:sectPr>
      </w:pPr>
    </w:p>
    <w:p w14:paraId="1E5D4BA2" w14:textId="77777777" w:rsidR="0047597E" w:rsidRPr="0047597E" w:rsidRDefault="0047597E" w:rsidP="0047597E">
      <w:pPr>
        <w:widowControl w:val="0"/>
        <w:spacing w:before="10"/>
        <w:rPr>
          <w:sz w:val="15"/>
          <w:szCs w:val="15"/>
        </w:rPr>
      </w:pPr>
    </w:p>
    <w:p w14:paraId="7C2B5041" w14:textId="77777777" w:rsidR="0047597E" w:rsidRPr="0047597E" w:rsidRDefault="0047597E" w:rsidP="0047597E">
      <w:pPr>
        <w:widowControl w:val="0"/>
        <w:tabs>
          <w:tab w:val="left" w:pos="4900"/>
          <w:tab w:val="left" w:pos="6430"/>
          <w:tab w:val="left" w:pos="7871"/>
          <w:tab w:val="left" w:pos="9360"/>
        </w:tabs>
        <w:spacing w:before="71"/>
        <w:ind w:right="1877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>Address:</w:t>
      </w:r>
      <w:r w:rsidRPr="0047597E">
        <w:rPr>
          <w:rFonts w:eastAsia="Calibri" w:hAnsi="Calibri"/>
          <w:w w:val="99"/>
          <w:sz w:val="22"/>
          <w:szCs w:val="22"/>
          <w:u w:val="single" w:color="000000"/>
        </w:rPr>
        <w:t xml:space="preserve"> </w:t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</w:rPr>
        <w:t xml:space="preserve"> </w:t>
      </w:r>
      <w:r w:rsidRPr="0047597E">
        <w:rPr>
          <w:rFonts w:eastAsia="Calibri" w:hAnsi="Calibri"/>
          <w:w w:val="95"/>
          <w:sz w:val="22"/>
          <w:szCs w:val="22"/>
        </w:rPr>
        <w:t>(Street)</w:t>
      </w:r>
      <w:r w:rsidRPr="0047597E">
        <w:rPr>
          <w:rFonts w:eastAsia="Calibri" w:hAnsi="Calibri"/>
          <w:w w:val="95"/>
          <w:sz w:val="22"/>
          <w:szCs w:val="22"/>
        </w:rPr>
        <w:tab/>
        <w:t>(City)</w:t>
      </w:r>
      <w:r w:rsidRPr="0047597E">
        <w:rPr>
          <w:rFonts w:eastAsia="Calibri" w:hAnsi="Calibri"/>
          <w:w w:val="95"/>
          <w:sz w:val="22"/>
          <w:szCs w:val="22"/>
        </w:rPr>
        <w:tab/>
        <w:t>(State)</w:t>
      </w:r>
      <w:r w:rsidRPr="0047597E">
        <w:rPr>
          <w:rFonts w:eastAsia="Calibri" w:hAnsi="Calibri"/>
          <w:w w:val="95"/>
          <w:sz w:val="22"/>
          <w:szCs w:val="22"/>
        </w:rPr>
        <w:tab/>
      </w:r>
      <w:r w:rsidRPr="0047597E">
        <w:rPr>
          <w:rFonts w:eastAsia="Calibri" w:hAnsi="Calibri"/>
          <w:sz w:val="22"/>
          <w:szCs w:val="22"/>
        </w:rPr>
        <w:t>(Zip)</w:t>
      </w:r>
    </w:p>
    <w:p w14:paraId="24B2B59E" w14:textId="77777777" w:rsidR="0047597E" w:rsidRPr="0047597E" w:rsidRDefault="0047597E" w:rsidP="0047597E">
      <w:pPr>
        <w:widowControl w:val="0"/>
      </w:pPr>
    </w:p>
    <w:p w14:paraId="76EE265E" w14:textId="77777777" w:rsidR="0047597E" w:rsidRPr="0047597E" w:rsidRDefault="0047597E" w:rsidP="0047597E">
      <w:pPr>
        <w:widowControl w:val="0"/>
        <w:spacing w:before="10"/>
        <w:rPr>
          <w:sz w:val="17"/>
          <w:szCs w:val="17"/>
        </w:rPr>
      </w:pPr>
    </w:p>
    <w:p w14:paraId="2942D84A" w14:textId="77777777" w:rsidR="0047597E" w:rsidRPr="0047597E" w:rsidRDefault="0047597E" w:rsidP="0047597E">
      <w:pPr>
        <w:widowControl w:val="0"/>
        <w:rPr>
          <w:sz w:val="17"/>
          <w:szCs w:val="17"/>
        </w:rPr>
        <w:sectPr w:rsidR="0047597E" w:rsidRPr="0047597E">
          <w:type w:val="continuous"/>
          <w:pgSz w:w="12240" w:h="15840"/>
          <w:pgMar w:top="1040" w:right="500" w:bottom="280" w:left="500" w:header="720" w:footer="720" w:gutter="0"/>
          <w:cols w:space="720"/>
        </w:sectPr>
      </w:pPr>
    </w:p>
    <w:p w14:paraId="04705758" w14:textId="77777777" w:rsidR="0047597E" w:rsidRPr="0047597E" w:rsidRDefault="0047597E" w:rsidP="0047597E">
      <w:pPr>
        <w:widowControl w:val="0"/>
        <w:tabs>
          <w:tab w:val="left" w:pos="3724"/>
        </w:tabs>
        <w:spacing w:before="71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 xml:space="preserve">Name: </w:t>
      </w:r>
      <w:r w:rsidRPr="0047597E">
        <w:rPr>
          <w:rFonts w:eastAsia="Calibri" w:hAnsi="Calibri"/>
          <w:w w:val="99"/>
          <w:sz w:val="22"/>
          <w:szCs w:val="22"/>
          <w:u w:val="single" w:color="000000"/>
        </w:rPr>
        <w:t xml:space="preserve"> </w:t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</w:p>
    <w:p w14:paraId="64D370E1" w14:textId="77777777" w:rsidR="0047597E" w:rsidRPr="0047597E" w:rsidRDefault="0047597E" w:rsidP="0047597E">
      <w:pPr>
        <w:widowControl w:val="0"/>
        <w:spacing w:before="5"/>
        <w:rPr>
          <w:sz w:val="27"/>
          <w:szCs w:val="27"/>
        </w:rPr>
      </w:pPr>
      <w:r w:rsidRPr="0047597E">
        <w:rPr>
          <w:rFonts w:ascii="Calibri" w:eastAsia="Calibri" w:hAnsi="Calibri"/>
          <w:sz w:val="22"/>
          <w:szCs w:val="22"/>
        </w:rPr>
        <w:br w:type="column"/>
      </w:r>
    </w:p>
    <w:p w14:paraId="1E9E647F" w14:textId="77777777" w:rsidR="0047597E" w:rsidRPr="0047597E" w:rsidRDefault="00564D40" w:rsidP="0047597E">
      <w:pPr>
        <w:widowControl w:val="0"/>
        <w:tabs>
          <w:tab w:val="left" w:pos="2017"/>
          <w:tab w:val="left" w:pos="3907"/>
          <w:tab w:val="left" w:pos="5447"/>
        </w:tabs>
        <w:spacing w:line="20" w:lineRule="atLeast"/>
        <w:rPr>
          <w:sz w:val="2"/>
          <w:szCs w:val="2"/>
        </w:rPr>
      </w:pP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27925685" wp14:editId="340E0362">
                <wp:extent cx="1054100" cy="5715"/>
                <wp:effectExtent l="3175" t="10160" r="9525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5715"/>
                          <a:chOff x="0" y="0"/>
                          <a:chExt cx="1660" cy="9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651" cy="2"/>
                            <a:chOff x="4" y="4"/>
                            <a:chExt cx="1651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65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651"/>
                                <a:gd name="T2" fmla="+- 0 1655 4"/>
                                <a:gd name="T3" fmla="*/ T2 w 1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1">
                                  <a:moveTo>
                                    <a:pt x="0" y="0"/>
                                  </a:moveTo>
                                  <a:lnTo>
                                    <a:pt x="165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68929C" id="Group 23" o:spid="_x0000_s1026" style="width:83pt;height:.45pt;mso-position-horizontal-relative:char;mso-position-vertical-relative:line" coordsize="16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">
                <v:group id="Group 24" o:spid="_x0000_s1027" style="position:absolute;left:4;top:4;width:1651;height:2" coordorigin="4,4" coordsize="16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28" style="position:absolute;left:4;top:4;width:1651;height:2;visibility:visible;mso-wrap-style:square;v-text-anchor:top" coordsize="1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oicIA&#10;AADbAAAADwAAAGRycy9kb3ducmV2LnhtbESP3WrCQBSE74W+w3IK3ummgYqkrqEUSnthBaMPcMie&#10;/NDs2ZA90dSndwuCl8PMfMNs8sl16kxDaD0beFkmoIhLb1uuDZyOn4s1qCDIFjvPZOCPAuTbp9kG&#10;M+svfKBzIbWKEA4ZGmhE+kzrUDbkMCx9Txy9yg8OJcqh1nbAS4S7TqdJstIOW44LDfb00VD5W4zO&#10;gJSpK6b916ivwnzd7aSq+h9j5s/T+xsooUke4Xv72xpIX+H/S/wBen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WiJwgAAANsAAAAPAAAAAAAAAAAAAAAAAJgCAABkcnMvZG93&#10;bnJldi54bWxQSwUGAAAAAAQABAD1AAAAhwMAAAAA&#10;" path="m,l1651,e" filled="f" strokeweight=".15494mm">
                    <v:path arrowok="t" o:connecttype="custom" o:connectlocs="0,0;1651,0" o:connectangles="0,0"/>
                  </v:shape>
                </v:group>
                <w10:anchorlock/>
              </v:group>
            </w:pict>
          </mc:Fallback>
        </mc:AlternateContent>
      </w:r>
      <w:r w:rsidR="0047597E" w:rsidRPr="0047597E">
        <w:rPr>
          <w:rFonts w:eastAsia="Calibri" w:hAnsi="Calibri"/>
          <w:sz w:val="2"/>
          <w:szCs w:val="22"/>
        </w:rPr>
        <w:tab/>
      </w: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18A4A2FE" wp14:editId="7F0D9C52">
                <wp:extent cx="1054100" cy="5715"/>
                <wp:effectExtent l="7620" t="10160" r="508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5715"/>
                          <a:chOff x="0" y="0"/>
                          <a:chExt cx="1660" cy="9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651" cy="2"/>
                            <a:chOff x="4" y="4"/>
                            <a:chExt cx="1651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65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651"/>
                                <a:gd name="T2" fmla="+- 0 1655 4"/>
                                <a:gd name="T3" fmla="*/ T2 w 1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1">
                                  <a:moveTo>
                                    <a:pt x="0" y="0"/>
                                  </a:moveTo>
                                  <a:lnTo>
                                    <a:pt x="165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8CFC60" id="Group 20" o:spid="_x0000_s1026" style="width:83pt;height:.45pt;mso-position-horizontal-relative:char;mso-position-vertical-relative:line" coordsize="16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">
                <v:group id="Group 21" o:spid="_x0000_s1027" style="position:absolute;left:4;top:4;width:1651;height:2" coordorigin="4,4" coordsize="16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28" style="position:absolute;left:4;top:4;width:1651;height:2;visibility:visible;mso-wrap-style:square;v-text-anchor:top" coordsize="1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zw/cIA&#10;AADbAAAADwAAAGRycy9kb3ducmV2LnhtbESPzWrDMBCE74G8g9hAb7FcH0pxrIRSKMnBLdTNAyzW&#10;+odYK2NtYjdPXxUKPQ4z8w1THBY3qBtNofds4DFJQRHX3vbcGjh/vW2fQQVBtjh4JgPfFOCwX68K&#10;zK2f+ZNulbQqQjjkaKATGXOtQ92Rw5D4kTh6jZ8cSpRTq+2Ec4S7QWdp+qQd9hwXOhzptaP6Ul2d&#10;AakzVy0fx6u+C/O9LKVpxndjHjbLyw6U0CL/4b/2yRrIMvj9En+A3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PD9wgAAANsAAAAPAAAAAAAAAAAAAAAAAJgCAABkcnMvZG93&#10;bnJldi54bWxQSwUGAAAAAAQABAD1AAAAhwMAAAAA&#10;" path="m,l1651,e" filled="f" strokeweight=".15494mm">
                    <v:path arrowok="t" o:connecttype="custom" o:connectlocs="0,0;1651,0" o:connectangles="0,0"/>
                  </v:shape>
                </v:group>
                <w10:anchorlock/>
              </v:group>
            </w:pict>
          </mc:Fallback>
        </mc:AlternateContent>
      </w:r>
      <w:r w:rsidR="0047597E" w:rsidRPr="0047597E">
        <w:rPr>
          <w:rFonts w:eastAsia="Calibri" w:hAnsi="Calibri"/>
          <w:sz w:val="2"/>
          <w:szCs w:val="22"/>
        </w:rPr>
        <w:tab/>
      </w: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483302E1" wp14:editId="68024CC6">
                <wp:extent cx="913765" cy="5715"/>
                <wp:effectExtent l="7620" t="10160" r="254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765" cy="5715"/>
                          <a:chOff x="0" y="0"/>
                          <a:chExt cx="1439" cy="9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431" cy="2"/>
                            <a:chOff x="4" y="4"/>
                            <a:chExt cx="1431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431"/>
                                <a:gd name="T2" fmla="+- 0 1435 4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AAF3D7" id="Group 17" o:spid="_x0000_s1026" style="width:71.95pt;height:.45pt;mso-position-horizontal-relative:char;mso-position-vertical-relative:line" coordsize="143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">
                <v:group id="Group 18" o:spid="_x0000_s1027" style="position:absolute;left:4;top:4;width:1431;height:2" coordorigin="4,4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" o:spid="_x0000_s1028" style="position:absolute;left:4;top:4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Fi570A&#10;AADbAAAADwAAAGRycy9kb3ducmV2LnhtbERPzQrCMAy+C75DieBNO0VFp1VEEHYS1IF4C2vchms6&#10;1qrz7a0geMvH95vVpjWVeFLjSssKRsMIBHFmdcm5gvS8H8xBOI+ssbJMCt7kYLPudlYYa/viIz1P&#10;PhchhF2MCgrv61hKlxVk0A1tTRy4m20M+gCbXOoGXyHcVHIcRTNpsOTQUGBNu4Ky++lhFPjDPT/z&#10;dH9Nrjy/pCZNprPxRKl+r90uQXhq/V/8cyc6zF/A95dw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iFi570AAADbAAAADwAAAAAAAAAAAAAAAACYAgAAZHJzL2Rvd25yZXYu&#10;eG1sUEsFBgAAAAAEAAQA9QAAAIIDAAAAAA==&#10;" path="m,l1431,e" filled="f" strokeweight=".15494mm">
                    <v:path arrowok="t" o:connecttype="custom" o:connectlocs="0,0;1431,0" o:connectangles="0,0"/>
                  </v:shape>
                </v:group>
                <w10:anchorlock/>
              </v:group>
            </w:pict>
          </mc:Fallback>
        </mc:AlternateContent>
      </w:r>
      <w:r w:rsidR="0047597E" w:rsidRPr="0047597E">
        <w:rPr>
          <w:rFonts w:eastAsia="Calibri" w:hAnsi="Calibri"/>
          <w:sz w:val="2"/>
          <w:szCs w:val="22"/>
        </w:rPr>
        <w:tab/>
      </w: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3B483C5E" wp14:editId="5D40C653">
                <wp:extent cx="983615" cy="5715"/>
                <wp:effectExtent l="4445" t="10160" r="2540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3615" cy="5715"/>
                          <a:chOff x="0" y="0"/>
                          <a:chExt cx="1549" cy="9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540" cy="2"/>
                            <a:chOff x="4" y="4"/>
                            <a:chExt cx="1540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54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540"/>
                                <a:gd name="T2" fmla="+- 0 1544 4"/>
                                <a:gd name="T3" fmla="*/ T2 w 1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0">
                                  <a:moveTo>
                                    <a:pt x="0" y="0"/>
                                  </a:moveTo>
                                  <a:lnTo>
                                    <a:pt x="154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8FFFCA" id="Group 14" o:spid="_x0000_s1026" style="width:77.45pt;height:.45pt;mso-position-horizontal-relative:char;mso-position-vertical-relative:line" coordsize="154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">
                <v:group id="Group 15" o:spid="_x0000_s1027" style="position:absolute;left:4;top:4;width:1540;height:2" coordorigin="4,4" coordsize="15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28" style="position:absolute;left:4;top:4;width:1540;height:2;visibility:visible;mso-wrap-style:square;v-text-anchor:top" coordsize="1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4Y8MA&#10;AADbAAAADwAAAGRycy9kb3ducmV2LnhtbERPTWvCQBC9F/oflil4KWZTEalpNkGkovRUUw8eh+w0&#10;G83Ohuyq8d93C4Xe5vE+Jy9H24krDb51rOAlSUEQ10633Cg4fG2mryB8QNbYOSYFd/JQFo8POWba&#10;3XhP1yo0Ioawz1CBCaHPpPS1IYs+cT1x5L7dYDFEODRSD3iL4baTszRdSIstxwaDPa0N1efqYhUs&#10;T5f19r35mNvt3aeryh3l8+dcqcnTuHoDEWgM/+I/907H+Qv4/SUe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W4Y8MAAADbAAAADwAAAAAAAAAAAAAAAACYAgAAZHJzL2Rv&#10;d25yZXYueG1sUEsFBgAAAAAEAAQA9QAAAIgDAAAAAA==&#10;" path="m,l1540,e" filled="f" strokeweight=".15494mm">
                    <v:path arrowok="t" o:connecttype="custom" o:connectlocs="0,0;1540,0" o:connectangles="0,0"/>
                  </v:shape>
                </v:group>
                <w10:anchorlock/>
              </v:group>
            </w:pict>
          </mc:Fallback>
        </mc:AlternateContent>
      </w:r>
    </w:p>
    <w:p w14:paraId="3D82202C" w14:textId="77777777" w:rsidR="0047597E" w:rsidRPr="0047597E" w:rsidRDefault="0047597E" w:rsidP="0047597E">
      <w:pPr>
        <w:widowControl w:val="0"/>
        <w:tabs>
          <w:tab w:val="left" w:pos="2020"/>
          <w:tab w:val="left" w:pos="3910"/>
          <w:tab w:val="left" w:pos="5480"/>
        </w:tabs>
        <w:rPr>
          <w:sz w:val="22"/>
          <w:szCs w:val="22"/>
        </w:rPr>
      </w:pPr>
      <w:r w:rsidRPr="0047597E">
        <w:rPr>
          <w:rFonts w:eastAsia="Calibri" w:hAnsi="Calibri"/>
          <w:w w:val="95"/>
          <w:sz w:val="22"/>
          <w:szCs w:val="22"/>
        </w:rPr>
        <w:t>Relationship</w:t>
      </w:r>
      <w:r w:rsidRPr="0047597E">
        <w:rPr>
          <w:rFonts w:eastAsia="Calibri" w:hAnsi="Calibri"/>
          <w:w w:val="95"/>
          <w:sz w:val="22"/>
          <w:szCs w:val="22"/>
        </w:rPr>
        <w:tab/>
      </w:r>
      <w:r w:rsidRPr="0047597E">
        <w:rPr>
          <w:rFonts w:eastAsia="Calibri" w:hAnsi="Calibri"/>
          <w:spacing w:val="-1"/>
          <w:sz w:val="22"/>
          <w:szCs w:val="22"/>
        </w:rPr>
        <w:t>Home</w:t>
      </w:r>
      <w:r w:rsidRPr="0047597E">
        <w:rPr>
          <w:rFonts w:eastAsia="Calibri" w:hAnsi="Calibri"/>
          <w:spacing w:val="-11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Phone</w:t>
      </w:r>
      <w:r w:rsidRPr="0047597E">
        <w:rPr>
          <w:rFonts w:eastAsia="Calibri" w:hAnsi="Calibri"/>
          <w:sz w:val="22"/>
          <w:szCs w:val="22"/>
        </w:rPr>
        <w:tab/>
        <w:t>Work</w:t>
      </w:r>
      <w:r w:rsidRPr="0047597E">
        <w:rPr>
          <w:rFonts w:eastAsia="Calibri" w:hAnsi="Calibri"/>
          <w:spacing w:val="-11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Phone</w:t>
      </w:r>
      <w:r w:rsidRPr="0047597E">
        <w:rPr>
          <w:rFonts w:eastAsia="Calibri" w:hAnsi="Calibri"/>
          <w:spacing w:val="-1"/>
          <w:sz w:val="22"/>
          <w:szCs w:val="22"/>
        </w:rPr>
        <w:tab/>
        <w:t>Email</w:t>
      </w:r>
    </w:p>
    <w:p w14:paraId="44190F20" w14:textId="77777777" w:rsidR="0047597E" w:rsidRPr="0047597E" w:rsidRDefault="0047597E" w:rsidP="0047597E">
      <w:pPr>
        <w:widowControl w:val="0"/>
        <w:rPr>
          <w:sz w:val="22"/>
          <w:szCs w:val="22"/>
        </w:rPr>
        <w:sectPr w:rsidR="0047597E" w:rsidRPr="0047597E">
          <w:type w:val="continuous"/>
          <w:pgSz w:w="12240" w:h="15840"/>
          <w:pgMar w:top="1040" w:right="500" w:bottom="280" w:left="500" w:header="720" w:footer="720" w:gutter="0"/>
          <w:cols w:num="2" w:space="720" w:equalWidth="0">
            <w:col w:w="3725" w:space="235"/>
            <w:col w:w="7280"/>
          </w:cols>
        </w:sectPr>
      </w:pPr>
    </w:p>
    <w:p w14:paraId="106621FC" w14:textId="77777777" w:rsidR="0047597E" w:rsidRPr="0047597E" w:rsidRDefault="0047597E" w:rsidP="0047597E">
      <w:pPr>
        <w:widowControl w:val="0"/>
        <w:spacing w:before="9"/>
        <w:rPr>
          <w:sz w:val="15"/>
          <w:szCs w:val="15"/>
        </w:rPr>
      </w:pPr>
    </w:p>
    <w:p w14:paraId="39326E7B" w14:textId="77777777" w:rsidR="0047597E" w:rsidRPr="0047597E" w:rsidRDefault="0047597E" w:rsidP="0047597E">
      <w:pPr>
        <w:widowControl w:val="0"/>
        <w:tabs>
          <w:tab w:val="left" w:pos="4900"/>
          <w:tab w:val="left" w:pos="6430"/>
          <w:tab w:val="left" w:pos="7871"/>
          <w:tab w:val="left" w:pos="9306"/>
        </w:tabs>
        <w:spacing w:before="71"/>
        <w:ind w:right="1931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 xml:space="preserve">Address: </w:t>
      </w:r>
      <w:r w:rsidRPr="0047597E">
        <w:rPr>
          <w:rFonts w:eastAsia="Calibri" w:hAnsi="Calibri"/>
          <w:w w:val="99"/>
          <w:sz w:val="22"/>
          <w:szCs w:val="22"/>
          <w:u w:val="single" w:color="000000"/>
        </w:rPr>
        <w:t xml:space="preserve"> </w:t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</w:rPr>
        <w:t xml:space="preserve"> </w:t>
      </w:r>
      <w:r w:rsidRPr="0047597E">
        <w:rPr>
          <w:rFonts w:eastAsia="Calibri" w:hAnsi="Calibri"/>
          <w:w w:val="95"/>
          <w:sz w:val="22"/>
          <w:szCs w:val="22"/>
        </w:rPr>
        <w:t>(Street)</w:t>
      </w:r>
      <w:r w:rsidRPr="0047597E">
        <w:rPr>
          <w:rFonts w:eastAsia="Calibri" w:hAnsi="Calibri"/>
          <w:w w:val="95"/>
          <w:sz w:val="22"/>
          <w:szCs w:val="22"/>
        </w:rPr>
        <w:tab/>
        <w:t>(City)</w:t>
      </w:r>
      <w:r w:rsidRPr="0047597E">
        <w:rPr>
          <w:rFonts w:eastAsia="Calibri" w:hAnsi="Calibri"/>
          <w:w w:val="95"/>
          <w:sz w:val="22"/>
          <w:szCs w:val="22"/>
        </w:rPr>
        <w:tab/>
        <w:t>(State)</w:t>
      </w:r>
      <w:r w:rsidRPr="0047597E">
        <w:rPr>
          <w:rFonts w:eastAsia="Calibri" w:hAnsi="Calibri"/>
          <w:w w:val="95"/>
          <w:sz w:val="22"/>
          <w:szCs w:val="22"/>
        </w:rPr>
        <w:tab/>
      </w:r>
      <w:r w:rsidRPr="0047597E">
        <w:rPr>
          <w:rFonts w:eastAsia="Calibri" w:hAnsi="Calibri"/>
          <w:sz w:val="22"/>
          <w:szCs w:val="22"/>
        </w:rPr>
        <w:t>(Zip)</w:t>
      </w:r>
    </w:p>
    <w:p w14:paraId="5EC5256C" w14:textId="77777777" w:rsidR="0047597E" w:rsidRPr="0047597E" w:rsidRDefault="0047597E" w:rsidP="0047597E">
      <w:pPr>
        <w:widowControl w:val="0"/>
      </w:pPr>
    </w:p>
    <w:p w14:paraId="4C3977AD" w14:textId="77777777" w:rsidR="0047597E" w:rsidRPr="0047597E" w:rsidRDefault="0047597E" w:rsidP="0047597E">
      <w:pPr>
        <w:widowControl w:val="0"/>
        <w:spacing w:before="10"/>
        <w:rPr>
          <w:sz w:val="17"/>
          <w:szCs w:val="17"/>
        </w:rPr>
      </w:pPr>
    </w:p>
    <w:p w14:paraId="53B100B6" w14:textId="77777777" w:rsidR="0047597E" w:rsidRPr="0047597E" w:rsidRDefault="0047597E" w:rsidP="0047597E">
      <w:pPr>
        <w:widowControl w:val="0"/>
        <w:rPr>
          <w:sz w:val="17"/>
          <w:szCs w:val="17"/>
        </w:rPr>
        <w:sectPr w:rsidR="0047597E" w:rsidRPr="0047597E">
          <w:type w:val="continuous"/>
          <w:pgSz w:w="12240" w:h="15840"/>
          <w:pgMar w:top="1040" w:right="500" w:bottom="280" w:left="500" w:header="720" w:footer="720" w:gutter="0"/>
          <w:cols w:space="720"/>
        </w:sectPr>
      </w:pPr>
    </w:p>
    <w:p w14:paraId="4875304A" w14:textId="77777777" w:rsidR="0047597E" w:rsidRPr="0047597E" w:rsidRDefault="0047597E" w:rsidP="0047597E">
      <w:pPr>
        <w:widowControl w:val="0"/>
        <w:tabs>
          <w:tab w:val="left" w:pos="3724"/>
        </w:tabs>
        <w:spacing w:before="71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 xml:space="preserve">Name: </w:t>
      </w:r>
      <w:r w:rsidRPr="0047597E">
        <w:rPr>
          <w:rFonts w:eastAsia="Calibri" w:hAnsi="Calibri"/>
          <w:w w:val="99"/>
          <w:sz w:val="22"/>
          <w:szCs w:val="22"/>
          <w:u w:val="single" w:color="000000"/>
        </w:rPr>
        <w:t xml:space="preserve"> </w:t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</w:p>
    <w:p w14:paraId="52CA6F7B" w14:textId="77777777" w:rsidR="0047597E" w:rsidRPr="0047597E" w:rsidRDefault="0047597E" w:rsidP="0047597E">
      <w:pPr>
        <w:widowControl w:val="0"/>
        <w:spacing w:before="5"/>
        <w:rPr>
          <w:sz w:val="27"/>
          <w:szCs w:val="27"/>
        </w:rPr>
      </w:pPr>
      <w:r w:rsidRPr="0047597E">
        <w:rPr>
          <w:rFonts w:ascii="Calibri" w:eastAsia="Calibri" w:hAnsi="Calibri"/>
          <w:sz w:val="22"/>
          <w:szCs w:val="22"/>
        </w:rPr>
        <w:br w:type="column"/>
      </w:r>
    </w:p>
    <w:p w14:paraId="3B23B167" w14:textId="77777777" w:rsidR="0047597E" w:rsidRPr="0047597E" w:rsidRDefault="00564D40" w:rsidP="0047597E">
      <w:pPr>
        <w:widowControl w:val="0"/>
        <w:tabs>
          <w:tab w:val="left" w:pos="2017"/>
          <w:tab w:val="left" w:pos="3906"/>
          <w:tab w:val="left" w:pos="5447"/>
        </w:tabs>
        <w:spacing w:line="20" w:lineRule="atLeast"/>
        <w:rPr>
          <w:sz w:val="2"/>
          <w:szCs w:val="2"/>
        </w:rPr>
      </w:pP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190558BD" wp14:editId="7D2A046D">
                <wp:extent cx="1054100" cy="5715"/>
                <wp:effectExtent l="3175" t="3175" r="9525" b="1016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5715"/>
                          <a:chOff x="0" y="0"/>
                          <a:chExt cx="1660" cy="9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651" cy="2"/>
                            <a:chOff x="4" y="4"/>
                            <a:chExt cx="1651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65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651"/>
                                <a:gd name="T2" fmla="+- 0 1655 4"/>
                                <a:gd name="T3" fmla="*/ T2 w 1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1">
                                  <a:moveTo>
                                    <a:pt x="0" y="0"/>
                                  </a:moveTo>
                                  <a:lnTo>
                                    <a:pt x="165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6EF4E4" id="Group 11" o:spid="_x0000_s1026" style="width:83pt;height:.45pt;mso-position-horizontal-relative:char;mso-position-vertical-relative:line" coordsize="16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">
                <v:group id="Group 12" o:spid="_x0000_s1027" style="position:absolute;left:4;top:4;width:1651;height:2" coordorigin="4,4" coordsize="16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4;top:4;width:1651;height:2;visibility:visible;mso-wrap-style:square;v-text-anchor:top" coordsize="1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yf28AA&#10;AADbAAAADwAAAGRycy9kb3ducmV2LnhtbERP22rCQBB9L/gPywh9qxstlJK6igjSPsRCox8wZCcX&#10;mp0N2TFJ8/VdodC3OZzrbPeTa9VAfWg8G1ivElDEhbcNVwaul9PTK6ggyBZbz2TghwLsd4uHLabW&#10;j/xFQy6ViiEcUjRQi3Sp1qGoyWFY+Y44cqXvHUqEfaVtj2MMd63eJMmLdthwbKixo2NNxXd+cwak&#10;2Lh8+ny/6VmY5yyTsuzOxjwup8MbKKFJ/sV/7g8b5z/D/Zd4gN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yf28AAAADbAAAADwAAAAAAAAAAAAAAAACYAgAAZHJzL2Rvd25y&#10;ZXYueG1sUEsFBgAAAAAEAAQA9QAAAIUDAAAAAA==&#10;" path="m,l1651,e" filled="f" strokeweight=".15494mm">
                    <v:path arrowok="t" o:connecttype="custom" o:connectlocs="0,0;1651,0" o:connectangles="0,0"/>
                  </v:shape>
                </v:group>
                <w10:anchorlock/>
              </v:group>
            </w:pict>
          </mc:Fallback>
        </mc:AlternateContent>
      </w:r>
      <w:r w:rsidR="0047597E" w:rsidRPr="0047597E">
        <w:rPr>
          <w:rFonts w:eastAsia="Calibri" w:hAnsi="Calibri"/>
          <w:sz w:val="2"/>
          <w:szCs w:val="22"/>
        </w:rPr>
        <w:tab/>
      </w: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4FF8CB86" wp14:editId="16A4AC53">
                <wp:extent cx="1054100" cy="5715"/>
                <wp:effectExtent l="7620" t="3175" r="5080" b="1016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5715"/>
                          <a:chOff x="0" y="0"/>
                          <a:chExt cx="1660" cy="9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651" cy="2"/>
                            <a:chOff x="4" y="4"/>
                            <a:chExt cx="1651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65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651"/>
                                <a:gd name="T2" fmla="+- 0 1655 4"/>
                                <a:gd name="T3" fmla="*/ T2 w 16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1">
                                  <a:moveTo>
                                    <a:pt x="0" y="0"/>
                                  </a:moveTo>
                                  <a:lnTo>
                                    <a:pt x="165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1C1BCF" id="Group 8" o:spid="_x0000_s1026" style="width:83pt;height:.45pt;mso-position-horizontal-relative:char;mso-position-vertical-relative:line" coordsize="166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">
                <v:group id="Group 9" o:spid="_x0000_s1027" style="position:absolute;left:4;top:4;width:1651;height:2" coordorigin="4,4" coordsize="16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4;top:4;width:1651;height:2;visibility:visible;mso-wrap-style:square;v-text-anchor:top" coordsize="1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4BrMIA&#10;AADbAAAADwAAAGRycy9kb3ducmV2LnhtbESPT2sCQQzF74LfYUjBW52thyJbRymC6MEW3PYDhJ3s&#10;H7qTWXairn56cyh4S3gv7/2y2oyhMxcaUhvZwds8A0NcRt9y7eD3Z/e6BJME2WMXmRzcKMFmPZ2s&#10;MPfxyie6FFIbDeGUo4NGpM+tTWVDAdM89sSqVXEIKLoOtfUDXjU8dHaRZe82YMva0GBP24bKv+Ic&#10;HEi5CMX4vT/buzDfj0epqv7LudnL+PkBRmiUp/n/+uAVX+n1Fx3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PgGswgAAANsAAAAPAAAAAAAAAAAAAAAAAJgCAABkcnMvZG93&#10;bnJldi54bWxQSwUGAAAAAAQABAD1AAAAhwMAAAAA&#10;" path="m,l1651,e" filled="f" strokeweight=".15494mm">
                    <v:path arrowok="t" o:connecttype="custom" o:connectlocs="0,0;1651,0" o:connectangles="0,0"/>
                  </v:shape>
                </v:group>
                <w10:anchorlock/>
              </v:group>
            </w:pict>
          </mc:Fallback>
        </mc:AlternateContent>
      </w:r>
      <w:r w:rsidR="0047597E" w:rsidRPr="0047597E">
        <w:rPr>
          <w:rFonts w:eastAsia="Calibri" w:hAnsi="Calibri"/>
          <w:sz w:val="2"/>
          <w:szCs w:val="22"/>
        </w:rPr>
        <w:tab/>
      </w: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46739B0F" wp14:editId="5C105D0C">
                <wp:extent cx="913765" cy="5715"/>
                <wp:effectExtent l="6985" t="3175" r="3175" b="1016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765" cy="5715"/>
                          <a:chOff x="0" y="0"/>
                          <a:chExt cx="1439" cy="9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431" cy="2"/>
                            <a:chOff x="4" y="4"/>
                            <a:chExt cx="1431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431"/>
                                <a:gd name="T2" fmla="+- 0 1435 4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1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958836" id="Group 5" o:spid="_x0000_s1026" style="width:71.95pt;height:.45pt;mso-position-horizontal-relative:char;mso-position-vertical-relative:line" coordsize="143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">
                <v:group id="Group 6" o:spid="_x0000_s1027" style="position:absolute;left:4;top:4;width:1431;height:2" coordorigin="4,4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4;top:4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wQfb4A&#10;AADaAAAADwAAAGRycy9kb3ducmV2LnhtbESPzQrCMBCE74LvEFbwpqniH9UoIgg9CWpBvC3N2hab&#10;TWmi1rc3guBxmJlvmNWmNZV4UuNKywpGwwgEcWZ1ybmC9LwfLEA4j6yxskwK3uRgs+52Vhhr++Ij&#10;PU8+FwHCLkYFhfd1LKXLCjLohrYmDt7NNgZ9kE0udYOvADeVHEfRTBosOSwUWNOuoOx+ehgF/nDP&#10;zzzdX5MrLy6pSZPpbDxRqt9rt0sQnlr/D//aiVYwh++VcAP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1MEH2+AAAA2gAAAA8AAAAAAAAAAAAAAAAAmAIAAGRycy9kb3ducmV2&#10;LnhtbFBLBQYAAAAABAAEAPUAAACDAwAAAAA=&#10;" path="m,l1431,e" filled="f" strokeweight=".15494mm">
                    <v:path arrowok="t" o:connecttype="custom" o:connectlocs="0,0;1431,0" o:connectangles="0,0"/>
                  </v:shape>
                </v:group>
                <w10:anchorlock/>
              </v:group>
            </w:pict>
          </mc:Fallback>
        </mc:AlternateContent>
      </w:r>
      <w:r w:rsidR="0047597E" w:rsidRPr="0047597E">
        <w:rPr>
          <w:rFonts w:eastAsia="Calibri" w:hAnsi="Calibri"/>
          <w:sz w:val="2"/>
          <w:szCs w:val="22"/>
        </w:rPr>
        <w:tab/>
      </w:r>
      <w:r w:rsidRPr="0047597E">
        <w:rPr>
          <w:rFonts w:eastAsia="Calibri" w:hAnsi="Calibri"/>
          <w:noProof/>
          <w:sz w:val="2"/>
          <w:szCs w:val="22"/>
        </w:rPr>
        <mc:AlternateContent>
          <mc:Choice Requires="wpg">
            <w:drawing>
              <wp:inline distT="0" distB="0" distL="0" distR="0" wp14:anchorId="7ACE83F3" wp14:editId="5FA90560">
                <wp:extent cx="983615" cy="5715"/>
                <wp:effectExtent l="4445" t="3175" r="2540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3615" cy="5715"/>
                          <a:chOff x="0" y="0"/>
                          <a:chExt cx="1549" cy="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540" cy="2"/>
                            <a:chOff x="4" y="4"/>
                            <a:chExt cx="154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54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540"/>
                                <a:gd name="T2" fmla="+- 0 1544 4"/>
                                <a:gd name="T3" fmla="*/ T2 w 1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40">
                                  <a:moveTo>
                                    <a:pt x="0" y="0"/>
                                  </a:moveTo>
                                  <a:lnTo>
                                    <a:pt x="1540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344E6E" id="Group 2" o:spid="_x0000_s1026" style="width:77.45pt;height:.45pt;mso-position-horizontal-relative:char;mso-position-vertical-relative:line" coordsize="154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">
                <v:group id="Group 3" o:spid="_x0000_s1027" style="position:absolute;left:4;top:4;width:1540;height:2" coordorigin="4,4" coordsize="15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4;top:4;width:1540;height:2;visibility:visible;mso-wrap-style:square;v-text-anchor:top" coordsize="1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wz/cQA&#10;AADaAAAADwAAAGRycy9kb3ducmV2LnhtbESPQWvCQBSE74X+h+UVeilm0xKKpq4hiKL0pNFDj4/s&#10;a5I2+zbsrhr/vVsQehxm5htmXoymF2dyvrOs4DVJQRDXVnfcKDge1pMpCB+QNfaWScGVPBSLx4c5&#10;5tpeeE/nKjQiQtjnqKANYcil9HVLBn1iB+LofVtnMETpGqkdXiLc9PItTd+lwY7jQosDLVuqf6uT&#10;UTD7OS03q+YzM5urT8vKfsmXXabU89NYfoAINIb/8L291Qoy+Ls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sM/3EAAAA2gAAAA8AAAAAAAAAAAAAAAAAmAIAAGRycy9k&#10;b3ducmV2LnhtbFBLBQYAAAAABAAEAPUAAACJAwAAAAA=&#10;" path="m,l1540,e" filled="f" strokeweight=".15494mm">
                    <v:path arrowok="t" o:connecttype="custom" o:connectlocs="0,0;1540,0" o:connectangles="0,0"/>
                  </v:shape>
                </v:group>
                <w10:anchorlock/>
              </v:group>
            </w:pict>
          </mc:Fallback>
        </mc:AlternateContent>
      </w:r>
    </w:p>
    <w:p w14:paraId="63598F96" w14:textId="77777777" w:rsidR="0047597E" w:rsidRPr="0047597E" w:rsidRDefault="0047597E" w:rsidP="0047597E">
      <w:pPr>
        <w:widowControl w:val="0"/>
        <w:tabs>
          <w:tab w:val="left" w:pos="2019"/>
          <w:tab w:val="left" w:pos="3909"/>
          <w:tab w:val="left" w:pos="5479"/>
        </w:tabs>
        <w:rPr>
          <w:sz w:val="22"/>
          <w:szCs w:val="22"/>
        </w:rPr>
      </w:pPr>
      <w:r w:rsidRPr="0047597E">
        <w:rPr>
          <w:rFonts w:eastAsia="Calibri" w:hAnsi="Calibri"/>
          <w:w w:val="95"/>
          <w:sz w:val="22"/>
          <w:szCs w:val="22"/>
        </w:rPr>
        <w:t>Relationship</w:t>
      </w:r>
      <w:r w:rsidRPr="0047597E">
        <w:rPr>
          <w:rFonts w:eastAsia="Calibri" w:hAnsi="Calibri"/>
          <w:w w:val="95"/>
          <w:sz w:val="22"/>
          <w:szCs w:val="22"/>
        </w:rPr>
        <w:tab/>
      </w:r>
      <w:r w:rsidRPr="0047597E">
        <w:rPr>
          <w:rFonts w:eastAsia="Calibri" w:hAnsi="Calibri"/>
          <w:spacing w:val="-1"/>
          <w:sz w:val="22"/>
          <w:szCs w:val="22"/>
        </w:rPr>
        <w:t>Home</w:t>
      </w:r>
      <w:r w:rsidRPr="0047597E">
        <w:rPr>
          <w:rFonts w:eastAsia="Calibri" w:hAnsi="Calibri"/>
          <w:spacing w:val="-11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Phone</w:t>
      </w:r>
      <w:r w:rsidRPr="0047597E">
        <w:rPr>
          <w:rFonts w:eastAsia="Calibri" w:hAnsi="Calibri"/>
          <w:sz w:val="22"/>
          <w:szCs w:val="22"/>
        </w:rPr>
        <w:tab/>
        <w:t>Work</w:t>
      </w:r>
      <w:r w:rsidRPr="0047597E">
        <w:rPr>
          <w:rFonts w:eastAsia="Calibri" w:hAnsi="Calibri"/>
          <w:spacing w:val="-11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Phone</w:t>
      </w:r>
      <w:r w:rsidRPr="0047597E">
        <w:rPr>
          <w:rFonts w:eastAsia="Calibri" w:hAnsi="Calibri"/>
          <w:spacing w:val="-1"/>
          <w:sz w:val="22"/>
          <w:szCs w:val="22"/>
        </w:rPr>
        <w:tab/>
        <w:t>Email</w:t>
      </w:r>
    </w:p>
    <w:p w14:paraId="7DE65F28" w14:textId="77777777" w:rsidR="0047597E" w:rsidRPr="0047597E" w:rsidRDefault="0047597E" w:rsidP="0047597E">
      <w:pPr>
        <w:widowControl w:val="0"/>
        <w:rPr>
          <w:sz w:val="22"/>
          <w:szCs w:val="22"/>
        </w:rPr>
        <w:sectPr w:rsidR="0047597E" w:rsidRPr="0047597E">
          <w:type w:val="continuous"/>
          <w:pgSz w:w="12240" w:h="15840"/>
          <w:pgMar w:top="1040" w:right="500" w:bottom="280" w:left="500" w:header="720" w:footer="720" w:gutter="0"/>
          <w:cols w:num="2" w:space="720" w:equalWidth="0">
            <w:col w:w="3725" w:space="235"/>
            <w:col w:w="7280"/>
          </w:cols>
        </w:sectPr>
      </w:pPr>
    </w:p>
    <w:p w14:paraId="09DD706E" w14:textId="77777777" w:rsidR="0047597E" w:rsidRPr="0047597E" w:rsidRDefault="0047597E" w:rsidP="0047597E">
      <w:pPr>
        <w:widowControl w:val="0"/>
        <w:spacing w:before="9"/>
        <w:rPr>
          <w:sz w:val="26"/>
          <w:szCs w:val="26"/>
        </w:rPr>
      </w:pPr>
    </w:p>
    <w:p w14:paraId="0F2ED8D9" w14:textId="77777777" w:rsidR="0047597E" w:rsidRPr="0047597E" w:rsidRDefault="0047597E" w:rsidP="0047597E">
      <w:pPr>
        <w:widowControl w:val="0"/>
        <w:tabs>
          <w:tab w:val="left" w:pos="4899"/>
          <w:tab w:val="left" w:pos="6430"/>
          <w:tab w:val="left" w:pos="7871"/>
          <w:tab w:val="left" w:pos="9305"/>
        </w:tabs>
        <w:spacing w:before="71"/>
        <w:ind w:right="1932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 xml:space="preserve">Address: </w:t>
      </w:r>
      <w:r w:rsidRPr="0047597E">
        <w:rPr>
          <w:rFonts w:eastAsia="Calibri" w:hAnsi="Calibri"/>
          <w:w w:val="99"/>
          <w:sz w:val="22"/>
          <w:szCs w:val="22"/>
          <w:u w:val="single" w:color="000000"/>
        </w:rPr>
        <w:t xml:space="preserve"> </w:t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  <w:u w:val="single" w:color="000000"/>
        </w:rPr>
        <w:tab/>
      </w:r>
      <w:r w:rsidRPr="0047597E">
        <w:rPr>
          <w:rFonts w:eastAsia="Calibri" w:hAnsi="Calibri"/>
          <w:sz w:val="22"/>
          <w:szCs w:val="22"/>
        </w:rPr>
        <w:t xml:space="preserve"> </w:t>
      </w:r>
      <w:r w:rsidRPr="0047597E">
        <w:rPr>
          <w:rFonts w:eastAsia="Calibri" w:hAnsi="Calibri"/>
          <w:w w:val="95"/>
          <w:sz w:val="22"/>
          <w:szCs w:val="22"/>
        </w:rPr>
        <w:t>(Street)</w:t>
      </w:r>
      <w:r w:rsidRPr="0047597E">
        <w:rPr>
          <w:rFonts w:eastAsia="Calibri" w:hAnsi="Calibri"/>
          <w:w w:val="95"/>
          <w:sz w:val="22"/>
          <w:szCs w:val="22"/>
        </w:rPr>
        <w:tab/>
        <w:t>(City)</w:t>
      </w:r>
      <w:r w:rsidRPr="0047597E">
        <w:rPr>
          <w:rFonts w:eastAsia="Calibri" w:hAnsi="Calibri"/>
          <w:w w:val="95"/>
          <w:sz w:val="22"/>
          <w:szCs w:val="22"/>
        </w:rPr>
        <w:tab/>
        <w:t>(State)</w:t>
      </w:r>
      <w:r w:rsidRPr="0047597E">
        <w:rPr>
          <w:rFonts w:eastAsia="Calibri" w:hAnsi="Calibri"/>
          <w:w w:val="95"/>
          <w:sz w:val="22"/>
          <w:szCs w:val="22"/>
        </w:rPr>
        <w:tab/>
      </w:r>
      <w:r w:rsidRPr="0047597E">
        <w:rPr>
          <w:rFonts w:eastAsia="Calibri" w:hAnsi="Calibri"/>
          <w:sz w:val="22"/>
          <w:szCs w:val="22"/>
        </w:rPr>
        <w:t>(Zip)</w:t>
      </w:r>
    </w:p>
    <w:p w14:paraId="1341A8BE" w14:textId="77777777" w:rsidR="0047597E" w:rsidRPr="0047597E" w:rsidRDefault="0047597E" w:rsidP="0047597E">
      <w:pPr>
        <w:widowControl w:val="0"/>
        <w:spacing w:before="2"/>
        <w:rPr>
          <w:sz w:val="22"/>
          <w:szCs w:val="22"/>
        </w:rPr>
      </w:pPr>
    </w:p>
    <w:p w14:paraId="58F3456F" w14:textId="77777777" w:rsidR="0047597E" w:rsidRPr="0047597E" w:rsidRDefault="0047597E" w:rsidP="0047597E">
      <w:pPr>
        <w:widowControl w:val="0"/>
        <w:ind w:right="357"/>
        <w:rPr>
          <w:sz w:val="22"/>
          <w:szCs w:val="22"/>
        </w:rPr>
      </w:pPr>
      <w:r w:rsidRPr="0047597E">
        <w:rPr>
          <w:rFonts w:eastAsia="Calibri" w:hAnsi="Calibri"/>
          <w:i/>
          <w:sz w:val="22"/>
          <w:szCs w:val="22"/>
        </w:rPr>
        <w:t>I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authorize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the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contact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of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pacing w:val="-1"/>
          <w:sz w:val="22"/>
          <w:szCs w:val="22"/>
        </w:rPr>
        <w:t>listed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references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and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understand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a</w:t>
      </w:r>
      <w:r w:rsidRPr="0047597E">
        <w:rPr>
          <w:rFonts w:eastAsia="Calibri" w:hAnsi="Calibri"/>
          <w:i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criminal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background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check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will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be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completed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prior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to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final</w:t>
      </w:r>
      <w:r w:rsidRPr="0047597E">
        <w:rPr>
          <w:rFonts w:eastAsia="Calibri" w:hAnsi="Calibri"/>
          <w:i/>
          <w:spacing w:val="24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consideration</w:t>
      </w:r>
      <w:r w:rsidRPr="0047597E">
        <w:rPr>
          <w:rFonts w:eastAsia="Calibri" w:hAnsi="Calibri"/>
          <w:i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of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my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pacing w:val="-1"/>
          <w:sz w:val="22"/>
          <w:szCs w:val="22"/>
        </w:rPr>
        <w:t>application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pacing w:val="-1"/>
          <w:sz w:val="22"/>
          <w:szCs w:val="22"/>
        </w:rPr>
        <w:t>to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volunteer.</w:t>
      </w:r>
      <w:r w:rsidRPr="0047597E">
        <w:rPr>
          <w:rFonts w:eastAsia="Calibri" w:hAnsi="Calibri"/>
          <w:i/>
          <w:spacing w:val="43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I</w:t>
      </w:r>
      <w:r w:rsidRPr="0047597E">
        <w:rPr>
          <w:rFonts w:eastAsia="Calibri" w:hAnsi="Calibri"/>
          <w:i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understand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that</w:t>
      </w:r>
      <w:r w:rsidRPr="0047597E">
        <w:rPr>
          <w:rFonts w:eastAsia="Calibri" w:hAnsi="Calibri"/>
          <w:i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i/>
          <w:spacing w:val="-1"/>
          <w:sz w:val="22"/>
          <w:szCs w:val="22"/>
        </w:rPr>
        <w:t>misrepresentation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or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omission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of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required</w:t>
      </w:r>
      <w:r w:rsidRPr="0047597E">
        <w:rPr>
          <w:rFonts w:eastAsia="Calibri" w:hAnsi="Calibri"/>
          <w:i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information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pacing w:val="-1"/>
          <w:sz w:val="22"/>
          <w:szCs w:val="22"/>
        </w:rPr>
        <w:t>is</w:t>
      </w:r>
      <w:r w:rsidRPr="0047597E">
        <w:rPr>
          <w:rFonts w:eastAsia="Calibri" w:hAnsi="Calibri"/>
          <w:i/>
          <w:spacing w:val="53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just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cause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for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pacing w:val="-1"/>
          <w:sz w:val="22"/>
          <w:szCs w:val="22"/>
        </w:rPr>
        <w:t>non-appointment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as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a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pacing w:val="-1"/>
          <w:sz w:val="22"/>
          <w:szCs w:val="22"/>
        </w:rPr>
        <w:t>volunteer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with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Washington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State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University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Extension.</w:t>
      </w:r>
      <w:r w:rsidRPr="0047597E">
        <w:rPr>
          <w:rFonts w:eastAsia="Calibri" w:hAnsi="Calibri"/>
          <w:i/>
          <w:spacing w:val="4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I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understand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that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I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serve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at</w:t>
      </w:r>
      <w:r w:rsidRPr="0047597E">
        <w:rPr>
          <w:rFonts w:eastAsia="Calibri" w:hAnsi="Calibri"/>
          <w:i/>
          <w:spacing w:val="41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the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pleasure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of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the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Washington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State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University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Extension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and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agree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to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abide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by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the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policies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of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Washington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State</w:t>
      </w:r>
      <w:r w:rsidRPr="0047597E">
        <w:rPr>
          <w:rFonts w:eastAsia="Calibri" w:hAnsi="Calibri"/>
          <w:i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University</w:t>
      </w:r>
      <w:r w:rsidRPr="0047597E">
        <w:rPr>
          <w:rFonts w:eastAsia="Calibri" w:hAnsi="Calibri"/>
          <w:i/>
          <w:spacing w:val="-7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Extension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and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individual</w:t>
      </w:r>
      <w:r w:rsidRPr="0047597E">
        <w:rPr>
          <w:rFonts w:eastAsia="Calibri" w:hAnsi="Calibri"/>
          <w:i/>
          <w:spacing w:val="-9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program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areas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and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pacing w:val="-1"/>
          <w:sz w:val="22"/>
          <w:szCs w:val="22"/>
        </w:rPr>
        <w:t>to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pacing w:val="-1"/>
          <w:sz w:val="22"/>
          <w:szCs w:val="22"/>
        </w:rPr>
        <w:t>fulfill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the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pacing w:val="-1"/>
          <w:sz w:val="22"/>
          <w:szCs w:val="22"/>
        </w:rPr>
        <w:t>volunteer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responsibilities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to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the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best</w:t>
      </w:r>
      <w:r w:rsidRPr="0047597E">
        <w:rPr>
          <w:rFonts w:eastAsia="Calibri" w:hAnsi="Calibri"/>
          <w:i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of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my</w:t>
      </w:r>
      <w:r w:rsidRPr="0047597E">
        <w:rPr>
          <w:rFonts w:eastAsia="Calibri" w:hAnsi="Calibri"/>
          <w:i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i/>
          <w:sz w:val="22"/>
          <w:szCs w:val="22"/>
        </w:rPr>
        <w:t>ability.</w:t>
      </w:r>
    </w:p>
    <w:p w14:paraId="07BB86F3" w14:textId="77777777" w:rsidR="0047597E" w:rsidRPr="0047597E" w:rsidRDefault="0047597E" w:rsidP="0047597E">
      <w:pPr>
        <w:widowControl w:val="0"/>
        <w:rPr>
          <w:i/>
        </w:rPr>
      </w:pPr>
    </w:p>
    <w:p w14:paraId="4034C0AA" w14:textId="77777777" w:rsidR="0047597E" w:rsidRPr="0047597E" w:rsidRDefault="0047597E" w:rsidP="0047597E">
      <w:pPr>
        <w:widowControl w:val="0"/>
        <w:sectPr w:rsidR="0047597E" w:rsidRPr="0047597E">
          <w:type w:val="continuous"/>
          <w:pgSz w:w="12240" w:h="15840"/>
          <w:pgMar w:top="1040" w:right="500" w:bottom="280" w:left="500" w:header="720" w:footer="720" w:gutter="0"/>
          <w:cols w:space="720"/>
        </w:sectPr>
      </w:pPr>
    </w:p>
    <w:p w14:paraId="42D00FED" w14:textId="77777777" w:rsidR="0047597E" w:rsidRPr="0047597E" w:rsidRDefault="0047597E" w:rsidP="0047597E">
      <w:pPr>
        <w:widowControl w:val="0"/>
        <w:spacing w:before="11"/>
        <w:rPr>
          <w:i/>
          <w:sz w:val="19"/>
          <w:szCs w:val="19"/>
        </w:rPr>
      </w:pPr>
    </w:p>
    <w:p w14:paraId="42FFCC97" w14:textId="77777777" w:rsidR="0047597E" w:rsidRPr="0047597E" w:rsidRDefault="0047597E" w:rsidP="0047597E">
      <w:pPr>
        <w:widowControl w:val="0"/>
        <w:tabs>
          <w:tab w:val="left" w:pos="7173"/>
        </w:tabs>
        <w:rPr>
          <w:sz w:val="22"/>
          <w:szCs w:val="22"/>
        </w:rPr>
      </w:pPr>
      <w:r w:rsidRPr="0047597E">
        <w:rPr>
          <w:rFonts w:eastAsia="Calibri" w:hAnsi="Calibri"/>
          <w:i/>
          <w:sz w:val="22"/>
          <w:szCs w:val="22"/>
        </w:rPr>
        <w:t>Applicant</w:t>
      </w:r>
      <w:r w:rsidRPr="0047597E">
        <w:rPr>
          <w:rFonts w:eastAsia="Calibri" w:hAnsi="Calibri"/>
          <w:i/>
          <w:spacing w:val="-19"/>
          <w:sz w:val="22"/>
          <w:szCs w:val="22"/>
        </w:rPr>
        <w:t xml:space="preserve"> </w:t>
      </w:r>
      <w:r w:rsidRPr="0047597E">
        <w:rPr>
          <w:rFonts w:eastAsia="Calibri" w:hAnsi="Calibri"/>
          <w:i/>
          <w:spacing w:val="-1"/>
          <w:sz w:val="22"/>
          <w:szCs w:val="22"/>
        </w:rPr>
        <w:t>Signature:</w:t>
      </w:r>
      <w:r w:rsidRPr="0047597E">
        <w:rPr>
          <w:rFonts w:eastAsia="Calibri" w:hAnsi="Calibri"/>
          <w:i/>
          <w:sz w:val="22"/>
          <w:szCs w:val="22"/>
        </w:rPr>
        <w:t xml:space="preserve"> </w:t>
      </w:r>
      <w:r w:rsidRPr="0047597E">
        <w:rPr>
          <w:rFonts w:eastAsia="Calibri" w:hAnsi="Calibri"/>
          <w:i/>
          <w:w w:val="99"/>
          <w:sz w:val="22"/>
          <w:szCs w:val="22"/>
          <w:u w:val="single" w:color="000000"/>
        </w:rPr>
        <w:t xml:space="preserve"> </w:t>
      </w:r>
      <w:r w:rsidRPr="0047597E">
        <w:rPr>
          <w:rFonts w:eastAsia="Calibri" w:hAnsi="Calibri"/>
          <w:i/>
          <w:sz w:val="22"/>
          <w:szCs w:val="22"/>
          <w:u w:val="single" w:color="000000"/>
        </w:rPr>
        <w:tab/>
      </w:r>
    </w:p>
    <w:p w14:paraId="6A58A05C" w14:textId="77777777" w:rsidR="0047597E" w:rsidRPr="0047597E" w:rsidRDefault="0047597E" w:rsidP="0047597E">
      <w:pPr>
        <w:widowControl w:val="0"/>
        <w:spacing w:before="11"/>
        <w:rPr>
          <w:i/>
          <w:sz w:val="19"/>
          <w:szCs w:val="19"/>
        </w:rPr>
      </w:pPr>
      <w:r w:rsidRPr="0047597E">
        <w:rPr>
          <w:rFonts w:ascii="Calibri" w:eastAsia="Calibri" w:hAnsi="Calibri"/>
          <w:sz w:val="22"/>
          <w:szCs w:val="22"/>
        </w:rPr>
        <w:br w:type="column"/>
      </w:r>
    </w:p>
    <w:p w14:paraId="650CCBA7" w14:textId="77777777" w:rsidR="0047597E" w:rsidRPr="0047597E" w:rsidRDefault="0047597E" w:rsidP="0047597E">
      <w:pPr>
        <w:widowControl w:val="0"/>
        <w:tabs>
          <w:tab w:val="left" w:pos="3636"/>
        </w:tabs>
        <w:rPr>
          <w:sz w:val="22"/>
          <w:szCs w:val="22"/>
        </w:rPr>
      </w:pPr>
      <w:r w:rsidRPr="0047597E">
        <w:rPr>
          <w:rFonts w:eastAsia="Calibri" w:hAnsi="Calibri"/>
          <w:i/>
          <w:sz w:val="22"/>
          <w:szCs w:val="22"/>
        </w:rPr>
        <w:t xml:space="preserve">Date: </w:t>
      </w:r>
      <w:r w:rsidRPr="0047597E">
        <w:rPr>
          <w:rFonts w:eastAsia="Calibri" w:hAnsi="Calibri"/>
          <w:i/>
          <w:w w:val="99"/>
          <w:sz w:val="22"/>
          <w:szCs w:val="22"/>
          <w:u w:val="single" w:color="000000"/>
        </w:rPr>
        <w:t xml:space="preserve"> </w:t>
      </w:r>
      <w:r w:rsidRPr="0047597E">
        <w:rPr>
          <w:rFonts w:eastAsia="Calibri" w:hAnsi="Calibri"/>
          <w:i/>
          <w:sz w:val="22"/>
          <w:szCs w:val="22"/>
          <w:u w:val="single" w:color="000000"/>
        </w:rPr>
        <w:tab/>
      </w:r>
    </w:p>
    <w:p w14:paraId="36EDA487" w14:textId="77777777" w:rsidR="0047597E" w:rsidRPr="0047597E" w:rsidRDefault="0047597E" w:rsidP="0047597E">
      <w:pPr>
        <w:widowControl w:val="0"/>
        <w:rPr>
          <w:sz w:val="22"/>
          <w:szCs w:val="22"/>
        </w:rPr>
        <w:sectPr w:rsidR="0047597E" w:rsidRPr="0047597E">
          <w:type w:val="continuous"/>
          <w:pgSz w:w="12240" w:h="15840"/>
          <w:pgMar w:top="1040" w:right="500" w:bottom="280" w:left="500" w:header="720" w:footer="720" w:gutter="0"/>
          <w:cols w:num="2" w:space="720" w:equalWidth="0">
            <w:col w:w="7174" w:space="53"/>
            <w:col w:w="4013"/>
          </w:cols>
        </w:sectPr>
      </w:pPr>
    </w:p>
    <w:p w14:paraId="55CDA73C" w14:textId="77777777" w:rsidR="0047597E" w:rsidRPr="0047597E" w:rsidRDefault="0047597E" w:rsidP="0047597E">
      <w:pPr>
        <w:widowControl w:val="0"/>
        <w:spacing w:before="8"/>
        <w:rPr>
          <w:i/>
          <w:sz w:val="15"/>
          <w:szCs w:val="15"/>
        </w:rPr>
      </w:pPr>
    </w:p>
    <w:p w14:paraId="4D957A9E" w14:textId="77777777" w:rsidR="0047597E" w:rsidRPr="00564D40" w:rsidRDefault="0047597E" w:rsidP="00564D40">
      <w:pPr>
        <w:widowControl w:val="0"/>
        <w:spacing w:before="71"/>
        <w:ind w:right="949"/>
        <w:rPr>
          <w:sz w:val="22"/>
          <w:szCs w:val="22"/>
        </w:rPr>
      </w:pPr>
      <w:r w:rsidRPr="0047597E">
        <w:rPr>
          <w:rFonts w:eastAsia="Calibri" w:hAnsi="Calibri"/>
          <w:sz w:val="22"/>
          <w:szCs w:val="22"/>
        </w:rPr>
        <w:t>Please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return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the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application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at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your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earliest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convenience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and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contact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us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if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you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have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any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questions</w:t>
      </w:r>
      <w:r w:rsidRPr="0047597E">
        <w:rPr>
          <w:rFonts w:eastAsia="Calibri" w:hAnsi="Calibri"/>
          <w:spacing w:val="-6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or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wish</w:t>
      </w:r>
      <w:r w:rsidRPr="0047597E">
        <w:rPr>
          <w:rFonts w:eastAsia="Calibri" w:hAnsi="Calibri"/>
          <w:spacing w:val="-5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further</w:t>
      </w:r>
      <w:r w:rsidRPr="0047597E">
        <w:rPr>
          <w:rFonts w:eastAsia="Calibri" w:hAnsi="Calibri"/>
          <w:spacing w:val="31"/>
          <w:w w:val="99"/>
          <w:sz w:val="22"/>
          <w:szCs w:val="22"/>
        </w:rPr>
        <w:t xml:space="preserve"> </w:t>
      </w:r>
      <w:r w:rsidRPr="0047597E">
        <w:rPr>
          <w:rFonts w:eastAsia="Calibri" w:hAnsi="Calibri"/>
          <w:spacing w:val="-1"/>
          <w:sz w:val="22"/>
          <w:szCs w:val="22"/>
        </w:rPr>
        <w:t>information.</w:t>
      </w:r>
      <w:r w:rsidRPr="0047597E">
        <w:rPr>
          <w:rFonts w:eastAsia="Calibri" w:hAnsi="Calibri"/>
          <w:spacing w:val="41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Thank</w:t>
      </w:r>
      <w:r w:rsidRPr="0047597E">
        <w:rPr>
          <w:rFonts w:eastAsia="Calibri" w:hAnsi="Calibri"/>
          <w:spacing w:val="-8"/>
          <w:sz w:val="22"/>
          <w:szCs w:val="22"/>
        </w:rPr>
        <w:t xml:space="preserve"> </w:t>
      </w:r>
      <w:r w:rsidRPr="0047597E">
        <w:rPr>
          <w:rFonts w:eastAsia="Calibri" w:hAnsi="Calibri"/>
          <w:sz w:val="22"/>
          <w:szCs w:val="22"/>
        </w:rPr>
        <w:t>you!</w:t>
      </w:r>
    </w:p>
    <w:p w14:paraId="7A8DE6B9" w14:textId="77777777" w:rsidR="0047597E" w:rsidRPr="00564D40" w:rsidRDefault="0047597E" w:rsidP="00564D40">
      <w:pPr>
        <w:widowControl w:val="0"/>
        <w:spacing w:before="69" w:line="250" w:lineRule="auto"/>
        <w:ind w:right="949"/>
        <w:rPr>
          <w:szCs w:val="24"/>
        </w:rPr>
      </w:pPr>
      <w:r w:rsidRPr="00564D40">
        <w:rPr>
          <w:color w:val="7F0000"/>
          <w:szCs w:val="24"/>
        </w:rPr>
        <w:t>Extension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programs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and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employment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are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available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to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all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without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discrimination.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Evidence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of noncompliance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may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be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reported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through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your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local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Extension</w:t>
      </w:r>
      <w:r w:rsidRPr="00564D40">
        <w:rPr>
          <w:color w:val="7F0000"/>
          <w:spacing w:val="-1"/>
          <w:szCs w:val="24"/>
        </w:rPr>
        <w:t xml:space="preserve"> </w:t>
      </w:r>
      <w:r w:rsidRPr="00564D40">
        <w:rPr>
          <w:color w:val="7F0000"/>
          <w:szCs w:val="24"/>
        </w:rPr>
        <w:t>office.</w:t>
      </w:r>
      <w:r w:rsidR="00564D40">
        <w:rPr>
          <w:szCs w:val="24"/>
        </w:rPr>
        <w:tab/>
      </w:r>
      <w:r w:rsidR="00564D40">
        <w:rPr>
          <w:szCs w:val="24"/>
        </w:rPr>
        <w:tab/>
      </w:r>
      <w:r w:rsidR="00564D40">
        <w:rPr>
          <w:szCs w:val="24"/>
        </w:rPr>
        <w:tab/>
      </w:r>
      <w:r w:rsidR="00564D40">
        <w:rPr>
          <w:szCs w:val="24"/>
        </w:rPr>
        <w:tab/>
      </w:r>
      <w:r w:rsidR="00564D40">
        <w:rPr>
          <w:szCs w:val="24"/>
        </w:rPr>
        <w:tab/>
      </w:r>
      <w:r w:rsidR="00564D40">
        <w:rPr>
          <w:szCs w:val="24"/>
        </w:rPr>
        <w:tab/>
      </w:r>
      <w:r w:rsidR="00564D40">
        <w:rPr>
          <w:szCs w:val="24"/>
        </w:rPr>
        <w:tab/>
      </w:r>
      <w:r w:rsidR="00564D40">
        <w:rPr>
          <w:szCs w:val="24"/>
        </w:rPr>
        <w:tab/>
      </w:r>
      <w:r w:rsidRPr="0047597E">
        <w:rPr>
          <w:rFonts w:eastAsia="Calibri" w:hAnsi="Calibri"/>
          <w:spacing w:val="-1"/>
          <w:szCs w:val="22"/>
        </w:rPr>
        <w:t>Revised 1/30/06</w:t>
      </w:r>
    </w:p>
    <w:p w14:paraId="30D9338E" w14:textId="77777777" w:rsidR="0047597E" w:rsidRPr="0047597E" w:rsidRDefault="0047597E" w:rsidP="0047597E">
      <w:pPr>
        <w:widowControl w:val="0"/>
        <w:jc w:val="right"/>
        <w:sectPr w:rsidR="0047597E" w:rsidRPr="0047597E">
          <w:type w:val="continuous"/>
          <w:pgSz w:w="12240" w:h="15840"/>
          <w:pgMar w:top="1040" w:right="500" w:bottom="280" w:left="500" w:header="720" w:footer="720" w:gutter="0"/>
          <w:cols w:space="720"/>
        </w:sectPr>
      </w:pPr>
    </w:p>
    <w:p w14:paraId="179B9B3E" w14:textId="77777777" w:rsidR="0047597E" w:rsidRPr="0047597E" w:rsidRDefault="0047597E" w:rsidP="0047597E">
      <w:pPr>
        <w:widowControl w:val="0"/>
        <w:spacing w:before="59" w:line="371" w:lineRule="auto"/>
        <w:ind w:right="157"/>
        <w:rPr>
          <w:sz w:val="22"/>
          <w:szCs w:val="22"/>
        </w:rPr>
      </w:pPr>
      <w:bookmarkStart w:id="31" w:name="Background_Disclosure"/>
      <w:bookmarkEnd w:id="31"/>
      <w:r w:rsidRPr="0047597E">
        <w:rPr>
          <w:rFonts w:eastAsia="Calibri" w:hAnsi="Calibri"/>
          <w:b/>
          <w:spacing w:val="-1"/>
          <w:sz w:val="22"/>
          <w:szCs w:val="22"/>
        </w:rPr>
        <w:lastRenderedPageBreak/>
        <w:t>DEFINITIONS</w:t>
      </w:r>
      <w:r w:rsidRPr="0047597E">
        <w:rPr>
          <w:rFonts w:eastAsia="Calibri" w:hAnsi="Calibri"/>
          <w:b/>
          <w:spacing w:val="-3"/>
          <w:sz w:val="22"/>
          <w:szCs w:val="22"/>
        </w:rPr>
        <w:t xml:space="preserve"> </w:t>
      </w:r>
      <w:r w:rsidRPr="0047597E">
        <w:rPr>
          <w:rFonts w:eastAsia="Calibri" w:hAnsi="Calibri"/>
          <w:b/>
          <w:sz w:val="22"/>
          <w:szCs w:val="22"/>
        </w:rPr>
        <w:t xml:space="preserve">FOR </w:t>
      </w:r>
      <w:r w:rsidRPr="0047597E">
        <w:rPr>
          <w:rFonts w:eastAsia="Calibri" w:hAnsi="Calibri"/>
          <w:b/>
          <w:spacing w:val="-1"/>
          <w:sz w:val="22"/>
          <w:szCs w:val="22"/>
        </w:rPr>
        <w:t xml:space="preserve">APPLICANT </w:t>
      </w:r>
      <w:r w:rsidRPr="0047597E">
        <w:rPr>
          <w:rFonts w:eastAsia="Calibri" w:hAnsi="Calibri"/>
          <w:b/>
          <w:spacing w:val="-2"/>
          <w:sz w:val="22"/>
          <w:szCs w:val="22"/>
        </w:rPr>
        <w:t>BACKGROUND</w:t>
      </w:r>
      <w:r w:rsidRPr="0047597E">
        <w:rPr>
          <w:rFonts w:eastAsia="Calibri" w:hAnsi="Calibri"/>
          <w:b/>
          <w:spacing w:val="-1"/>
          <w:sz w:val="22"/>
          <w:szCs w:val="22"/>
        </w:rPr>
        <w:t xml:space="preserve"> DISCLOSURE</w:t>
      </w:r>
      <w:r w:rsidRPr="0047597E">
        <w:rPr>
          <w:rFonts w:eastAsia="Calibri" w:hAnsi="Calibri"/>
          <w:b/>
          <w:spacing w:val="29"/>
          <w:sz w:val="22"/>
          <w:szCs w:val="22"/>
        </w:rPr>
        <w:t xml:space="preserve"> </w:t>
      </w:r>
      <w:r w:rsidRPr="0047597E">
        <w:rPr>
          <w:rFonts w:eastAsia="Calibri" w:hAnsi="Calibri"/>
          <w:b/>
          <w:spacing w:val="-1"/>
          <w:sz w:val="22"/>
          <w:szCs w:val="22"/>
        </w:rPr>
        <w:t>APPENDIX</w:t>
      </w:r>
      <w:r w:rsidRPr="0047597E">
        <w:rPr>
          <w:rFonts w:eastAsia="Calibri" w:hAnsi="Calibri"/>
          <w:b/>
          <w:sz w:val="22"/>
          <w:szCs w:val="22"/>
        </w:rPr>
        <w:t xml:space="preserve"> A</w:t>
      </w:r>
    </w:p>
    <w:p w14:paraId="479F4608" w14:textId="77777777" w:rsidR="0047597E" w:rsidRPr="0047597E" w:rsidRDefault="0047597E" w:rsidP="0047597E">
      <w:pPr>
        <w:widowControl w:val="0"/>
        <w:spacing w:before="113"/>
        <w:ind w:right="206"/>
        <w:rPr>
          <w:sz w:val="24"/>
          <w:szCs w:val="24"/>
        </w:rPr>
      </w:pPr>
      <w:r w:rsidRPr="0047597E">
        <w:rPr>
          <w:spacing w:val="-1"/>
          <w:sz w:val="24"/>
          <w:szCs w:val="24"/>
        </w:rPr>
        <w:t>Washington</w:t>
      </w:r>
      <w:r w:rsidRPr="0047597E">
        <w:rPr>
          <w:sz w:val="24"/>
          <w:szCs w:val="24"/>
        </w:rPr>
        <w:t xml:space="preserve"> State</w:t>
      </w:r>
      <w:r w:rsidRPr="0047597E">
        <w:rPr>
          <w:spacing w:val="-1"/>
          <w:sz w:val="24"/>
          <w:szCs w:val="24"/>
        </w:rPr>
        <w:t xml:space="preserve"> Cooperative </w:t>
      </w:r>
      <w:r w:rsidRPr="0047597E">
        <w:rPr>
          <w:sz w:val="24"/>
          <w:szCs w:val="24"/>
        </w:rPr>
        <w:t xml:space="preserve">Extension </w:t>
      </w:r>
      <w:r w:rsidRPr="0047597E">
        <w:rPr>
          <w:spacing w:val="-1"/>
          <w:sz w:val="24"/>
          <w:szCs w:val="24"/>
        </w:rPr>
        <w:t>takes</w:t>
      </w:r>
      <w:r w:rsidRPr="0047597E">
        <w:rPr>
          <w:sz w:val="24"/>
          <w:szCs w:val="24"/>
        </w:rPr>
        <w:t xml:space="preserve"> seriously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its </w:t>
      </w:r>
      <w:r w:rsidRPr="0047597E">
        <w:rPr>
          <w:spacing w:val="-1"/>
          <w:sz w:val="24"/>
          <w:szCs w:val="24"/>
        </w:rPr>
        <w:t>obligation</w:t>
      </w:r>
      <w:r w:rsidRPr="0047597E">
        <w:rPr>
          <w:sz w:val="24"/>
          <w:szCs w:val="24"/>
        </w:rPr>
        <w:t xml:space="preserve"> to provide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a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safe</w:t>
      </w:r>
      <w:r w:rsidRPr="0047597E">
        <w:rPr>
          <w:spacing w:val="63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atmosphere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for </w:t>
      </w:r>
      <w:r w:rsidRPr="0047597E">
        <w:rPr>
          <w:spacing w:val="-1"/>
          <w:sz w:val="24"/>
          <w:szCs w:val="24"/>
        </w:rPr>
        <w:t>all</w:t>
      </w:r>
      <w:r w:rsidRPr="0047597E">
        <w:rPr>
          <w:sz w:val="24"/>
          <w:szCs w:val="24"/>
        </w:rPr>
        <w:t xml:space="preserve"> persons involved in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youth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activities.</w:t>
      </w:r>
      <w:r w:rsidRPr="0047597E">
        <w:rPr>
          <w:sz w:val="24"/>
          <w:szCs w:val="24"/>
        </w:rPr>
        <w:t xml:space="preserve"> As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2"/>
          <w:sz w:val="24"/>
          <w:szCs w:val="24"/>
        </w:rPr>
        <w:t>you</w:t>
      </w:r>
      <w:r w:rsidRPr="0047597E">
        <w:rPr>
          <w:sz w:val="24"/>
          <w:szCs w:val="24"/>
        </w:rPr>
        <w:t xml:space="preserve"> know,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child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abuse </w:t>
      </w:r>
      <w:r w:rsidRPr="0047597E">
        <w:rPr>
          <w:sz w:val="24"/>
          <w:szCs w:val="24"/>
        </w:rPr>
        <w:t>is of</w:t>
      </w:r>
      <w:r w:rsidRPr="0047597E">
        <w:rPr>
          <w:spacing w:val="59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increasing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concern </w:t>
      </w:r>
      <w:r w:rsidRPr="0047597E">
        <w:rPr>
          <w:sz w:val="24"/>
          <w:szCs w:val="24"/>
        </w:rPr>
        <w:t>to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everyone.</w:t>
      </w:r>
      <w:r w:rsidRPr="0047597E">
        <w:rPr>
          <w:sz w:val="24"/>
          <w:szCs w:val="24"/>
        </w:rPr>
        <w:t xml:space="preserve"> The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purpose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of this </w:t>
      </w:r>
      <w:r w:rsidRPr="0047597E">
        <w:rPr>
          <w:spacing w:val="-1"/>
          <w:sz w:val="24"/>
          <w:szCs w:val="24"/>
        </w:rPr>
        <w:t>disclosure form</w:t>
      </w:r>
      <w:r w:rsidRPr="0047597E">
        <w:rPr>
          <w:sz w:val="24"/>
          <w:szCs w:val="24"/>
        </w:rPr>
        <w:t xml:space="preserve"> is to </w:t>
      </w:r>
      <w:r w:rsidRPr="0047597E">
        <w:rPr>
          <w:spacing w:val="-1"/>
          <w:sz w:val="24"/>
          <w:szCs w:val="24"/>
        </w:rPr>
        <w:t>implement</w:t>
      </w:r>
      <w:r w:rsidRPr="0047597E">
        <w:rPr>
          <w:sz w:val="24"/>
          <w:szCs w:val="24"/>
        </w:rPr>
        <w:t xml:space="preserve"> the</w:t>
      </w:r>
      <w:r w:rsidRPr="0047597E">
        <w:rPr>
          <w:spacing w:val="86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Washington</w:t>
      </w:r>
      <w:r w:rsidRPr="0047597E">
        <w:rPr>
          <w:sz w:val="24"/>
          <w:szCs w:val="24"/>
        </w:rPr>
        <w:t xml:space="preserve"> Child </w:t>
      </w:r>
      <w:r w:rsidRPr="0047597E">
        <w:rPr>
          <w:spacing w:val="-1"/>
          <w:sz w:val="24"/>
          <w:szCs w:val="24"/>
        </w:rPr>
        <w:t>and</w:t>
      </w:r>
      <w:r w:rsidRPr="0047597E">
        <w:rPr>
          <w:sz w:val="24"/>
          <w:szCs w:val="24"/>
        </w:rPr>
        <w:t xml:space="preserve"> Adult abuse </w:t>
      </w:r>
      <w:r w:rsidRPr="0047597E">
        <w:rPr>
          <w:spacing w:val="-1"/>
          <w:sz w:val="24"/>
          <w:szCs w:val="24"/>
        </w:rPr>
        <w:t>Information</w:t>
      </w:r>
      <w:r w:rsidRPr="0047597E">
        <w:rPr>
          <w:sz w:val="24"/>
          <w:szCs w:val="24"/>
        </w:rPr>
        <w:t xml:space="preserve"> Act </w:t>
      </w:r>
      <w:r w:rsidRPr="0047597E">
        <w:rPr>
          <w:spacing w:val="-1"/>
          <w:sz w:val="24"/>
          <w:szCs w:val="24"/>
        </w:rPr>
        <w:t>(Chapter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486,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Laws</w:t>
      </w:r>
      <w:r w:rsidRPr="0047597E">
        <w:rPr>
          <w:sz w:val="24"/>
          <w:szCs w:val="24"/>
        </w:rPr>
        <w:t xml:space="preserve"> of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1987).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3"/>
          <w:sz w:val="24"/>
          <w:szCs w:val="24"/>
        </w:rPr>
        <w:t>It</w:t>
      </w:r>
      <w:r w:rsidRPr="0047597E">
        <w:rPr>
          <w:sz w:val="24"/>
          <w:szCs w:val="24"/>
        </w:rPr>
        <w:t xml:space="preserve"> is</w:t>
      </w:r>
      <w:r w:rsidRPr="0047597E">
        <w:rPr>
          <w:spacing w:val="67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not our </w:t>
      </w:r>
      <w:r w:rsidRPr="0047597E">
        <w:rPr>
          <w:spacing w:val="-1"/>
          <w:sz w:val="24"/>
          <w:szCs w:val="24"/>
        </w:rPr>
        <w:t>intent</w:t>
      </w:r>
      <w:r w:rsidRPr="0047597E">
        <w:rPr>
          <w:sz w:val="24"/>
          <w:szCs w:val="24"/>
        </w:rPr>
        <w:t xml:space="preserve"> to </w:t>
      </w:r>
      <w:r w:rsidRPr="0047597E">
        <w:rPr>
          <w:spacing w:val="-1"/>
          <w:sz w:val="24"/>
          <w:szCs w:val="24"/>
        </w:rPr>
        <w:t xml:space="preserve">discourage </w:t>
      </w:r>
      <w:r w:rsidRPr="0047597E">
        <w:rPr>
          <w:sz w:val="24"/>
          <w:szCs w:val="24"/>
        </w:rPr>
        <w:t xml:space="preserve">volunteers--after </w:t>
      </w:r>
      <w:r w:rsidRPr="0047597E">
        <w:rPr>
          <w:spacing w:val="-1"/>
          <w:sz w:val="24"/>
          <w:szCs w:val="24"/>
        </w:rPr>
        <w:t>all,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Cooperative </w:t>
      </w:r>
      <w:r w:rsidRPr="0047597E">
        <w:rPr>
          <w:sz w:val="24"/>
          <w:szCs w:val="24"/>
        </w:rPr>
        <w:t xml:space="preserve">Extension </w:t>
      </w:r>
      <w:r w:rsidRPr="0047597E">
        <w:rPr>
          <w:spacing w:val="-1"/>
          <w:sz w:val="24"/>
          <w:szCs w:val="24"/>
        </w:rPr>
        <w:t>depends</w:t>
      </w:r>
      <w:r w:rsidRPr="0047597E">
        <w:rPr>
          <w:sz w:val="24"/>
          <w:szCs w:val="24"/>
        </w:rPr>
        <w:t xml:space="preserve"> upon</w:t>
      </w:r>
      <w:r w:rsidRPr="0047597E">
        <w:rPr>
          <w:spacing w:val="53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your </w:t>
      </w:r>
      <w:r w:rsidRPr="0047597E">
        <w:rPr>
          <w:sz w:val="24"/>
          <w:szCs w:val="24"/>
        </w:rPr>
        <w:t>support. We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do wish, </w:t>
      </w:r>
      <w:r w:rsidRPr="0047597E">
        <w:rPr>
          <w:spacing w:val="-1"/>
          <w:sz w:val="24"/>
          <w:szCs w:val="24"/>
        </w:rPr>
        <w:t>however,</w:t>
      </w:r>
      <w:r w:rsidRPr="0047597E">
        <w:rPr>
          <w:sz w:val="24"/>
          <w:szCs w:val="24"/>
        </w:rPr>
        <w:t xml:space="preserve"> to do what </w:t>
      </w:r>
      <w:r w:rsidRPr="0047597E">
        <w:rPr>
          <w:spacing w:val="1"/>
          <w:sz w:val="24"/>
          <w:szCs w:val="24"/>
        </w:rPr>
        <w:t>we</w:t>
      </w:r>
      <w:r w:rsidRPr="0047597E">
        <w:rPr>
          <w:spacing w:val="-1"/>
          <w:sz w:val="24"/>
          <w:szCs w:val="24"/>
        </w:rPr>
        <w:t xml:space="preserve"> can</w:t>
      </w:r>
      <w:r w:rsidRPr="0047597E">
        <w:rPr>
          <w:sz w:val="24"/>
          <w:szCs w:val="24"/>
        </w:rPr>
        <w:t xml:space="preserve"> to assure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the well-being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of</w:t>
      </w:r>
      <w:r w:rsidRPr="0047597E">
        <w:rPr>
          <w:spacing w:val="3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youth</w:t>
      </w:r>
      <w:r w:rsidRPr="0047597E">
        <w:rPr>
          <w:spacing w:val="28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participants.</w:t>
      </w:r>
    </w:p>
    <w:p w14:paraId="444E76B3" w14:textId="77777777" w:rsidR="0047597E" w:rsidRPr="0047597E" w:rsidRDefault="0047597E" w:rsidP="0047597E">
      <w:pPr>
        <w:widowControl w:val="0"/>
        <w:spacing w:before="1"/>
        <w:rPr>
          <w:sz w:val="24"/>
          <w:szCs w:val="24"/>
        </w:rPr>
      </w:pPr>
    </w:p>
    <w:p w14:paraId="112C8A0C" w14:textId="77777777" w:rsidR="0047597E" w:rsidRPr="0047597E" w:rsidRDefault="0047597E" w:rsidP="0047597E">
      <w:pPr>
        <w:widowControl w:val="0"/>
        <w:ind w:right="114"/>
        <w:rPr>
          <w:sz w:val="24"/>
          <w:szCs w:val="24"/>
        </w:rPr>
      </w:pPr>
      <w:r w:rsidRPr="0047597E">
        <w:rPr>
          <w:sz w:val="24"/>
          <w:szCs w:val="24"/>
        </w:rPr>
        <w:t>The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following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z w:val="24"/>
          <w:szCs w:val="24"/>
        </w:rPr>
        <w:t>RCW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definitions </w:t>
      </w:r>
      <w:r w:rsidRPr="0047597E">
        <w:rPr>
          <w:spacing w:val="-1"/>
          <w:sz w:val="24"/>
          <w:szCs w:val="24"/>
        </w:rPr>
        <w:t>are provided</w:t>
      </w:r>
      <w:r w:rsidRPr="0047597E">
        <w:rPr>
          <w:sz w:val="24"/>
          <w:szCs w:val="24"/>
        </w:rPr>
        <w:t xml:space="preserve"> to accompany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Part</w:t>
      </w:r>
      <w:r w:rsidRPr="0047597E">
        <w:rPr>
          <w:sz w:val="24"/>
          <w:szCs w:val="24"/>
        </w:rPr>
        <w:t xml:space="preserve"> B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1"/>
          <w:sz w:val="24"/>
          <w:szCs w:val="24"/>
        </w:rPr>
        <w:t>of</w:t>
      </w:r>
      <w:r w:rsidRPr="0047597E">
        <w:rPr>
          <w:sz w:val="24"/>
          <w:szCs w:val="24"/>
        </w:rPr>
        <w:t xml:space="preserve"> the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WSU Extension</w:t>
      </w:r>
      <w:r w:rsidRPr="0047597E">
        <w:rPr>
          <w:spacing w:val="5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Volunteer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Application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Form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“Background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Disclosure.”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i/>
          <w:sz w:val="24"/>
          <w:szCs w:val="24"/>
        </w:rPr>
        <w:t>Item#</w:t>
      </w:r>
      <w:r w:rsidRPr="0047597E">
        <w:rPr>
          <w:i/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refers</w:t>
      </w:r>
      <w:r w:rsidRPr="0047597E">
        <w:rPr>
          <w:sz w:val="24"/>
          <w:szCs w:val="24"/>
        </w:rPr>
        <w:t xml:space="preserve"> to the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specific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YES</w:t>
      </w:r>
      <w:r w:rsidRPr="0047597E">
        <w:rPr>
          <w:spacing w:val="89"/>
          <w:sz w:val="24"/>
          <w:szCs w:val="24"/>
        </w:rPr>
        <w:t xml:space="preserve"> </w:t>
      </w:r>
      <w:r w:rsidRPr="0047597E">
        <w:rPr>
          <w:sz w:val="24"/>
          <w:szCs w:val="24"/>
        </w:rPr>
        <w:t>or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NO</w:t>
      </w:r>
      <w:r w:rsidRPr="0047597E">
        <w:rPr>
          <w:spacing w:val="-1"/>
          <w:sz w:val="24"/>
          <w:szCs w:val="24"/>
        </w:rPr>
        <w:t xml:space="preserve"> question</w:t>
      </w:r>
      <w:r w:rsidRPr="0047597E">
        <w:rPr>
          <w:sz w:val="24"/>
          <w:szCs w:val="24"/>
        </w:rPr>
        <w:t xml:space="preserve"> on the </w:t>
      </w:r>
      <w:r w:rsidRPr="0047597E">
        <w:rPr>
          <w:spacing w:val="-1"/>
          <w:sz w:val="24"/>
          <w:szCs w:val="24"/>
        </w:rPr>
        <w:t>application.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Complete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index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and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listings</w:t>
      </w:r>
      <w:r w:rsidRPr="0047597E">
        <w:rPr>
          <w:sz w:val="24"/>
          <w:szCs w:val="24"/>
        </w:rPr>
        <w:t xml:space="preserve"> of </w:t>
      </w:r>
      <w:r w:rsidRPr="0047597E">
        <w:rPr>
          <w:spacing w:val="-1"/>
          <w:sz w:val="24"/>
          <w:szCs w:val="24"/>
        </w:rPr>
        <w:t>all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RCWs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can</w:t>
      </w:r>
      <w:r w:rsidRPr="0047597E">
        <w:rPr>
          <w:sz w:val="24"/>
          <w:szCs w:val="24"/>
        </w:rPr>
        <w:t xml:space="preserve"> be</w:t>
      </w:r>
      <w:r w:rsidRPr="0047597E">
        <w:rPr>
          <w:spacing w:val="-1"/>
          <w:sz w:val="24"/>
          <w:szCs w:val="24"/>
        </w:rPr>
        <w:t xml:space="preserve"> found</w:t>
      </w:r>
      <w:r w:rsidRPr="0047597E">
        <w:rPr>
          <w:spacing w:val="87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at</w:t>
      </w:r>
      <w:r w:rsidRPr="0047597E">
        <w:rPr>
          <w:sz w:val="24"/>
          <w:szCs w:val="24"/>
        </w:rPr>
        <w:t xml:space="preserve"> the</w:t>
      </w:r>
      <w:r w:rsidRPr="0047597E">
        <w:rPr>
          <w:spacing w:val="-1"/>
          <w:sz w:val="24"/>
          <w:szCs w:val="24"/>
        </w:rPr>
        <w:t xml:space="preserve"> Washington</w:t>
      </w:r>
      <w:r w:rsidRPr="0047597E">
        <w:rPr>
          <w:sz w:val="24"/>
          <w:szCs w:val="24"/>
        </w:rPr>
        <w:t xml:space="preserve"> State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Legislature web</w:t>
      </w:r>
      <w:r w:rsidRPr="0047597E">
        <w:rPr>
          <w:sz w:val="24"/>
          <w:szCs w:val="24"/>
        </w:rPr>
        <w:t xml:space="preserve"> site</w:t>
      </w:r>
      <w:r w:rsidRPr="0047597E">
        <w:rPr>
          <w:spacing w:val="1"/>
          <w:sz w:val="24"/>
          <w:szCs w:val="24"/>
        </w:rPr>
        <w:t xml:space="preserve"> (</w:t>
      </w:r>
      <w:hyperlink r:id="rId8">
        <w:r w:rsidRPr="0047597E">
          <w:rPr>
            <w:color w:val="0000FF"/>
            <w:sz w:val="24"/>
            <w:szCs w:val="24"/>
            <w:u w:val="single" w:color="0000FF"/>
          </w:rPr>
          <w:t>http:/</w:t>
        </w:r>
        <w:r w:rsidRPr="0047597E">
          <w:rPr>
            <w:color w:val="0000FF"/>
            <w:spacing w:val="-1"/>
            <w:sz w:val="24"/>
            <w:szCs w:val="24"/>
            <w:u w:val="single" w:color="0000FF"/>
          </w:rPr>
          <w:t>/www.leg.w</w:t>
        </w:r>
        <w:r w:rsidRPr="0047597E">
          <w:rPr>
            <w:color w:val="0000FF"/>
            <w:spacing w:val="-59"/>
            <w:sz w:val="24"/>
            <w:szCs w:val="24"/>
            <w:u w:val="single" w:color="0000FF"/>
          </w:rPr>
          <w:t xml:space="preserve"> </w:t>
        </w:r>
        <w:r w:rsidRPr="0047597E">
          <w:rPr>
            <w:color w:val="0000FF"/>
            <w:spacing w:val="-1"/>
            <w:sz w:val="24"/>
            <w:szCs w:val="24"/>
            <w:u w:val="single" w:color="0000FF"/>
          </w:rPr>
          <w:t>a.</w:t>
        </w:r>
        <w:r w:rsidRPr="0047597E">
          <w:rPr>
            <w:color w:val="0000FF"/>
            <w:spacing w:val="-58"/>
            <w:sz w:val="24"/>
            <w:szCs w:val="24"/>
            <w:u w:val="single" w:color="0000FF"/>
          </w:rPr>
          <w:t xml:space="preserve"> </w:t>
        </w:r>
        <w:r w:rsidRPr="0047597E">
          <w:rPr>
            <w:color w:val="0000FF"/>
            <w:spacing w:val="-1"/>
            <w:sz w:val="24"/>
            <w:szCs w:val="24"/>
            <w:u w:val="single" w:color="0000FF"/>
          </w:rPr>
          <w:t>gov/R</w:t>
        </w:r>
        <w:r w:rsidRPr="0047597E">
          <w:rPr>
            <w:color w:val="0000FF"/>
            <w:sz w:val="24"/>
            <w:szCs w:val="24"/>
            <w:u w:val="single" w:color="0000FF"/>
          </w:rPr>
          <w:t>C</w:t>
        </w:r>
        <w:r w:rsidRPr="0047597E">
          <w:rPr>
            <w:color w:val="0000FF"/>
            <w:spacing w:val="-1"/>
            <w:sz w:val="24"/>
            <w:szCs w:val="24"/>
            <w:u w:val="single" w:color="0000FF"/>
          </w:rPr>
          <w:t>’WJ</w:t>
        </w:r>
        <w:r w:rsidRPr="0047597E">
          <w:rPr>
            <w:color w:val="0000FF"/>
            <w:spacing w:val="-56"/>
            <w:sz w:val="24"/>
            <w:szCs w:val="24"/>
            <w:u w:val="single" w:color="0000FF"/>
          </w:rPr>
          <w:t xml:space="preserve"> </w:t>
        </w:r>
      </w:hyperlink>
      <w:r w:rsidRPr="0047597E">
        <w:rPr>
          <w:sz w:val="24"/>
          <w:szCs w:val="24"/>
        </w:rPr>
        <w:t>)</w:t>
      </w:r>
    </w:p>
    <w:p w14:paraId="74B899BD" w14:textId="77777777" w:rsidR="0047597E" w:rsidRPr="0047597E" w:rsidRDefault="0047597E" w:rsidP="0047597E">
      <w:pPr>
        <w:widowControl w:val="0"/>
        <w:spacing w:before="145" w:line="318" w:lineRule="exact"/>
        <w:outlineLvl w:val="0"/>
        <w:rPr>
          <w:sz w:val="28"/>
          <w:szCs w:val="28"/>
        </w:rPr>
      </w:pPr>
      <w:r w:rsidRPr="0047597E">
        <w:rPr>
          <w:b/>
          <w:bCs/>
          <w:i/>
          <w:spacing w:val="-2"/>
          <w:sz w:val="28"/>
          <w:szCs w:val="28"/>
        </w:rPr>
        <w:t>Item</w:t>
      </w:r>
      <w:r w:rsidRPr="0047597E">
        <w:rPr>
          <w:b/>
          <w:bCs/>
          <w:i/>
          <w:spacing w:val="1"/>
          <w:sz w:val="28"/>
          <w:szCs w:val="28"/>
        </w:rPr>
        <w:t xml:space="preserve"> </w:t>
      </w:r>
      <w:r w:rsidRPr="0047597E">
        <w:rPr>
          <w:b/>
          <w:bCs/>
          <w:i/>
          <w:spacing w:val="-1"/>
          <w:sz w:val="28"/>
          <w:szCs w:val="28"/>
        </w:rPr>
        <w:t>#3:</w:t>
      </w:r>
    </w:p>
    <w:p w14:paraId="68EEEE61" w14:textId="77777777" w:rsidR="0047597E" w:rsidRPr="0047597E" w:rsidRDefault="0047597E" w:rsidP="0047597E">
      <w:pPr>
        <w:widowControl w:val="0"/>
        <w:ind w:right="157"/>
        <w:rPr>
          <w:sz w:val="24"/>
          <w:szCs w:val="24"/>
        </w:rPr>
      </w:pPr>
      <w:r w:rsidRPr="0047597E">
        <w:rPr>
          <w:b/>
          <w:bCs/>
          <w:spacing w:val="-1"/>
          <w:sz w:val="24"/>
          <w:szCs w:val="24"/>
        </w:rPr>
        <w:t xml:space="preserve">43.43.830(5): </w:t>
      </w:r>
      <w:r w:rsidRPr="0047597E">
        <w:rPr>
          <w:spacing w:val="-1"/>
          <w:sz w:val="24"/>
          <w:szCs w:val="24"/>
        </w:rPr>
        <w:t>“Crime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against </w:t>
      </w:r>
      <w:r w:rsidRPr="0047597E">
        <w:rPr>
          <w:spacing w:val="-1"/>
          <w:sz w:val="24"/>
          <w:szCs w:val="24"/>
        </w:rPr>
        <w:t>children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>or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other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persons”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means</w:t>
      </w:r>
      <w:r w:rsidRPr="0047597E">
        <w:rPr>
          <w:sz w:val="24"/>
          <w:szCs w:val="24"/>
        </w:rPr>
        <w:t xml:space="preserve"> a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>conviction of any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z w:val="24"/>
          <w:szCs w:val="24"/>
        </w:rPr>
        <w:t>of the</w:t>
      </w:r>
      <w:r w:rsidRPr="0047597E">
        <w:rPr>
          <w:spacing w:val="60"/>
          <w:sz w:val="24"/>
          <w:szCs w:val="24"/>
        </w:rPr>
        <w:t xml:space="preserve"> </w:t>
      </w:r>
      <w:r w:rsidRPr="0047597E">
        <w:rPr>
          <w:sz w:val="24"/>
          <w:szCs w:val="24"/>
        </w:rPr>
        <w:t>following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offenses: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Aggravated</w:t>
      </w:r>
      <w:r w:rsidRPr="0047597E">
        <w:rPr>
          <w:sz w:val="24"/>
          <w:szCs w:val="24"/>
        </w:rPr>
        <w:t xml:space="preserve"> murder, </w:t>
      </w:r>
      <w:r w:rsidRPr="0047597E">
        <w:rPr>
          <w:spacing w:val="-1"/>
          <w:sz w:val="24"/>
          <w:szCs w:val="24"/>
        </w:rPr>
        <w:t>first</w:t>
      </w:r>
      <w:r w:rsidRPr="0047597E">
        <w:rPr>
          <w:sz w:val="24"/>
          <w:szCs w:val="24"/>
        </w:rPr>
        <w:t xml:space="preserve"> or second </w:t>
      </w:r>
      <w:r w:rsidRPr="0047597E">
        <w:rPr>
          <w:spacing w:val="-1"/>
          <w:sz w:val="24"/>
          <w:szCs w:val="24"/>
        </w:rPr>
        <w:t xml:space="preserve">degree </w:t>
      </w:r>
      <w:r w:rsidRPr="0047597E">
        <w:rPr>
          <w:sz w:val="24"/>
          <w:szCs w:val="24"/>
        </w:rPr>
        <w:t xml:space="preserve">murder; </w:t>
      </w:r>
      <w:r w:rsidRPr="0047597E">
        <w:rPr>
          <w:spacing w:val="-1"/>
          <w:sz w:val="24"/>
          <w:szCs w:val="24"/>
        </w:rPr>
        <w:t>first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or </w:t>
      </w:r>
      <w:r w:rsidRPr="0047597E">
        <w:rPr>
          <w:spacing w:val="-1"/>
          <w:sz w:val="24"/>
          <w:szCs w:val="24"/>
        </w:rPr>
        <w:t>second</w:t>
      </w:r>
      <w:r w:rsidRPr="0047597E">
        <w:rPr>
          <w:spacing w:val="59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degree kidnapping;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first,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second,</w:t>
      </w:r>
      <w:r w:rsidRPr="0047597E">
        <w:rPr>
          <w:sz w:val="24"/>
          <w:szCs w:val="24"/>
        </w:rPr>
        <w:t xml:space="preserve"> or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third </w:t>
      </w:r>
      <w:r w:rsidRPr="0047597E">
        <w:rPr>
          <w:spacing w:val="-1"/>
          <w:sz w:val="24"/>
          <w:szCs w:val="24"/>
        </w:rPr>
        <w:t>degree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assault; </w:t>
      </w:r>
      <w:r w:rsidRPr="0047597E">
        <w:rPr>
          <w:spacing w:val="-1"/>
          <w:sz w:val="24"/>
          <w:szCs w:val="24"/>
        </w:rPr>
        <w:t>first,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second,</w:t>
      </w:r>
      <w:r w:rsidRPr="0047597E">
        <w:rPr>
          <w:sz w:val="24"/>
          <w:szCs w:val="24"/>
        </w:rPr>
        <w:t xml:space="preserve"> or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third </w:t>
      </w:r>
      <w:r w:rsidRPr="0047597E">
        <w:rPr>
          <w:spacing w:val="-1"/>
          <w:sz w:val="24"/>
          <w:szCs w:val="24"/>
        </w:rPr>
        <w:t>degree</w:t>
      </w:r>
      <w:r w:rsidRPr="0047597E">
        <w:rPr>
          <w:spacing w:val="85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assault</w:t>
      </w:r>
      <w:r w:rsidRPr="0047597E">
        <w:rPr>
          <w:sz w:val="24"/>
          <w:szCs w:val="24"/>
        </w:rPr>
        <w:t xml:space="preserve"> of a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child;</w:t>
      </w:r>
      <w:r w:rsidRPr="0047597E">
        <w:rPr>
          <w:sz w:val="24"/>
          <w:szCs w:val="24"/>
        </w:rPr>
        <w:t xml:space="preserve"> first, second, or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third </w:t>
      </w:r>
      <w:r w:rsidRPr="0047597E">
        <w:rPr>
          <w:spacing w:val="-1"/>
          <w:sz w:val="24"/>
          <w:szCs w:val="24"/>
        </w:rPr>
        <w:t xml:space="preserve">degree </w:t>
      </w:r>
      <w:r w:rsidRPr="0047597E">
        <w:rPr>
          <w:sz w:val="24"/>
          <w:szCs w:val="24"/>
        </w:rPr>
        <w:t xml:space="preserve">rape; first, </w:t>
      </w:r>
      <w:r w:rsidRPr="0047597E">
        <w:rPr>
          <w:spacing w:val="-1"/>
          <w:sz w:val="24"/>
          <w:szCs w:val="24"/>
        </w:rPr>
        <w:t>second,</w:t>
      </w:r>
      <w:r w:rsidRPr="0047597E">
        <w:rPr>
          <w:sz w:val="24"/>
          <w:szCs w:val="24"/>
        </w:rPr>
        <w:t xml:space="preserve"> or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third </w:t>
      </w:r>
      <w:r w:rsidRPr="0047597E">
        <w:rPr>
          <w:spacing w:val="-1"/>
          <w:sz w:val="24"/>
          <w:szCs w:val="24"/>
        </w:rPr>
        <w:t>degree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>rape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of</w:t>
      </w:r>
      <w:r w:rsidRPr="0047597E">
        <w:rPr>
          <w:spacing w:val="51"/>
          <w:sz w:val="24"/>
          <w:szCs w:val="24"/>
        </w:rPr>
        <w:t xml:space="preserve"> </w:t>
      </w:r>
      <w:r w:rsidRPr="0047597E">
        <w:rPr>
          <w:sz w:val="24"/>
          <w:szCs w:val="24"/>
        </w:rPr>
        <w:t>a</w:t>
      </w:r>
      <w:r w:rsidRPr="0047597E">
        <w:rPr>
          <w:spacing w:val="-1"/>
          <w:sz w:val="24"/>
          <w:szCs w:val="24"/>
        </w:rPr>
        <w:t xml:space="preserve"> child;</w:t>
      </w:r>
      <w:r w:rsidRPr="0047597E">
        <w:rPr>
          <w:sz w:val="24"/>
          <w:szCs w:val="24"/>
        </w:rPr>
        <w:t xml:space="preserve"> first or </w:t>
      </w:r>
      <w:r w:rsidRPr="0047597E">
        <w:rPr>
          <w:spacing w:val="-1"/>
          <w:sz w:val="24"/>
          <w:szCs w:val="24"/>
        </w:rPr>
        <w:t>second</w:t>
      </w:r>
      <w:r w:rsidRPr="0047597E">
        <w:rPr>
          <w:sz w:val="24"/>
          <w:szCs w:val="24"/>
        </w:rPr>
        <w:t xml:space="preserve"> degree</w:t>
      </w:r>
      <w:r w:rsidRPr="0047597E">
        <w:rPr>
          <w:spacing w:val="-1"/>
          <w:sz w:val="24"/>
          <w:szCs w:val="24"/>
        </w:rPr>
        <w:t xml:space="preserve"> robbery;</w:t>
      </w:r>
      <w:r w:rsidRPr="0047597E">
        <w:rPr>
          <w:sz w:val="24"/>
          <w:szCs w:val="24"/>
        </w:rPr>
        <w:t xml:space="preserve"> first </w:t>
      </w:r>
      <w:r w:rsidRPr="0047597E">
        <w:rPr>
          <w:spacing w:val="-1"/>
          <w:sz w:val="24"/>
          <w:szCs w:val="24"/>
        </w:rPr>
        <w:t>degree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arson;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first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degree burglary;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first</w:t>
      </w:r>
      <w:r w:rsidRPr="0047597E">
        <w:rPr>
          <w:sz w:val="24"/>
          <w:szCs w:val="24"/>
        </w:rPr>
        <w:t xml:space="preserve"> or</w:t>
      </w:r>
      <w:r w:rsidRPr="0047597E">
        <w:rPr>
          <w:spacing w:val="79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second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degree manslaughter;</w:t>
      </w:r>
      <w:r w:rsidRPr="0047597E">
        <w:rPr>
          <w:sz w:val="24"/>
          <w:szCs w:val="24"/>
        </w:rPr>
        <w:t xml:space="preserve"> first or </w:t>
      </w:r>
      <w:r w:rsidRPr="0047597E">
        <w:rPr>
          <w:spacing w:val="-1"/>
          <w:sz w:val="24"/>
          <w:szCs w:val="24"/>
        </w:rPr>
        <w:t>second</w:t>
      </w:r>
      <w:r w:rsidRPr="0047597E">
        <w:rPr>
          <w:sz w:val="24"/>
          <w:szCs w:val="24"/>
        </w:rPr>
        <w:t xml:space="preserve"> degree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extortion; </w:t>
      </w:r>
      <w:r w:rsidRPr="0047597E">
        <w:rPr>
          <w:spacing w:val="-1"/>
          <w:sz w:val="24"/>
          <w:szCs w:val="24"/>
        </w:rPr>
        <w:t>indecent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liberties;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incest;</w:t>
      </w:r>
      <w:r w:rsidRPr="0047597E">
        <w:rPr>
          <w:spacing w:val="83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vehicular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homicide;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first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degree </w:t>
      </w:r>
      <w:r w:rsidRPr="0047597E">
        <w:rPr>
          <w:sz w:val="24"/>
          <w:szCs w:val="24"/>
        </w:rPr>
        <w:t>promoting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prostitution; </w:t>
      </w:r>
      <w:r w:rsidRPr="0047597E">
        <w:rPr>
          <w:spacing w:val="-1"/>
          <w:sz w:val="24"/>
          <w:szCs w:val="24"/>
        </w:rPr>
        <w:t>communication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with</w:t>
      </w:r>
      <w:r w:rsidRPr="0047597E">
        <w:rPr>
          <w:sz w:val="24"/>
          <w:szCs w:val="24"/>
        </w:rPr>
        <w:t xml:space="preserve"> a minor;</w:t>
      </w:r>
      <w:r w:rsidRPr="0047597E">
        <w:rPr>
          <w:spacing w:val="79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unlawful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imprisonment;</w:t>
      </w:r>
      <w:r w:rsidRPr="0047597E">
        <w:rPr>
          <w:sz w:val="24"/>
          <w:szCs w:val="24"/>
        </w:rPr>
        <w:t xml:space="preserve"> simple </w:t>
      </w:r>
      <w:r w:rsidRPr="0047597E">
        <w:rPr>
          <w:spacing w:val="-1"/>
          <w:sz w:val="24"/>
          <w:szCs w:val="24"/>
        </w:rPr>
        <w:t>assault;</w:t>
      </w:r>
      <w:r w:rsidRPr="0047597E">
        <w:rPr>
          <w:sz w:val="24"/>
          <w:szCs w:val="24"/>
        </w:rPr>
        <w:t xml:space="preserve"> sexual </w:t>
      </w:r>
      <w:r w:rsidRPr="0047597E">
        <w:rPr>
          <w:spacing w:val="-1"/>
          <w:sz w:val="24"/>
          <w:szCs w:val="24"/>
        </w:rPr>
        <w:t>exploitation</w:t>
      </w:r>
      <w:r w:rsidRPr="0047597E">
        <w:rPr>
          <w:sz w:val="24"/>
          <w:szCs w:val="24"/>
        </w:rPr>
        <w:t xml:space="preserve"> of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minors; </w:t>
      </w:r>
      <w:r w:rsidRPr="0047597E">
        <w:rPr>
          <w:spacing w:val="-1"/>
          <w:sz w:val="24"/>
          <w:szCs w:val="24"/>
        </w:rPr>
        <w:t>first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or </w:t>
      </w:r>
      <w:r w:rsidRPr="0047597E">
        <w:rPr>
          <w:spacing w:val="-1"/>
          <w:sz w:val="24"/>
          <w:szCs w:val="24"/>
        </w:rPr>
        <w:t>second</w:t>
      </w:r>
      <w:r w:rsidRPr="0047597E">
        <w:rPr>
          <w:spacing w:val="85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degree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criminal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mistreatment;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endangerment</w:t>
      </w:r>
      <w:r w:rsidRPr="0047597E">
        <w:rPr>
          <w:sz w:val="24"/>
          <w:szCs w:val="24"/>
        </w:rPr>
        <w:t xml:space="preserve"> with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z w:val="24"/>
          <w:szCs w:val="24"/>
        </w:rPr>
        <w:t>a</w:t>
      </w:r>
      <w:r w:rsidRPr="0047597E">
        <w:rPr>
          <w:spacing w:val="-1"/>
          <w:sz w:val="24"/>
          <w:szCs w:val="24"/>
        </w:rPr>
        <w:t xml:space="preserve"> controlled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substance;</w:t>
      </w:r>
      <w:r w:rsidRPr="0047597E">
        <w:rPr>
          <w:sz w:val="24"/>
          <w:szCs w:val="24"/>
        </w:rPr>
        <w:t xml:space="preserve"> child </w:t>
      </w:r>
      <w:r w:rsidRPr="0047597E">
        <w:rPr>
          <w:spacing w:val="-1"/>
          <w:sz w:val="24"/>
          <w:szCs w:val="24"/>
        </w:rPr>
        <w:t xml:space="preserve">abuse </w:t>
      </w:r>
      <w:r w:rsidRPr="0047597E">
        <w:rPr>
          <w:sz w:val="24"/>
          <w:szCs w:val="24"/>
        </w:rPr>
        <w:t>or</w:t>
      </w:r>
      <w:r w:rsidRPr="0047597E">
        <w:rPr>
          <w:spacing w:val="99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neglect</w:t>
      </w:r>
      <w:r w:rsidRPr="0047597E">
        <w:rPr>
          <w:sz w:val="24"/>
          <w:szCs w:val="24"/>
        </w:rPr>
        <w:t xml:space="preserve"> as </w:t>
      </w:r>
      <w:r w:rsidRPr="0047597E">
        <w:rPr>
          <w:spacing w:val="-1"/>
          <w:sz w:val="24"/>
          <w:szCs w:val="24"/>
        </w:rPr>
        <w:t>defined</w:t>
      </w:r>
      <w:r w:rsidRPr="0047597E">
        <w:rPr>
          <w:sz w:val="24"/>
          <w:szCs w:val="24"/>
        </w:rPr>
        <w:t xml:space="preserve"> in RCW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26.44.020; first or </w:t>
      </w:r>
      <w:r w:rsidRPr="0047597E">
        <w:rPr>
          <w:spacing w:val="-1"/>
          <w:sz w:val="24"/>
          <w:szCs w:val="24"/>
        </w:rPr>
        <w:t>second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degree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custodial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interference;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first</w:t>
      </w:r>
      <w:r w:rsidRPr="0047597E">
        <w:rPr>
          <w:spacing w:val="71"/>
          <w:sz w:val="24"/>
          <w:szCs w:val="24"/>
        </w:rPr>
        <w:t xml:space="preserve"> </w:t>
      </w:r>
      <w:r w:rsidRPr="0047597E">
        <w:rPr>
          <w:sz w:val="24"/>
          <w:szCs w:val="24"/>
        </w:rPr>
        <w:t>or</w:t>
      </w:r>
      <w:r w:rsidRPr="0047597E">
        <w:rPr>
          <w:spacing w:val="-1"/>
          <w:sz w:val="24"/>
          <w:szCs w:val="24"/>
        </w:rPr>
        <w:t xml:space="preserve"> second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degree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custodial</w:t>
      </w:r>
      <w:r w:rsidRPr="0047597E">
        <w:rPr>
          <w:sz w:val="24"/>
          <w:szCs w:val="24"/>
        </w:rPr>
        <w:t xml:space="preserve"> sexual </w:t>
      </w:r>
      <w:r w:rsidRPr="0047597E">
        <w:rPr>
          <w:spacing w:val="-1"/>
          <w:sz w:val="24"/>
          <w:szCs w:val="24"/>
        </w:rPr>
        <w:t>misconduct;</w:t>
      </w:r>
      <w:r w:rsidRPr="0047597E">
        <w:rPr>
          <w:sz w:val="24"/>
          <w:szCs w:val="24"/>
        </w:rPr>
        <w:t xml:space="preserve"> malicious </w:t>
      </w:r>
      <w:r w:rsidRPr="0047597E">
        <w:rPr>
          <w:spacing w:val="-1"/>
          <w:sz w:val="24"/>
          <w:szCs w:val="24"/>
        </w:rPr>
        <w:t>harassment;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first,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second,</w:t>
      </w:r>
      <w:r w:rsidRPr="0047597E">
        <w:rPr>
          <w:sz w:val="24"/>
          <w:szCs w:val="24"/>
        </w:rPr>
        <w:t xml:space="preserve"> or</w:t>
      </w:r>
      <w:r w:rsidRPr="0047597E">
        <w:rPr>
          <w:spacing w:val="87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third </w:t>
      </w:r>
      <w:r w:rsidRPr="0047597E">
        <w:rPr>
          <w:spacing w:val="-1"/>
          <w:sz w:val="24"/>
          <w:szCs w:val="24"/>
        </w:rPr>
        <w:t>degree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child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molestation;</w:t>
      </w:r>
      <w:r w:rsidRPr="0047597E">
        <w:rPr>
          <w:sz w:val="24"/>
          <w:szCs w:val="24"/>
        </w:rPr>
        <w:t xml:space="preserve"> first or </w:t>
      </w:r>
      <w:r w:rsidRPr="0047597E">
        <w:rPr>
          <w:spacing w:val="-1"/>
          <w:sz w:val="24"/>
          <w:szCs w:val="24"/>
        </w:rPr>
        <w:t>second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degree </w:t>
      </w:r>
      <w:r w:rsidRPr="0047597E">
        <w:rPr>
          <w:sz w:val="24"/>
          <w:szCs w:val="24"/>
        </w:rPr>
        <w:t xml:space="preserve">sexual </w:t>
      </w:r>
      <w:r w:rsidRPr="0047597E">
        <w:rPr>
          <w:spacing w:val="-1"/>
          <w:sz w:val="24"/>
          <w:szCs w:val="24"/>
        </w:rPr>
        <w:t>misconduct</w:t>
      </w:r>
      <w:r w:rsidRPr="0047597E">
        <w:rPr>
          <w:sz w:val="24"/>
          <w:szCs w:val="24"/>
        </w:rPr>
        <w:t xml:space="preserve"> with a minor;</w:t>
      </w:r>
      <w:r w:rsidRPr="0047597E">
        <w:rPr>
          <w:spacing w:val="77"/>
          <w:sz w:val="24"/>
          <w:szCs w:val="24"/>
        </w:rPr>
        <w:t xml:space="preserve"> </w:t>
      </w:r>
      <w:r w:rsidRPr="0047597E">
        <w:rPr>
          <w:sz w:val="24"/>
          <w:szCs w:val="24"/>
        </w:rPr>
        <w:t>patronizing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a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juvenile </w:t>
      </w:r>
      <w:r w:rsidRPr="0047597E">
        <w:rPr>
          <w:spacing w:val="-1"/>
          <w:sz w:val="24"/>
          <w:szCs w:val="24"/>
        </w:rPr>
        <w:t>prostitute;</w:t>
      </w:r>
      <w:r w:rsidRPr="0047597E">
        <w:rPr>
          <w:sz w:val="24"/>
          <w:szCs w:val="24"/>
        </w:rPr>
        <w:t xml:space="preserve"> child </w:t>
      </w:r>
      <w:r w:rsidRPr="0047597E">
        <w:rPr>
          <w:spacing w:val="-1"/>
          <w:sz w:val="24"/>
          <w:szCs w:val="24"/>
        </w:rPr>
        <w:t>abandonment;</w:t>
      </w:r>
      <w:r w:rsidRPr="0047597E">
        <w:rPr>
          <w:sz w:val="24"/>
          <w:szCs w:val="24"/>
        </w:rPr>
        <w:t xml:space="preserve"> promoting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pornography;</w:t>
      </w:r>
      <w:r w:rsidRPr="0047597E">
        <w:rPr>
          <w:sz w:val="24"/>
          <w:szCs w:val="24"/>
        </w:rPr>
        <w:t xml:space="preserve"> selling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pacing w:val="1"/>
          <w:sz w:val="24"/>
          <w:szCs w:val="24"/>
        </w:rPr>
        <w:t>or</w:t>
      </w:r>
      <w:r w:rsidRPr="0047597E">
        <w:rPr>
          <w:spacing w:val="58"/>
          <w:sz w:val="24"/>
          <w:szCs w:val="24"/>
        </w:rPr>
        <w:t xml:space="preserve"> </w:t>
      </w:r>
      <w:r w:rsidRPr="0047597E">
        <w:rPr>
          <w:sz w:val="24"/>
          <w:szCs w:val="24"/>
        </w:rPr>
        <w:t>distributing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erotic material</w:t>
      </w:r>
      <w:r w:rsidRPr="0047597E">
        <w:rPr>
          <w:sz w:val="24"/>
          <w:szCs w:val="24"/>
        </w:rPr>
        <w:t xml:space="preserve"> to a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minor; </w:t>
      </w:r>
      <w:r w:rsidRPr="0047597E">
        <w:rPr>
          <w:spacing w:val="-1"/>
          <w:sz w:val="24"/>
          <w:szCs w:val="24"/>
        </w:rPr>
        <w:t>custodial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assault;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violation</w:t>
      </w:r>
      <w:r w:rsidRPr="0047597E">
        <w:rPr>
          <w:sz w:val="24"/>
          <w:szCs w:val="24"/>
        </w:rPr>
        <w:t xml:space="preserve"> of</w:t>
      </w:r>
      <w:r w:rsidRPr="0047597E">
        <w:rPr>
          <w:spacing w:val="-1"/>
          <w:sz w:val="24"/>
          <w:szCs w:val="24"/>
        </w:rPr>
        <w:t xml:space="preserve"> child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abuse</w:t>
      </w:r>
      <w:r w:rsidRPr="0047597E">
        <w:rPr>
          <w:spacing w:val="85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restraining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order; </w:t>
      </w:r>
      <w:r w:rsidRPr="0047597E">
        <w:rPr>
          <w:spacing w:val="-1"/>
          <w:sz w:val="24"/>
          <w:szCs w:val="24"/>
        </w:rPr>
        <w:t>child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buying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or </w:t>
      </w:r>
      <w:r w:rsidRPr="0047597E">
        <w:rPr>
          <w:spacing w:val="-1"/>
          <w:sz w:val="24"/>
          <w:szCs w:val="24"/>
        </w:rPr>
        <w:t>selling;</w:t>
      </w:r>
      <w:r w:rsidRPr="0047597E">
        <w:rPr>
          <w:sz w:val="24"/>
          <w:szCs w:val="24"/>
        </w:rPr>
        <w:t xml:space="preserve"> prostitution; felony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indecent</w:t>
      </w:r>
      <w:r w:rsidRPr="0047597E">
        <w:rPr>
          <w:sz w:val="24"/>
          <w:szCs w:val="24"/>
        </w:rPr>
        <w:t xml:space="preserve"> exposure; </w:t>
      </w:r>
      <w:r w:rsidRPr="0047597E">
        <w:rPr>
          <w:spacing w:val="-1"/>
          <w:sz w:val="24"/>
          <w:szCs w:val="24"/>
        </w:rPr>
        <w:t>criminal</w:t>
      </w:r>
      <w:r w:rsidRPr="0047597E">
        <w:rPr>
          <w:spacing w:val="78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abandonment;</w:t>
      </w:r>
      <w:r w:rsidRPr="0047597E">
        <w:rPr>
          <w:sz w:val="24"/>
          <w:szCs w:val="24"/>
        </w:rPr>
        <w:t xml:space="preserve"> or any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pacing w:val="1"/>
          <w:sz w:val="24"/>
          <w:szCs w:val="24"/>
        </w:rPr>
        <w:t>of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these crimes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as</w:t>
      </w:r>
      <w:r w:rsidRPr="0047597E">
        <w:rPr>
          <w:sz w:val="24"/>
          <w:szCs w:val="24"/>
        </w:rPr>
        <w:t xml:space="preserve"> </w:t>
      </w:r>
      <w:r w:rsidRPr="0047597E">
        <w:rPr>
          <w:spacing w:val="1"/>
          <w:sz w:val="24"/>
          <w:szCs w:val="24"/>
        </w:rPr>
        <w:t>they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pacing w:val="1"/>
          <w:sz w:val="24"/>
          <w:szCs w:val="24"/>
        </w:rPr>
        <w:t>may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z w:val="24"/>
          <w:szCs w:val="24"/>
        </w:rPr>
        <w:t>be</w:t>
      </w:r>
      <w:r w:rsidRPr="0047597E">
        <w:rPr>
          <w:spacing w:val="-1"/>
          <w:sz w:val="24"/>
          <w:szCs w:val="24"/>
        </w:rPr>
        <w:t xml:space="preserve"> renamed</w:t>
      </w:r>
      <w:r w:rsidRPr="0047597E">
        <w:rPr>
          <w:sz w:val="24"/>
          <w:szCs w:val="24"/>
        </w:rPr>
        <w:t xml:space="preserve"> in the</w:t>
      </w:r>
      <w:r w:rsidRPr="0047597E">
        <w:rPr>
          <w:spacing w:val="-1"/>
          <w:sz w:val="24"/>
          <w:szCs w:val="24"/>
        </w:rPr>
        <w:t xml:space="preserve"> future.</w:t>
      </w:r>
    </w:p>
    <w:p w14:paraId="313BEFDB" w14:textId="77777777" w:rsidR="0047597E" w:rsidRPr="0047597E" w:rsidRDefault="0047597E" w:rsidP="0047597E">
      <w:pPr>
        <w:widowControl w:val="0"/>
        <w:spacing w:before="8"/>
        <w:rPr>
          <w:sz w:val="24"/>
          <w:szCs w:val="24"/>
        </w:rPr>
      </w:pPr>
    </w:p>
    <w:p w14:paraId="636D7E9F" w14:textId="77777777" w:rsidR="0047597E" w:rsidRPr="0047597E" w:rsidRDefault="0047597E" w:rsidP="0047597E">
      <w:pPr>
        <w:widowControl w:val="0"/>
        <w:spacing w:line="318" w:lineRule="exact"/>
        <w:outlineLvl w:val="0"/>
        <w:rPr>
          <w:sz w:val="28"/>
          <w:szCs w:val="28"/>
        </w:rPr>
      </w:pPr>
      <w:r w:rsidRPr="0047597E">
        <w:rPr>
          <w:b/>
          <w:bCs/>
          <w:i/>
          <w:spacing w:val="-2"/>
          <w:sz w:val="28"/>
          <w:szCs w:val="28"/>
        </w:rPr>
        <w:t>Item</w:t>
      </w:r>
      <w:r w:rsidRPr="0047597E">
        <w:rPr>
          <w:b/>
          <w:bCs/>
          <w:i/>
          <w:spacing w:val="1"/>
          <w:sz w:val="28"/>
          <w:szCs w:val="28"/>
        </w:rPr>
        <w:t xml:space="preserve"> </w:t>
      </w:r>
      <w:r w:rsidRPr="0047597E">
        <w:rPr>
          <w:b/>
          <w:bCs/>
          <w:i/>
          <w:spacing w:val="-1"/>
          <w:sz w:val="28"/>
          <w:szCs w:val="28"/>
        </w:rPr>
        <w:t>#4:</w:t>
      </w:r>
    </w:p>
    <w:p w14:paraId="7A9F8056" w14:textId="77777777" w:rsidR="0047597E" w:rsidRPr="0047597E" w:rsidRDefault="0047597E" w:rsidP="0047597E">
      <w:pPr>
        <w:widowControl w:val="0"/>
        <w:numPr>
          <w:ilvl w:val="2"/>
          <w:numId w:val="2"/>
        </w:numPr>
        <w:tabs>
          <w:tab w:val="left" w:pos="984"/>
        </w:tabs>
        <w:spacing w:line="272" w:lineRule="exact"/>
        <w:ind w:hanging="883"/>
        <w:rPr>
          <w:sz w:val="24"/>
          <w:szCs w:val="24"/>
        </w:rPr>
      </w:pPr>
      <w:r w:rsidRPr="0047597E">
        <w:rPr>
          <w:b/>
          <w:sz w:val="24"/>
          <w:szCs w:val="24"/>
        </w:rPr>
        <w:t>:</w:t>
      </w:r>
      <w:r w:rsidRPr="0047597E">
        <w:rPr>
          <w:b/>
          <w:spacing w:val="59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Petition</w:t>
      </w:r>
      <w:r w:rsidRPr="0047597E">
        <w:rPr>
          <w:sz w:val="24"/>
          <w:szCs w:val="24"/>
        </w:rPr>
        <w:t xml:space="preserve"> to </w:t>
      </w:r>
      <w:r w:rsidRPr="0047597E">
        <w:rPr>
          <w:spacing w:val="-1"/>
          <w:sz w:val="24"/>
          <w:szCs w:val="24"/>
        </w:rPr>
        <w:t>court</w:t>
      </w:r>
      <w:r w:rsidRPr="0047597E">
        <w:rPr>
          <w:sz w:val="24"/>
          <w:szCs w:val="24"/>
        </w:rPr>
        <w:t xml:space="preserve"> to </w:t>
      </w:r>
      <w:r w:rsidRPr="0047597E">
        <w:rPr>
          <w:spacing w:val="-1"/>
          <w:sz w:val="24"/>
          <w:szCs w:val="24"/>
        </w:rPr>
        <w:t>deal</w:t>
      </w:r>
      <w:r w:rsidRPr="0047597E">
        <w:rPr>
          <w:sz w:val="24"/>
          <w:szCs w:val="24"/>
        </w:rPr>
        <w:t xml:space="preserve"> with </w:t>
      </w:r>
      <w:r w:rsidRPr="0047597E">
        <w:rPr>
          <w:spacing w:val="-1"/>
          <w:sz w:val="24"/>
          <w:szCs w:val="24"/>
        </w:rPr>
        <w:t>dependent</w:t>
      </w:r>
      <w:r w:rsidRPr="0047597E">
        <w:rPr>
          <w:sz w:val="24"/>
          <w:szCs w:val="24"/>
        </w:rPr>
        <w:t xml:space="preserve"> child.</w:t>
      </w:r>
    </w:p>
    <w:p w14:paraId="540B56A1" w14:textId="77777777" w:rsidR="0047597E" w:rsidRPr="0047597E" w:rsidRDefault="0047597E" w:rsidP="0047597E">
      <w:pPr>
        <w:widowControl w:val="0"/>
        <w:numPr>
          <w:ilvl w:val="3"/>
          <w:numId w:val="2"/>
        </w:numPr>
        <w:tabs>
          <w:tab w:val="left" w:pos="821"/>
        </w:tabs>
        <w:ind w:right="189"/>
        <w:rPr>
          <w:sz w:val="24"/>
          <w:szCs w:val="24"/>
        </w:rPr>
      </w:pPr>
      <w:r w:rsidRPr="0047597E">
        <w:rPr>
          <w:sz w:val="24"/>
          <w:szCs w:val="24"/>
        </w:rPr>
        <w:t>Any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person </w:t>
      </w:r>
      <w:r w:rsidRPr="0047597E">
        <w:rPr>
          <w:spacing w:val="1"/>
          <w:sz w:val="24"/>
          <w:szCs w:val="24"/>
        </w:rPr>
        <w:t>may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file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>with the</w:t>
      </w:r>
      <w:r w:rsidRPr="0047597E">
        <w:rPr>
          <w:spacing w:val="-1"/>
          <w:sz w:val="24"/>
          <w:szCs w:val="24"/>
        </w:rPr>
        <w:t xml:space="preserve"> clerk</w:t>
      </w:r>
      <w:r w:rsidRPr="0047597E">
        <w:rPr>
          <w:sz w:val="24"/>
          <w:szCs w:val="24"/>
        </w:rPr>
        <w:t xml:space="preserve"> of the</w:t>
      </w:r>
      <w:r w:rsidRPr="0047597E">
        <w:rPr>
          <w:spacing w:val="-1"/>
          <w:sz w:val="24"/>
          <w:szCs w:val="24"/>
        </w:rPr>
        <w:t xml:space="preserve"> superior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court</w:t>
      </w:r>
      <w:r w:rsidRPr="0047597E">
        <w:rPr>
          <w:sz w:val="24"/>
          <w:szCs w:val="24"/>
        </w:rPr>
        <w:t xml:space="preserve"> a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petition</w:t>
      </w:r>
      <w:r w:rsidRPr="0047597E">
        <w:rPr>
          <w:sz w:val="24"/>
          <w:szCs w:val="24"/>
        </w:rPr>
        <w:t xml:space="preserve"> showing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z w:val="24"/>
          <w:szCs w:val="24"/>
        </w:rPr>
        <w:t>that</w:t>
      </w:r>
      <w:r w:rsidRPr="0047597E">
        <w:rPr>
          <w:spacing w:val="54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there </w:t>
      </w:r>
      <w:r w:rsidRPr="0047597E">
        <w:rPr>
          <w:sz w:val="24"/>
          <w:szCs w:val="24"/>
        </w:rPr>
        <w:t xml:space="preserve">is within the county, or </w:t>
      </w:r>
      <w:r w:rsidRPr="0047597E">
        <w:rPr>
          <w:spacing w:val="-1"/>
          <w:sz w:val="24"/>
          <w:szCs w:val="24"/>
        </w:rPr>
        <w:t>residing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within the </w:t>
      </w:r>
      <w:r w:rsidRPr="0047597E">
        <w:rPr>
          <w:spacing w:val="-1"/>
          <w:sz w:val="24"/>
          <w:szCs w:val="24"/>
        </w:rPr>
        <w:t>county,</w:t>
      </w:r>
      <w:r w:rsidRPr="0047597E">
        <w:rPr>
          <w:sz w:val="24"/>
          <w:szCs w:val="24"/>
        </w:rPr>
        <w:t xml:space="preserve"> a</w:t>
      </w:r>
      <w:r w:rsidRPr="0047597E">
        <w:rPr>
          <w:spacing w:val="-1"/>
          <w:sz w:val="24"/>
          <w:szCs w:val="24"/>
        </w:rPr>
        <w:t xml:space="preserve"> dependent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child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and</w:t>
      </w:r>
      <w:r w:rsidRPr="0047597E">
        <w:rPr>
          <w:spacing w:val="59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requesting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that the </w:t>
      </w:r>
      <w:r w:rsidRPr="0047597E">
        <w:rPr>
          <w:spacing w:val="-1"/>
          <w:sz w:val="24"/>
          <w:szCs w:val="24"/>
        </w:rPr>
        <w:t>superior court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deal</w:t>
      </w:r>
      <w:r w:rsidRPr="0047597E">
        <w:rPr>
          <w:sz w:val="24"/>
          <w:szCs w:val="24"/>
        </w:rPr>
        <w:t xml:space="preserve"> with </w:t>
      </w:r>
      <w:r w:rsidRPr="0047597E">
        <w:rPr>
          <w:spacing w:val="-1"/>
          <w:sz w:val="24"/>
          <w:szCs w:val="24"/>
        </w:rPr>
        <w:t>such</w:t>
      </w:r>
      <w:r w:rsidRPr="0047597E">
        <w:rPr>
          <w:sz w:val="24"/>
          <w:szCs w:val="24"/>
        </w:rPr>
        <w:t xml:space="preserve"> child </w:t>
      </w:r>
      <w:r w:rsidRPr="0047597E">
        <w:rPr>
          <w:spacing w:val="-1"/>
          <w:sz w:val="24"/>
          <w:szCs w:val="24"/>
        </w:rPr>
        <w:t>as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provided</w:t>
      </w:r>
      <w:r w:rsidRPr="0047597E">
        <w:rPr>
          <w:sz w:val="24"/>
          <w:szCs w:val="24"/>
        </w:rPr>
        <w:t xml:space="preserve"> in this </w:t>
      </w:r>
      <w:r w:rsidRPr="0047597E">
        <w:rPr>
          <w:spacing w:val="-1"/>
          <w:sz w:val="24"/>
          <w:szCs w:val="24"/>
        </w:rPr>
        <w:t>chapter.</w:t>
      </w:r>
      <w:r w:rsidRPr="0047597E">
        <w:rPr>
          <w:spacing w:val="79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There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shall be </w:t>
      </w:r>
      <w:r w:rsidRPr="0047597E">
        <w:rPr>
          <w:spacing w:val="-1"/>
          <w:sz w:val="24"/>
          <w:szCs w:val="24"/>
        </w:rPr>
        <w:t>no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z w:val="24"/>
          <w:szCs w:val="24"/>
        </w:rPr>
        <w:t>fee</w:t>
      </w:r>
      <w:r w:rsidRPr="0047597E">
        <w:rPr>
          <w:spacing w:val="-1"/>
          <w:sz w:val="24"/>
          <w:szCs w:val="24"/>
        </w:rPr>
        <w:t xml:space="preserve"> for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>filing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such</w:t>
      </w:r>
      <w:r w:rsidRPr="0047597E">
        <w:rPr>
          <w:spacing w:val="-1"/>
          <w:sz w:val="24"/>
          <w:szCs w:val="24"/>
        </w:rPr>
        <w:t xml:space="preserve"> petitions.</w:t>
      </w:r>
    </w:p>
    <w:p w14:paraId="52075433" w14:textId="77777777" w:rsidR="0047597E" w:rsidRPr="0047597E" w:rsidRDefault="0047597E" w:rsidP="0047597E">
      <w:pPr>
        <w:widowControl w:val="0"/>
        <w:numPr>
          <w:ilvl w:val="3"/>
          <w:numId w:val="2"/>
        </w:numPr>
        <w:tabs>
          <w:tab w:val="left" w:pos="883"/>
        </w:tabs>
        <w:ind w:right="275"/>
        <w:rPr>
          <w:sz w:val="24"/>
          <w:szCs w:val="24"/>
        </w:rPr>
      </w:pPr>
      <w:r w:rsidRPr="0047597E">
        <w:rPr>
          <w:spacing w:val="-3"/>
          <w:sz w:val="24"/>
          <w:szCs w:val="24"/>
        </w:rPr>
        <w:t>In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counties</w:t>
      </w:r>
      <w:r w:rsidRPr="0047597E">
        <w:rPr>
          <w:sz w:val="24"/>
          <w:szCs w:val="24"/>
        </w:rPr>
        <w:t xml:space="preserve"> having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paid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probation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officers,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these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officers</w:t>
      </w:r>
      <w:r w:rsidRPr="0047597E">
        <w:rPr>
          <w:sz w:val="24"/>
          <w:szCs w:val="24"/>
        </w:rPr>
        <w:t xml:space="preserve"> shall, to the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extent</w:t>
      </w:r>
      <w:r w:rsidRPr="0047597E">
        <w:rPr>
          <w:spacing w:val="73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possible, </w:t>
      </w:r>
      <w:r w:rsidRPr="0047597E">
        <w:rPr>
          <w:spacing w:val="-1"/>
          <w:sz w:val="24"/>
          <w:szCs w:val="24"/>
        </w:rPr>
        <w:t>first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determine </w:t>
      </w:r>
      <w:r w:rsidRPr="0047597E">
        <w:rPr>
          <w:spacing w:val="1"/>
          <w:sz w:val="24"/>
          <w:szCs w:val="24"/>
        </w:rPr>
        <w:t>if</w:t>
      </w:r>
      <w:r w:rsidRPr="0047597E">
        <w:rPr>
          <w:sz w:val="24"/>
          <w:szCs w:val="24"/>
        </w:rPr>
        <w:t xml:space="preserve"> a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petition</w:t>
      </w:r>
      <w:r w:rsidRPr="0047597E">
        <w:rPr>
          <w:sz w:val="24"/>
          <w:szCs w:val="24"/>
        </w:rPr>
        <w:t xml:space="preserve"> is reasonably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justifiable.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Each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petition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shall</w:t>
      </w:r>
      <w:r w:rsidRPr="0047597E">
        <w:rPr>
          <w:spacing w:val="83"/>
          <w:sz w:val="24"/>
          <w:szCs w:val="24"/>
        </w:rPr>
        <w:t xml:space="preserve"> </w:t>
      </w:r>
      <w:r w:rsidRPr="0047597E">
        <w:rPr>
          <w:sz w:val="24"/>
          <w:szCs w:val="24"/>
        </w:rPr>
        <w:t>be</w:t>
      </w:r>
      <w:r w:rsidRPr="0047597E">
        <w:rPr>
          <w:spacing w:val="-1"/>
          <w:sz w:val="24"/>
          <w:szCs w:val="24"/>
        </w:rPr>
        <w:t xml:space="preserve"> verified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and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contain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z w:val="24"/>
          <w:szCs w:val="24"/>
        </w:rPr>
        <w:t>a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statement</w:t>
      </w:r>
      <w:r w:rsidRPr="0047597E">
        <w:rPr>
          <w:sz w:val="24"/>
          <w:szCs w:val="24"/>
        </w:rPr>
        <w:t xml:space="preserve"> of</w:t>
      </w:r>
      <w:r w:rsidRPr="0047597E">
        <w:rPr>
          <w:spacing w:val="-1"/>
          <w:sz w:val="24"/>
          <w:szCs w:val="24"/>
        </w:rPr>
        <w:t xml:space="preserve"> facts</w:t>
      </w:r>
      <w:r w:rsidRPr="0047597E">
        <w:rPr>
          <w:sz w:val="24"/>
          <w:szCs w:val="24"/>
        </w:rPr>
        <w:t xml:space="preserve"> constituting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a</w:t>
      </w:r>
      <w:r w:rsidRPr="0047597E">
        <w:rPr>
          <w:spacing w:val="-1"/>
          <w:sz w:val="24"/>
          <w:szCs w:val="24"/>
        </w:rPr>
        <w:t xml:space="preserve"> dependency,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and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z w:val="24"/>
          <w:szCs w:val="24"/>
        </w:rPr>
        <w:t>the</w:t>
      </w:r>
      <w:r w:rsidRPr="0047597E">
        <w:rPr>
          <w:spacing w:val="77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names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and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residence,</w:t>
      </w:r>
      <w:r w:rsidRPr="0047597E">
        <w:rPr>
          <w:sz w:val="24"/>
          <w:szCs w:val="24"/>
        </w:rPr>
        <w:t xml:space="preserve"> </w:t>
      </w:r>
      <w:r w:rsidRPr="0047597E">
        <w:rPr>
          <w:spacing w:val="1"/>
          <w:sz w:val="24"/>
          <w:szCs w:val="24"/>
        </w:rPr>
        <w:t>if</w:t>
      </w:r>
      <w:r w:rsidRPr="0047597E">
        <w:rPr>
          <w:sz w:val="24"/>
          <w:szCs w:val="24"/>
        </w:rPr>
        <w:t xml:space="preserve"> known to the </w:t>
      </w:r>
      <w:r w:rsidRPr="0047597E">
        <w:rPr>
          <w:spacing w:val="-1"/>
          <w:sz w:val="24"/>
          <w:szCs w:val="24"/>
        </w:rPr>
        <w:t>petitioner,</w:t>
      </w:r>
      <w:r w:rsidRPr="0047597E">
        <w:rPr>
          <w:sz w:val="24"/>
          <w:szCs w:val="24"/>
        </w:rPr>
        <w:t xml:space="preserve"> of the </w:t>
      </w:r>
      <w:r w:rsidRPr="0047597E">
        <w:rPr>
          <w:spacing w:val="-1"/>
          <w:sz w:val="24"/>
          <w:szCs w:val="24"/>
        </w:rPr>
        <w:t>parents,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guardian,</w:t>
      </w:r>
      <w:r w:rsidRPr="0047597E">
        <w:rPr>
          <w:sz w:val="24"/>
          <w:szCs w:val="24"/>
        </w:rPr>
        <w:t xml:space="preserve"> or</w:t>
      </w:r>
      <w:r w:rsidRPr="0047597E">
        <w:rPr>
          <w:spacing w:val="67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custodian</w:t>
      </w:r>
      <w:r w:rsidRPr="0047597E">
        <w:rPr>
          <w:sz w:val="24"/>
          <w:szCs w:val="24"/>
        </w:rPr>
        <w:t xml:space="preserve"> of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the </w:t>
      </w:r>
      <w:r w:rsidRPr="0047597E">
        <w:rPr>
          <w:spacing w:val="-1"/>
          <w:sz w:val="24"/>
          <w:szCs w:val="24"/>
        </w:rPr>
        <w:t>alleged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dependent</w:t>
      </w:r>
      <w:r w:rsidRPr="0047597E">
        <w:rPr>
          <w:sz w:val="24"/>
          <w:szCs w:val="24"/>
        </w:rPr>
        <w:t xml:space="preserve"> child.</w:t>
      </w:r>
    </w:p>
    <w:p w14:paraId="7E361013" w14:textId="77777777" w:rsidR="0047597E" w:rsidRPr="0047597E" w:rsidRDefault="0047597E" w:rsidP="0047597E">
      <w:pPr>
        <w:widowControl w:val="0"/>
        <w:rPr>
          <w:rFonts w:ascii="Calibri" w:eastAsia="Calibri" w:hAnsi="Calibri"/>
          <w:sz w:val="22"/>
          <w:szCs w:val="22"/>
        </w:rPr>
        <w:sectPr w:rsidR="0047597E" w:rsidRPr="0047597E">
          <w:pgSz w:w="12240" w:h="15840"/>
          <w:pgMar w:top="1380" w:right="1720" w:bottom="280" w:left="1700" w:header="720" w:footer="720" w:gutter="0"/>
          <w:cols w:space="720"/>
        </w:sectPr>
      </w:pPr>
    </w:p>
    <w:p w14:paraId="7B13AA26" w14:textId="77777777" w:rsidR="0047597E" w:rsidRPr="0047597E" w:rsidRDefault="0047597E" w:rsidP="0047597E">
      <w:pPr>
        <w:widowControl w:val="0"/>
        <w:spacing w:before="40" w:line="318" w:lineRule="exact"/>
        <w:outlineLvl w:val="0"/>
        <w:rPr>
          <w:sz w:val="28"/>
          <w:szCs w:val="28"/>
        </w:rPr>
      </w:pPr>
      <w:r w:rsidRPr="0047597E">
        <w:rPr>
          <w:b/>
          <w:bCs/>
          <w:i/>
          <w:spacing w:val="-2"/>
          <w:sz w:val="28"/>
          <w:szCs w:val="28"/>
        </w:rPr>
        <w:lastRenderedPageBreak/>
        <w:t>Item</w:t>
      </w:r>
      <w:r w:rsidRPr="0047597E">
        <w:rPr>
          <w:b/>
          <w:bCs/>
          <w:i/>
          <w:spacing w:val="1"/>
          <w:sz w:val="28"/>
          <w:szCs w:val="28"/>
        </w:rPr>
        <w:t xml:space="preserve"> </w:t>
      </w:r>
      <w:r w:rsidRPr="0047597E">
        <w:rPr>
          <w:b/>
          <w:bCs/>
          <w:i/>
          <w:spacing w:val="-1"/>
          <w:sz w:val="28"/>
          <w:szCs w:val="28"/>
        </w:rPr>
        <w:t>#5:</w:t>
      </w:r>
    </w:p>
    <w:p w14:paraId="3C7380BF" w14:textId="77777777" w:rsidR="0047597E" w:rsidRPr="0047597E" w:rsidRDefault="0047597E" w:rsidP="0047597E">
      <w:pPr>
        <w:widowControl w:val="0"/>
        <w:ind w:right="125"/>
        <w:rPr>
          <w:sz w:val="24"/>
          <w:szCs w:val="24"/>
        </w:rPr>
      </w:pPr>
      <w:r w:rsidRPr="0047597E">
        <w:rPr>
          <w:b/>
          <w:spacing w:val="-1"/>
          <w:sz w:val="24"/>
          <w:szCs w:val="24"/>
        </w:rPr>
        <w:t xml:space="preserve">26(44.050): </w:t>
      </w:r>
      <w:r w:rsidRPr="0047597E">
        <w:rPr>
          <w:sz w:val="24"/>
          <w:szCs w:val="24"/>
        </w:rPr>
        <w:t>Abuse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1"/>
          <w:sz w:val="24"/>
          <w:szCs w:val="24"/>
        </w:rPr>
        <w:t>or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neglect</w:t>
      </w:r>
      <w:r w:rsidRPr="0047597E">
        <w:rPr>
          <w:sz w:val="24"/>
          <w:szCs w:val="24"/>
        </w:rPr>
        <w:t xml:space="preserve"> of </w:t>
      </w:r>
      <w:r w:rsidRPr="0047597E">
        <w:rPr>
          <w:spacing w:val="-1"/>
          <w:sz w:val="24"/>
          <w:szCs w:val="24"/>
        </w:rPr>
        <w:t>child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-- </w:t>
      </w:r>
      <w:r w:rsidRPr="0047597E">
        <w:rPr>
          <w:spacing w:val="1"/>
          <w:sz w:val="24"/>
          <w:szCs w:val="24"/>
        </w:rPr>
        <w:t>Duty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pacing w:val="1"/>
          <w:sz w:val="24"/>
          <w:szCs w:val="24"/>
        </w:rPr>
        <w:t>of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law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enforcement</w:t>
      </w:r>
      <w:r w:rsidRPr="0047597E">
        <w:rPr>
          <w:sz w:val="24"/>
          <w:szCs w:val="24"/>
        </w:rPr>
        <w:t xml:space="preserve"> agency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z w:val="24"/>
          <w:szCs w:val="24"/>
        </w:rPr>
        <w:t>or</w:t>
      </w:r>
      <w:r w:rsidRPr="0047597E">
        <w:rPr>
          <w:spacing w:val="57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department</w:t>
      </w:r>
      <w:r w:rsidRPr="0047597E">
        <w:rPr>
          <w:sz w:val="24"/>
          <w:szCs w:val="24"/>
        </w:rPr>
        <w:t xml:space="preserve"> of social and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health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services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-- </w:t>
      </w:r>
      <w:r w:rsidRPr="0047597E">
        <w:rPr>
          <w:sz w:val="24"/>
          <w:szCs w:val="24"/>
        </w:rPr>
        <w:t xml:space="preserve">Taking </w:t>
      </w:r>
      <w:r w:rsidRPr="0047597E">
        <w:rPr>
          <w:spacing w:val="-1"/>
          <w:sz w:val="24"/>
          <w:szCs w:val="24"/>
        </w:rPr>
        <w:t>child</w:t>
      </w:r>
      <w:r w:rsidRPr="0047597E">
        <w:rPr>
          <w:sz w:val="24"/>
          <w:szCs w:val="24"/>
        </w:rPr>
        <w:t xml:space="preserve"> into custody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without </w:t>
      </w:r>
      <w:r w:rsidRPr="0047597E">
        <w:rPr>
          <w:spacing w:val="-1"/>
          <w:sz w:val="24"/>
          <w:szCs w:val="24"/>
        </w:rPr>
        <w:t>court</w:t>
      </w:r>
      <w:r w:rsidRPr="0047597E">
        <w:rPr>
          <w:spacing w:val="55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order,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when.</w:t>
      </w:r>
      <w:r w:rsidRPr="0047597E">
        <w:rPr>
          <w:sz w:val="24"/>
          <w:szCs w:val="24"/>
        </w:rPr>
        <w:t xml:space="preserve"> Upon the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receipt of a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report </w:t>
      </w:r>
      <w:r w:rsidRPr="0047597E">
        <w:rPr>
          <w:spacing w:val="-1"/>
          <w:sz w:val="24"/>
          <w:szCs w:val="24"/>
        </w:rPr>
        <w:t>concerning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z w:val="24"/>
          <w:szCs w:val="24"/>
        </w:rPr>
        <w:t>the possible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occurrence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of </w:t>
      </w:r>
      <w:r w:rsidRPr="0047597E">
        <w:rPr>
          <w:spacing w:val="-1"/>
          <w:sz w:val="24"/>
          <w:szCs w:val="24"/>
        </w:rPr>
        <w:t>abuse</w:t>
      </w:r>
      <w:r w:rsidRPr="0047597E">
        <w:rPr>
          <w:spacing w:val="43"/>
          <w:sz w:val="24"/>
          <w:szCs w:val="24"/>
        </w:rPr>
        <w:t xml:space="preserve"> </w:t>
      </w:r>
      <w:r w:rsidRPr="0047597E">
        <w:rPr>
          <w:sz w:val="24"/>
          <w:szCs w:val="24"/>
        </w:rPr>
        <w:t>or</w:t>
      </w:r>
      <w:r w:rsidRPr="0047597E">
        <w:rPr>
          <w:spacing w:val="-1"/>
          <w:sz w:val="24"/>
          <w:szCs w:val="24"/>
        </w:rPr>
        <w:t xml:space="preserve"> neglect,</w:t>
      </w:r>
      <w:r w:rsidRPr="0047597E">
        <w:rPr>
          <w:sz w:val="24"/>
          <w:szCs w:val="24"/>
        </w:rPr>
        <w:t xml:space="preserve"> the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law </w:t>
      </w:r>
      <w:r w:rsidRPr="0047597E">
        <w:rPr>
          <w:spacing w:val="-1"/>
          <w:sz w:val="24"/>
          <w:szCs w:val="24"/>
        </w:rPr>
        <w:t>enforcement</w:t>
      </w:r>
      <w:r w:rsidRPr="0047597E">
        <w:rPr>
          <w:sz w:val="24"/>
          <w:szCs w:val="24"/>
        </w:rPr>
        <w:t xml:space="preserve"> agency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z w:val="24"/>
          <w:szCs w:val="24"/>
        </w:rPr>
        <w:t>or the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department of </w:t>
      </w:r>
      <w:r w:rsidRPr="0047597E">
        <w:rPr>
          <w:spacing w:val="-1"/>
          <w:sz w:val="24"/>
          <w:szCs w:val="24"/>
        </w:rPr>
        <w:t>social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and</w:t>
      </w:r>
      <w:r w:rsidRPr="0047597E">
        <w:rPr>
          <w:sz w:val="24"/>
          <w:szCs w:val="24"/>
        </w:rPr>
        <w:t xml:space="preserve"> health</w:t>
      </w:r>
      <w:r w:rsidRPr="0047597E">
        <w:rPr>
          <w:spacing w:val="49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services</w:t>
      </w:r>
      <w:r w:rsidRPr="0047597E">
        <w:rPr>
          <w:sz w:val="24"/>
          <w:szCs w:val="24"/>
        </w:rPr>
        <w:t xml:space="preserve"> must </w:t>
      </w:r>
      <w:r w:rsidRPr="0047597E">
        <w:rPr>
          <w:spacing w:val="-1"/>
          <w:sz w:val="24"/>
          <w:szCs w:val="24"/>
        </w:rPr>
        <w:t>investigate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and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provide</w:t>
      </w:r>
      <w:r w:rsidRPr="0047597E">
        <w:rPr>
          <w:sz w:val="24"/>
          <w:szCs w:val="24"/>
        </w:rPr>
        <w:t xml:space="preserve"> the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protective</w:t>
      </w:r>
      <w:r w:rsidRPr="0047597E">
        <w:rPr>
          <w:spacing w:val="-1"/>
          <w:sz w:val="24"/>
          <w:szCs w:val="24"/>
        </w:rPr>
        <w:t xml:space="preserve"> services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section</w:t>
      </w:r>
      <w:r w:rsidRPr="0047597E">
        <w:rPr>
          <w:sz w:val="24"/>
          <w:szCs w:val="24"/>
        </w:rPr>
        <w:t xml:space="preserve"> with a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report</w:t>
      </w:r>
      <w:r w:rsidRPr="0047597E">
        <w:rPr>
          <w:sz w:val="24"/>
          <w:szCs w:val="24"/>
        </w:rPr>
        <w:t xml:space="preserve"> in</w:t>
      </w:r>
      <w:r w:rsidRPr="0047597E">
        <w:rPr>
          <w:spacing w:val="77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accordance </w:t>
      </w:r>
      <w:r w:rsidRPr="0047597E">
        <w:rPr>
          <w:sz w:val="24"/>
          <w:szCs w:val="24"/>
        </w:rPr>
        <w:t xml:space="preserve">with </w:t>
      </w:r>
      <w:r w:rsidRPr="0047597E">
        <w:rPr>
          <w:spacing w:val="-1"/>
          <w:sz w:val="24"/>
          <w:szCs w:val="24"/>
        </w:rPr>
        <w:t>chapter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74.13 RCW, </w:t>
      </w:r>
      <w:r w:rsidRPr="0047597E">
        <w:rPr>
          <w:spacing w:val="-1"/>
          <w:sz w:val="24"/>
          <w:szCs w:val="24"/>
        </w:rPr>
        <w:t>and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where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necessary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to </w:t>
      </w:r>
      <w:r w:rsidRPr="0047597E">
        <w:rPr>
          <w:spacing w:val="-1"/>
          <w:sz w:val="24"/>
          <w:szCs w:val="24"/>
        </w:rPr>
        <w:t>refer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such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report</w:t>
      </w:r>
      <w:r w:rsidRPr="0047597E">
        <w:rPr>
          <w:sz w:val="24"/>
          <w:szCs w:val="24"/>
        </w:rPr>
        <w:t xml:space="preserve"> to the</w:t>
      </w:r>
      <w:r w:rsidRPr="0047597E">
        <w:rPr>
          <w:spacing w:val="7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court.</w:t>
      </w:r>
      <w:r w:rsidRPr="0047597E">
        <w:rPr>
          <w:sz w:val="24"/>
          <w:szCs w:val="24"/>
        </w:rPr>
        <w:t xml:space="preserve"> A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law</w:t>
      </w:r>
      <w:r w:rsidRPr="0047597E">
        <w:rPr>
          <w:spacing w:val="-1"/>
          <w:sz w:val="24"/>
          <w:szCs w:val="24"/>
        </w:rPr>
        <w:t xml:space="preserve"> enforcement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officer</w:t>
      </w:r>
      <w:r w:rsidRPr="0047597E">
        <w:rPr>
          <w:sz w:val="24"/>
          <w:szCs w:val="24"/>
        </w:rPr>
        <w:t xml:space="preserve"> </w:t>
      </w:r>
      <w:r w:rsidRPr="0047597E">
        <w:rPr>
          <w:spacing w:val="1"/>
          <w:sz w:val="24"/>
          <w:szCs w:val="24"/>
        </w:rPr>
        <w:t>may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take,</w:t>
      </w:r>
      <w:r w:rsidRPr="0047597E">
        <w:rPr>
          <w:sz w:val="24"/>
          <w:szCs w:val="24"/>
        </w:rPr>
        <w:t xml:space="preserve"> </w:t>
      </w:r>
      <w:r w:rsidRPr="0047597E">
        <w:rPr>
          <w:spacing w:val="1"/>
          <w:sz w:val="24"/>
          <w:szCs w:val="24"/>
        </w:rPr>
        <w:t>or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cause </w:t>
      </w:r>
      <w:r w:rsidRPr="0047597E">
        <w:rPr>
          <w:sz w:val="24"/>
          <w:szCs w:val="24"/>
        </w:rPr>
        <w:t xml:space="preserve">to be </w:t>
      </w:r>
      <w:r w:rsidRPr="0047597E">
        <w:rPr>
          <w:spacing w:val="-1"/>
          <w:sz w:val="24"/>
          <w:szCs w:val="24"/>
        </w:rPr>
        <w:t>taken,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z w:val="24"/>
          <w:szCs w:val="24"/>
        </w:rPr>
        <w:t>a</w:t>
      </w:r>
      <w:r w:rsidRPr="0047597E">
        <w:rPr>
          <w:spacing w:val="-1"/>
          <w:sz w:val="24"/>
          <w:szCs w:val="24"/>
        </w:rPr>
        <w:t xml:space="preserve"> child</w:t>
      </w:r>
      <w:r w:rsidRPr="0047597E">
        <w:rPr>
          <w:sz w:val="24"/>
          <w:szCs w:val="24"/>
        </w:rPr>
        <w:t xml:space="preserve"> into custody</w:t>
      </w:r>
      <w:r w:rsidRPr="0047597E">
        <w:rPr>
          <w:spacing w:val="71"/>
          <w:sz w:val="24"/>
          <w:szCs w:val="24"/>
        </w:rPr>
        <w:t xml:space="preserve"> </w:t>
      </w:r>
      <w:r w:rsidRPr="0047597E">
        <w:rPr>
          <w:sz w:val="24"/>
          <w:szCs w:val="24"/>
        </w:rPr>
        <w:t>without a</w:t>
      </w:r>
      <w:r w:rsidRPr="0047597E">
        <w:rPr>
          <w:spacing w:val="-1"/>
          <w:sz w:val="24"/>
          <w:szCs w:val="24"/>
        </w:rPr>
        <w:t xml:space="preserve"> court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order</w:t>
      </w:r>
      <w:r w:rsidRPr="0047597E">
        <w:rPr>
          <w:sz w:val="24"/>
          <w:szCs w:val="24"/>
        </w:rPr>
        <w:t xml:space="preserve"> if </w:t>
      </w:r>
      <w:r w:rsidRPr="0047597E">
        <w:rPr>
          <w:spacing w:val="-1"/>
          <w:sz w:val="24"/>
          <w:szCs w:val="24"/>
        </w:rPr>
        <w:t>there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is probable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cause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to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believe </w:t>
      </w:r>
      <w:r w:rsidRPr="0047597E">
        <w:rPr>
          <w:sz w:val="24"/>
          <w:szCs w:val="24"/>
        </w:rPr>
        <w:t xml:space="preserve">that the </w:t>
      </w:r>
      <w:r w:rsidRPr="0047597E">
        <w:rPr>
          <w:spacing w:val="-1"/>
          <w:sz w:val="24"/>
          <w:szCs w:val="24"/>
        </w:rPr>
        <w:t>child</w:t>
      </w:r>
      <w:r w:rsidRPr="0047597E">
        <w:rPr>
          <w:sz w:val="24"/>
          <w:szCs w:val="24"/>
        </w:rPr>
        <w:t xml:space="preserve"> is abused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or</w:t>
      </w:r>
      <w:r w:rsidRPr="0047597E">
        <w:rPr>
          <w:spacing w:val="43"/>
          <w:sz w:val="24"/>
          <w:szCs w:val="24"/>
        </w:rPr>
        <w:t xml:space="preserve"> </w:t>
      </w:r>
      <w:proofErr w:type="gramStart"/>
      <w:r w:rsidRPr="0047597E">
        <w:rPr>
          <w:spacing w:val="-1"/>
          <w:sz w:val="24"/>
          <w:szCs w:val="24"/>
        </w:rPr>
        <w:t>neglected</w:t>
      </w:r>
      <w:proofErr w:type="gramEnd"/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and</w:t>
      </w:r>
      <w:r w:rsidRPr="0047597E">
        <w:rPr>
          <w:sz w:val="24"/>
          <w:szCs w:val="24"/>
        </w:rPr>
        <w:t xml:space="preserve"> that the child would be </w:t>
      </w:r>
      <w:r w:rsidRPr="0047597E">
        <w:rPr>
          <w:spacing w:val="-1"/>
          <w:sz w:val="24"/>
          <w:szCs w:val="24"/>
        </w:rPr>
        <w:t>injured</w:t>
      </w:r>
      <w:r w:rsidRPr="0047597E">
        <w:rPr>
          <w:sz w:val="24"/>
          <w:szCs w:val="24"/>
        </w:rPr>
        <w:t xml:space="preserve"> or could not be</w:t>
      </w:r>
      <w:r w:rsidRPr="0047597E">
        <w:rPr>
          <w:spacing w:val="-1"/>
          <w:sz w:val="24"/>
          <w:szCs w:val="24"/>
        </w:rPr>
        <w:t xml:space="preserve"> taken</w:t>
      </w:r>
      <w:r w:rsidRPr="0047597E">
        <w:rPr>
          <w:sz w:val="24"/>
          <w:szCs w:val="24"/>
        </w:rPr>
        <w:t xml:space="preserve"> into custody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z w:val="24"/>
          <w:szCs w:val="24"/>
        </w:rPr>
        <w:t>if it</w:t>
      </w:r>
      <w:r w:rsidRPr="0047597E">
        <w:rPr>
          <w:spacing w:val="35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were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necessary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z w:val="24"/>
          <w:szCs w:val="24"/>
        </w:rPr>
        <w:t>to first obtain a</w:t>
      </w:r>
      <w:r w:rsidRPr="0047597E">
        <w:rPr>
          <w:spacing w:val="-1"/>
          <w:sz w:val="24"/>
          <w:szCs w:val="24"/>
        </w:rPr>
        <w:t xml:space="preserve"> court</w:t>
      </w:r>
      <w:r w:rsidRPr="0047597E">
        <w:rPr>
          <w:sz w:val="24"/>
          <w:szCs w:val="24"/>
        </w:rPr>
        <w:t xml:space="preserve"> order </w:t>
      </w:r>
      <w:r w:rsidRPr="0047597E">
        <w:rPr>
          <w:spacing w:val="-1"/>
          <w:sz w:val="24"/>
          <w:szCs w:val="24"/>
        </w:rPr>
        <w:t>pursuant</w:t>
      </w:r>
      <w:r w:rsidRPr="0047597E">
        <w:rPr>
          <w:sz w:val="24"/>
          <w:szCs w:val="24"/>
        </w:rPr>
        <w:t xml:space="preserve"> to </w:t>
      </w:r>
      <w:r w:rsidRPr="0047597E">
        <w:rPr>
          <w:spacing w:val="-1"/>
          <w:sz w:val="24"/>
          <w:szCs w:val="24"/>
        </w:rPr>
        <w:t>RCW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>13.34.050. The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law</w:t>
      </w:r>
      <w:r w:rsidRPr="0047597E">
        <w:rPr>
          <w:spacing w:val="40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enforcement</w:t>
      </w:r>
      <w:r w:rsidRPr="0047597E">
        <w:rPr>
          <w:sz w:val="24"/>
          <w:szCs w:val="24"/>
        </w:rPr>
        <w:t xml:space="preserve"> agency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z w:val="24"/>
          <w:szCs w:val="24"/>
        </w:rPr>
        <w:t>or the</w:t>
      </w:r>
      <w:r w:rsidRPr="0047597E">
        <w:rPr>
          <w:spacing w:val="-1"/>
          <w:sz w:val="24"/>
          <w:szCs w:val="24"/>
        </w:rPr>
        <w:t xml:space="preserve"> department</w:t>
      </w:r>
      <w:r w:rsidRPr="0047597E">
        <w:rPr>
          <w:sz w:val="24"/>
          <w:szCs w:val="24"/>
        </w:rPr>
        <w:t xml:space="preserve"> </w:t>
      </w:r>
      <w:r w:rsidRPr="0047597E">
        <w:rPr>
          <w:spacing w:val="1"/>
          <w:sz w:val="24"/>
          <w:szCs w:val="24"/>
        </w:rPr>
        <w:t>of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social</w:t>
      </w:r>
      <w:r w:rsidRPr="0047597E">
        <w:rPr>
          <w:sz w:val="24"/>
          <w:szCs w:val="24"/>
        </w:rPr>
        <w:t xml:space="preserve"> and </w:t>
      </w:r>
      <w:r w:rsidRPr="0047597E">
        <w:rPr>
          <w:spacing w:val="-1"/>
          <w:sz w:val="24"/>
          <w:szCs w:val="24"/>
        </w:rPr>
        <w:t>health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services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investigating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z w:val="24"/>
          <w:szCs w:val="24"/>
        </w:rPr>
        <w:t>such</w:t>
      </w:r>
      <w:r w:rsidRPr="0047597E">
        <w:rPr>
          <w:spacing w:val="93"/>
          <w:sz w:val="24"/>
          <w:szCs w:val="24"/>
        </w:rPr>
        <w:t xml:space="preserve"> </w:t>
      </w:r>
      <w:r w:rsidRPr="0047597E">
        <w:rPr>
          <w:sz w:val="24"/>
          <w:szCs w:val="24"/>
        </w:rPr>
        <w:t>a</w:t>
      </w:r>
      <w:r w:rsidRPr="0047597E">
        <w:rPr>
          <w:spacing w:val="-1"/>
          <w:sz w:val="24"/>
          <w:szCs w:val="24"/>
        </w:rPr>
        <w:t xml:space="preserve"> report</w:t>
      </w:r>
      <w:r w:rsidRPr="0047597E">
        <w:rPr>
          <w:sz w:val="24"/>
          <w:szCs w:val="24"/>
        </w:rPr>
        <w:t xml:space="preserve"> is hereby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authorized to </w:t>
      </w:r>
      <w:r w:rsidRPr="0047597E">
        <w:rPr>
          <w:spacing w:val="-1"/>
          <w:sz w:val="24"/>
          <w:szCs w:val="24"/>
        </w:rPr>
        <w:t>photograph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such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z w:val="24"/>
          <w:szCs w:val="24"/>
        </w:rPr>
        <w:t>a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child</w:t>
      </w:r>
      <w:r w:rsidRPr="0047597E">
        <w:rPr>
          <w:sz w:val="24"/>
          <w:szCs w:val="24"/>
        </w:rPr>
        <w:t xml:space="preserve"> for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the </w:t>
      </w:r>
      <w:r w:rsidRPr="0047597E">
        <w:rPr>
          <w:spacing w:val="-1"/>
          <w:sz w:val="24"/>
          <w:szCs w:val="24"/>
        </w:rPr>
        <w:t xml:space="preserve">purpose </w:t>
      </w:r>
      <w:r w:rsidRPr="0047597E">
        <w:rPr>
          <w:spacing w:val="1"/>
          <w:sz w:val="24"/>
          <w:szCs w:val="24"/>
        </w:rPr>
        <w:t xml:space="preserve">of </w:t>
      </w:r>
      <w:r w:rsidRPr="0047597E">
        <w:rPr>
          <w:spacing w:val="-1"/>
          <w:sz w:val="24"/>
          <w:szCs w:val="24"/>
        </w:rPr>
        <w:t>providing</w:t>
      </w:r>
      <w:r w:rsidRPr="0047597E">
        <w:rPr>
          <w:spacing w:val="73"/>
          <w:sz w:val="24"/>
          <w:szCs w:val="24"/>
        </w:rPr>
        <w:t xml:space="preserve"> </w:t>
      </w:r>
      <w:r w:rsidRPr="0047597E">
        <w:rPr>
          <w:sz w:val="24"/>
          <w:szCs w:val="24"/>
        </w:rPr>
        <w:t>documentary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evidence </w:t>
      </w:r>
      <w:r w:rsidRPr="0047597E">
        <w:rPr>
          <w:spacing w:val="1"/>
          <w:sz w:val="24"/>
          <w:szCs w:val="24"/>
        </w:rPr>
        <w:t xml:space="preserve">of </w:t>
      </w:r>
      <w:r w:rsidRPr="0047597E">
        <w:rPr>
          <w:sz w:val="24"/>
          <w:szCs w:val="24"/>
        </w:rPr>
        <w:t xml:space="preserve">the </w:t>
      </w:r>
      <w:r w:rsidRPr="0047597E">
        <w:rPr>
          <w:spacing w:val="-1"/>
          <w:sz w:val="24"/>
          <w:szCs w:val="24"/>
        </w:rPr>
        <w:t>physical</w:t>
      </w:r>
      <w:r w:rsidRPr="0047597E">
        <w:rPr>
          <w:sz w:val="24"/>
          <w:szCs w:val="24"/>
        </w:rPr>
        <w:t xml:space="preserve"> condition of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the </w:t>
      </w:r>
      <w:r w:rsidRPr="0047597E">
        <w:rPr>
          <w:spacing w:val="-1"/>
          <w:sz w:val="24"/>
          <w:szCs w:val="24"/>
        </w:rPr>
        <w:t>child.</w:t>
      </w:r>
    </w:p>
    <w:p w14:paraId="361EEC7D" w14:textId="77777777" w:rsidR="0047597E" w:rsidRPr="0047597E" w:rsidRDefault="0047597E" w:rsidP="0047597E">
      <w:pPr>
        <w:widowControl w:val="0"/>
        <w:spacing w:before="123" w:line="318" w:lineRule="exact"/>
        <w:outlineLvl w:val="0"/>
        <w:rPr>
          <w:sz w:val="28"/>
          <w:szCs w:val="28"/>
        </w:rPr>
      </w:pPr>
      <w:r w:rsidRPr="0047597E">
        <w:rPr>
          <w:b/>
          <w:bCs/>
          <w:i/>
          <w:spacing w:val="-2"/>
          <w:sz w:val="28"/>
          <w:szCs w:val="28"/>
        </w:rPr>
        <w:t>Item</w:t>
      </w:r>
      <w:r w:rsidRPr="0047597E">
        <w:rPr>
          <w:b/>
          <w:bCs/>
          <w:i/>
          <w:spacing w:val="1"/>
          <w:sz w:val="28"/>
          <w:szCs w:val="28"/>
        </w:rPr>
        <w:t xml:space="preserve"> </w:t>
      </w:r>
      <w:r w:rsidRPr="0047597E">
        <w:rPr>
          <w:b/>
          <w:bCs/>
          <w:i/>
          <w:spacing w:val="-1"/>
          <w:sz w:val="28"/>
          <w:szCs w:val="28"/>
        </w:rPr>
        <w:t>#7:</w:t>
      </w:r>
    </w:p>
    <w:p w14:paraId="5B634DBA" w14:textId="77777777" w:rsidR="0047597E" w:rsidRPr="0047597E" w:rsidRDefault="0047597E" w:rsidP="0047597E">
      <w:pPr>
        <w:widowControl w:val="0"/>
        <w:ind w:right="125"/>
        <w:rPr>
          <w:sz w:val="24"/>
          <w:szCs w:val="24"/>
        </w:rPr>
      </w:pPr>
      <w:r w:rsidRPr="0047597E">
        <w:rPr>
          <w:b/>
          <w:spacing w:val="-1"/>
          <w:sz w:val="22"/>
          <w:szCs w:val="24"/>
        </w:rPr>
        <w:t>74.34(200):</w:t>
      </w:r>
      <w:r w:rsidRPr="0047597E">
        <w:rPr>
          <w:b/>
          <w:spacing w:val="1"/>
          <w:sz w:val="22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Abandonment,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abuse, financial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exploitation,</w:t>
      </w:r>
      <w:r w:rsidRPr="0047597E">
        <w:rPr>
          <w:sz w:val="24"/>
          <w:szCs w:val="24"/>
        </w:rPr>
        <w:t xml:space="preserve"> or</w:t>
      </w:r>
      <w:r w:rsidRPr="0047597E">
        <w:rPr>
          <w:spacing w:val="-1"/>
          <w:sz w:val="24"/>
          <w:szCs w:val="24"/>
        </w:rPr>
        <w:t xml:space="preserve"> neglect</w:t>
      </w:r>
      <w:r w:rsidRPr="0047597E">
        <w:rPr>
          <w:sz w:val="24"/>
          <w:szCs w:val="24"/>
        </w:rPr>
        <w:t xml:space="preserve"> of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>a</w:t>
      </w:r>
      <w:r w:rsidRPr="0047597E">
        <w:rPr>
          <w:spacing w:val="-1"/>
          <w:sz w:val="24"/>
          <w:szCs w:val="24"/>
        </w:rPr>
        <w:t xml:space="preserve"> vulnerable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adult</w:t>
      </w:r>
      <w:r w:rsidRPr="0047597E">
        <w:rPr>
          <w:spacing w:val="4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--</w:t>
      </w:r>
      <w:r w:rsidRPr="0047597E">
        <w:rPr>
          <w:spacing w:val="110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Cause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of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action</w:t>
      </w:r>
      <w:r w:rsidRPr="0047597E">
        <w:rPr>
          <w:sz w:val="24"/>
          <w:szCs w:val="24"/>
        </w:rPr>
        <w:t xml:space="preserve"> for </w:t>
      </w:r>
      <w:r w:rsidRPr="0047597E">
        <w:rPr>
          <w:spacing w:val="-1"/>
          <w:sz w:val="24"/>
          <w:szCs w:val="24"/>
        </w:rPr>
        <w:t>damages</w:t>
      </w:r>
      <w:r w:rsidRPr="0047597E">
        <w:rPr>
          <w:spacing w:val="4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--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Legislative intent.</w:t>
      </w:r>
    </w:p>
    <w:p w14:paraId="0BA9BC01" w14:textId="77777777" w:rsidR="0047597E" w:rsidRPr="0047597E" w:rsidRDefault="0047597E" w:rsidP="0047597E">
      <w:pPr>
        <w:widowControl w:val="0"/>
        <w:numPr>
          <w:ilvl w:val="0"/>
          <w:numId w:val="1"/>
        </w:numPr>
        <w:tabs>
          <w:tab w:val="left" w:pos="821"/>
        </w:tabs>
        <w:ind w:right="331"/>
        <w:rPr>
          <w:sz w:val="24"/>
          <w:szCs w:val="24"/>
        </w:rPr>
      </w:pPr>
      <w:r w:rsidRPr="0047597E">
        <w:rPr>
          <w:spacing w:val="-2"/>
          <w:sz w:val="24"/>
          <w:szCs w:val="24"/>
        </w:rPr>
        <w:t>In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addition</w:t>
      </w:r>
      <w:r w:rsidRPr="0047597E">
        <w:rPr>
          <w:sz w:val="24"/>
          <w:szCs w:val="24"/>
        </w:rPr>
        <w:t xml:space="preserve"> to other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remedies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available</w:t>
      </w:r>
      <w:r w:rsidRPr="0047597E">
        <w:rPr>
          <w:sz w:val="24"/>
          <w:szCs w:val="24"/>
        </w:rPr>
        <w:t xml:space="preserve"> under the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law, a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vulnerable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adult</w:t>
      </w:r>
      <w:r w:rsidRPr="0047597E">
        <w:rPr>
          <w:sz w:val="24"/>
          <w:szCs w:val="24"/>
        </w:rPr>
        <w:t xml:space="preserve"> who</w:t>
      </w:r>
      <w:r w:rsidRPr="0047597E">
        <w:rPr>
          <w:spacing w:val="67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has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been</w:t>
      </w:r>
      <w:r w:rsidRPr="0047597E">
        <w:rPr>
          <w:sz w:val="24"/>
          <w:szCs w:val="24"/>
        </w:rPr>
        <w:t xml:space="preserve"> subjected to abandonment, </w:t>
      </w:r>
      <w:r w:rsidRPr="0047597E">
        <w:rPr>
          <w:spacing w:val="-1"/>
          <w:sz w:val="24"/>
          <w:szCs w:val="24"/>
        </w:rPr>
        <w:t>abuse, financial</w:t>
      </w:r>
      <w:r w:rsidRPr="0047597E">
        <w:rPr>
          <w:sz w:val="24"/>
          <w:szCs w:val="24"/>
        </w:rPr>
        <w:t xml:space="preserve"> exploitation, or </w:t>
      </w:r>
      <w:r w:rsidRPr="0047597E">
        <w:rPr>
          <w:spacing w:val="-1"/>
          <w:sz w:val="24"/>
          <w:szCs w:val="24"/>
        </w:rPr>
        <w:t>neglect</w:t>
      </w:r>
      <w:r w:rsidRPr="0047597E">
        <w:rPr>
          <w:spacing w:val="37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either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 xml:space="preserve">while </w:t>
      </w:r>
      <w:r w:rsidRPr="0047597E">
        <w:rPr>
          <w:sz w:val="24"/>
          <w:szCs w:val="24"/>
        </w:rPr>
        <w:t>residing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z w:val="24"/>
          <w:szCs w:val="24"/>
        </w:rPr>
        <w:t>in a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>facility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pacing w:val="1"/>
          <w:sz w:val="24"/>
          <w:szCs w:val="24"/>
        </w:rPr>
        <w:t>or</w:t>
      </w:r>
      <w:r w:rsidRPr="0047597E">
        <w:rPr>
          <w:sz w:val="24"/>
          <w:szCs w:val="24"/>
        </w:rPr>
        <w:t xml:space="preserve"> in the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case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of a </w:t>
      </w:r>
      <w:r w:rsidRPr="0047597E">
        <w:rPr>
          <w:spacing w:val="-1"/>
          <w:sz w:val="24"/>
          <w:szCs w:val="24"/>
        </w:rPr>
        <w:t>person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residing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at</w:t>
      </w:r>
      <w:r w:rsidRPr="0047597E">
        <w:rPr>
          <w:sz w:val="24"/>
          <w:szCs w:val="24"/>
        </w:rPr>
        <w:t xml:space="preserve"> home</w:t>
      </w:r>
      <w:r w:rsidRPr="0047597E">
        <w:rPr>
          <w:spacing w:val="4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who </w:t>
      </w:r>
      <w:r w:rsidRPr="0047597E">
        <w:rPr>
          <w:spacing w:val="-1"/>
          <w:sz w:val="24"/>
          <w:szCs w:val="24"/>
        </w:rPr>
        <w:t>receives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care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from</w:t>
      </w:r>
      <w:r w:rsidRPr="0047597E">
        <w:rPr>
          <w:sz w:val="24"/>
          <w:szCs w:val="24"/>
        </w:rPr>
        <w:t xml:space="preserve"> a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home </w:t>
      </w:r>
      <w:r w:rsidRPr="0047597E">
        <w:rPr>
          <w:spacing w:val="-1"/>
          <w:sz w:val="24"/>
          <w:szCs w:val="24"/>
        </w:rPr>
        <w:t>health,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hospice,</w:t>
      </w:r>
      <w:r w:rsidRPr="0047597E">
        <w:rPr>
          <w:sz w:val="24"/>
          <w:szCs w:val="24"/>
        </w:rPr>
        <w:t xml:space="preserve"> or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home </w:t>
      </w:r>
      <w:r w:rsidRPr="0047597E">
        <w:rPr>
          <w:spacing w:val="-1"/>
          <w:sz w:val="24"/>
          <w:szCs w:val="24"/>
        </w:rPr>
        <w:t>care agency,</w:t>
      </w:r>
      <w:r w:rsidRPr="0047597E">
        <w:rPr>
          <w:sz w:val="24"/>
          <w:szCs w:val="24"/>
        </w:rPr>
        <w:t xml:space="preserve"> or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an</w:t>
      </w:r>
      <w:r w:rsidRPr="0047597E">
        <w:rPr>
          <w:spacing w:val="55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individual </w:t>
      </w:r>
      <w:r w:rsidRPr="0047597E">
        <w:rPr>
          <w:spacing w:val="-1"/>
          <w:sz w:val="24"/>
          <w:szCs w:val="24"/>
        </w:rPr>
        <w:t>provider,</w:t>
      </w:r>
      <w:r w:rsidRPr="0047597E">
        <w:rPr>
          <w:sz w:val="24"/>
          <w:szCs w:val="24"/>
        </w:rPr>
        <w:t xml:space="preserve"> shall </w:t>
      </w:r>
      <w:r w:rsidRPr="0047597E">
        <w:rPr>
          <w:spacing w:val="-1"/>
          <w:sz w:val="24"/>
          <w:szCs w:val="24"/>
        </w:rPr>
        <w:t xml:space="preserve">have </w:t>
      </w:r>
      <w:r w:rsidRPr="0047597E">
        <w:rPr>
          <w:sz w:val="24"/>
          <w:szCs w:val="24"/>
        </w:rPr>
        <w:t>a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cause</w:t>
      </w:r>
      <w:r w:rsidRPr="0047597E">
        <w:rPr>
          <w:sz w:val="24"/>
          <w:szCs w:val="24"/>
        </w:rPr>
        <w:t xml:space="preserve"> of </w:t>
      </w:r>
      <w:r w:rsidRPr="0047597E">
        <w:rPr>
          <w:spacing w:val="-1"/>
          <w:sz w:val="24"/>
          <w:szCs w:val="24"/>
        </w:rPr>
        <w:t>action</w:t>
      </w:r>
      <w:r w:rsidRPr="0047597E">
        <w:rPr>
          <w:sz w:val="24"/>
          <w:szCs w:val="24"/>
        </w:rPr>
        <w:t xml:space="preserve"> for </w:t>
      </w:r>
      <w:r w:rsidRPr="0047597E">
        <w:rPr>
          <w:spacing w:val="-1"/>
          <w:sz w:val="24"/>
          <w:szCs w:val="24"/>
        </w:rPr>
        <w:t>damages</w:t>
      </w:r>
      <w:r w:rsidRPr="0047597E">
        <w:rPr>
          <w:sz w:val="24"/>
          <w:szCs w:val="24"/>
        </w:rPr>
        <w:t xml:space="preserve"> on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account</w:t>
      </w:r>
      <w:r w:rsidRPr="0047597E">
        <w:rPr>
          <w:sz w:val="24"/>
          <w:szCs w:val="24"/>
        </w:rPr>
        <w:t xml:space="preserve"> of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>his</w:t>
      </w:r>
      <w:r w:rsidRPr="0047597E">
        <w:rPr>
          <w:spacing w:val="47"/>
          <w:sz w:val="24"/>
          <w:szCs w:val="24"/>
        </w:rPr>
        <w:t xml:space="preserve"> </w:t>
      </w:r>
      <w:r w:rsidRPr="0047597E">
        <w:rPr>
          <w:sz w:val="24"/>
          <w:szCs w:val="24"/>
        </w:rPr>
        <w:t>or</w:t>
      </w:r>
      <w:r w:rsidRPr="0047597E">
        <w:rPr>
          <w:spacing w:val="-1"/>
          <w:sz w:val="24"/>
          <w:szCs w:val="24"/>
        </w:rPr>
        <w:t xml:space="preserve"> her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injuries,</w:t>
      </w:r>
      <w:r w:rsidRPr="0047597E">
        <w:rPr>
          <w:sz w:val="24"/>
          <w:szCs w:val="24"/>
        </w:rPr>
        <w:t xml:space="preserve"> pain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and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suffering,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and</w:t>
      </w:r>
      <w:r w:rsidRPr="0047597E">
        <w:rPr>
          <w:sz w:val="24"/>
          <w:szCs w:val="24"/>
        </w:rPr>
        <w:t xml:space="preserve"> loss of property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sustained </w:t>
      </w:r>
      <w:r w:rsidRPr="0047597E">
        <w:rPr>
          <w:spacing w:val="-1"/>
          <w:sz w:val="24"/>
          <w:szCs w:val="24"/>
        </w:rPr>
        <w:t>thereby.</w:t>
      </w:r>
      <w:r w:rsidRPr="0047597E">
        <w:rPr>
          <w:sz w:val="24"/>
          <w:szCs w:val="24"/>
        </w:rPr>
        <w:t xml:space="preserve"> This</w:t>
      </w:r>
      <w:r w:rsidRPr="0047597E">
        <w:rPr>
          <w:spacing w:val="57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action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shall</w:t>
      </w:r>
      <w:r w:rsidRPr="0047597E">
        <w:rPr>
          <w:sz w:val="24"/>
          <w:szCs w:val="24"/>
        </w:rPr>
        <w:t xml:space="preserve"> be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available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where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the </w:t>
      </w:r>
      <w:r w:rsidRPr="0047597E">
        <w:rPr>
          <w:spacing w:val="-1"/>
          <w:sz w:val="24"/>
          <w:szCs w:val="24"/>
        </w:rPr>
        <w:t>defendant</w:t>
      </w:r>
      <w:r w:rsidRPr="0047597E">
        <w:rPr>
          <w:sz w:val="24"/>
          <w:szCs w:val="24"/>
        </w:rPr>
        <w:t xml:space="preserve"> is or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was</w:t>
      </w:r>
      <w:r w:rsidRPr="0047597E">
        <w:rPr>
          <w:sz w:val="24"/>
          <w:szCs w:val="24"/>
        </w:rPr>
        <w:t xml:space="preserve"> a </w:t>
      </w:r>
      <w:r w:rsidRPr="0047597E">
        <w:rPr>
          <w:spacing w:val="-1"/>
          <w:sz w:val="24"/>
          <w:szCs w:val="24"/>
        </w:rPr>
        <w:t>corporation,</w:t>
      </w:r>
      <w:r w:rsidRPr="0047597E">
        <w:rPr>
          <w:sz w:val="24"/>
          <w:szCs w:val="24"/>
        </w:rPr>
        <w:t xml:space="preserve"> trust,</w:t>
      </w:r>
      <w:r w:rsidRPr="0047597E">
        <w:rPr>
          <w:spacing w:val="59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unincorporated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association, </w:t>
      </w:r>
      <w:r w:rsidRPr="0047597E">
        <w:rPr>
          <w:spacing w:val="-1"/>
          <w:sz w:val="24"/>
          <w:szCs w:val="24"/>
        </w:rPr>
        <w:t>partnership,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administrator,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employee,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agent,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officer,</w:t>
      </w:r>
      <w:r w:rsidRPr="0047597E">
        <w:rPr>
          <w:spacing w:val="93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partner,</w:t>
      </w:r>
      <w:r w:rsidRPr="0047597E">
        <w:rPr>
          <w:sz w:val="24"/>
          <w:szCs w:val="24"/>
        </w:rPr>
        <w:t xml:space="preserve"> or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director</w:t>
      </w:r>
      <w:r w:rsidRPr="0047597E">
        <w:rPr>
          <w:sz w:val="24"/>
          <w:szCs w:val="24"/>
        </w:rPr>
        <w:t xml:space="preserve"> of a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facility,</w:t>
      </w:r>
      <w:r w:rsidRPr="0047597E">
        <w:rPr>
          <w:sz w:val="24"/>
          <w:szCs w:val="24"/>
        </w:rPr>
        <w:t xml:space="preserve"> or of a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home health, </w:t>
      </w:r>
      <w:r w:rsidRPr="0047597E">
        <w:rPr>
          <w:spacing w:val="-1"/>
          <w:sz w:val="24"/>
          <w:szCs w:val="24"/>
        </w:rPr>
        <w:t>hospice,</w:t>
      </w:r>
      <w:r w:rsidRPr="0047597E">
        <w:rPr>
          <w:sz w:val="24"/>
          <w:szCs w:val="24"/>
        </w:rPr>
        <w:t xml:space="preserve"> or </w:t>
      </w:r>
      <w:r w:rsidRPr="0047597E">
        <w:rPr>
          <w:spacing w:val="-1"/>
          <w:sz w:val="24"/>
          <w:szCs w:val="24"/>
        </w:rPr>
        <w:t>home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care</w:t>
      </w:r>
      <w:r w:rsidRPr="0047597E">
        <w:rPr>
          <w:spacing w:val="67"/>
          <w:sz w:val="24"/>
          <w:szCs w:val="24"/>
        </w:rPr>
        <w:t xml:space="preserve"> </w:t>
      </w:r>
      <w:r w:rsidRPr="0047597E">
        <w:rPr>
          <w:sz w:val="24"/>
          <w:szCs w:val="24"/>
        </w:rPr>
        <w:t>agency</w:t>
      </w:r>
    </w:p>
    <w:p w14:paraId="099E2744" w14:textId="77777777" w:rsidR="0047597E" w:rsidRPr="0047597E" w:rsidRDefault="0047597E" w:rsidP="0047597E">
      <w:pPr>
        <w:widowControl w:val="0"/>
        <w:ind w:right="125"/>
        <w:rPr>
          <w:sz w:val="24"/>
          <w:szCs w:val="24"/>
        </w:rPr>
      </w:pPr>
      <w:r w:rsidRPr="0047597E">
        <w:rPr>
          <w:spacing w:val="-1"/>
          <w:sz w:val="24"/>
          <w:szCs w:val="24"/>
        </w:rPr>
        <w:t xml:space="preserve">licensed </w:t>
      </w:r>
      <w:r w:rsidRPr="0047597E">
        <w:rPr>
          <w:sz w:val="24"/>
          <w:szCs w:val="24"/>
        </w:rPr>
        <w:t>or</w:t>
      </w:r>
      <w:r w:rsidRPr="0047597E">
        <w:rPr>
          <w:spacing w:val="-1"/>
          <w:sz w:val="24"/>
          <w:szCs w:val="24"/>
        </w:rPr>
        <w:t xml:space="preserve"> required</w:t>
      </w:r>
      <w:r w:rsidRPr="0047597E">
        <w:rPr>
          <w:sz w:val="24"/>
          <w:szCs w:val="24"/>
        </w:rPr>
        <w:t xml:space="preserve"> to be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licensed under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chapter</w:t>
      </w:r>
      <w:r w:rsidRPr="0047597E">
        <w:rPr>
          <w:sz w:val="24"/>
          <w:szCs w:val="24"/>
        </w:rPr>
        <w:t xml:space="preserve"> 70.127 RCW, </w:t>
      </w:r>
      <w:r w:rsidRPr="0047597E">
        <w:rPr>
          <w:spacing w:val="-1"/>
          <w:sz w:val="24"/>
          <w:szCs w:val="24"/>
        </w:rPr>
        <w:t>as</w:t>
      </w:r>
      <w:r w:rsidRPr="0047597E">
        <w:rPr>
          <w:sz w:val="24"/>
          <w:szCs w:val="24"/>
        </w:rPr>
        <w:t xml:space="preserve"> now or</w:t>
      </w:r>
      <w:r w:rsidRPr="0047597E">
        <w:rPr>
          <w:spacing w:val="65"/>
          <w:sz w:val="24"/>
          <w:szCs w:val="24"/>
        </w:rPr>
        <w:t xml:space="preserve"> </w:t>
      </w:r>
      <w:r w:rsidRPr="0047597E">
        <w:rPr>
          <w:sz w:val="24"/>
          <w:szCs w:val="24"/>
        </w:rPr>
        <w:t>subsequently</w:t>
      </w:r>
    </w:p>
    <w:p w14:paraId="13551853" w14:textId="77777777" w:rsidR="0047597E" w:rsidRPr="0047597E" w:rsidRDefault="0047597E" w:rsidP="0047597E">
      <w:pPr>
        <w:widowControl w:val="0"/>
        <w:rPr>
          <w:sz w:val="24"/>
          <w:szCs w:val="24"/>
        </w:rPr>
      </w:pPr>
      <w:r w:rsidRPr="0047597E">
        <w:rPr>
          <w:spacing w:val="-1"/>
          <w:sz w:val="24"/>
          <w:szCs w:val="24"/>
        </w:rPr>
        <w:t>designated,</w:t>
      </w:r>
      <w:r w:rsidRPr="0047597E">
        <w:rPr>
          <w:sz w:val="24"/>
          <w:szCs w:val="24"/>
        </w:rPr>
        <w:t xml:space="preserve"> or</w:t>
      </w:r>
      <w:r w:rsidRPr="0047597E">
        <w:rPr>
          <w:spacing w:val="-1"/>
          <w:sz w:val="24"/>
          <w:szCs w:val="24"/>
        </w:rPr>
        <w:t xml:space="preserve"> an</w:t>
      </w:r>
      <w:r w:rsidRPr="0047597E">
        <w:rPr>
          <w:sz w:val="24"/>
          <w:szCs w:val="24"/>
        </w:rPr>
        <w:t xml:space="preserve"> individual </w:t>
      </w:r>
      <w:r w:rsidRPr="0047597E">
        <w:rPr>
          <w:spacing w:val="-1"/>
          <w:sz w:val="24"/>
          <w:szCs w:val="24"/>
        </w:rPr>
        <w:t>provider.</w:t>
      </w:r>
    </w:p>
    <w:p w14:paraId="4292D99B" w14:textId="77777777" w:rsidR="0047597E" w:rsidRPr="0047597E" w:rsidRDefault="0047597E" w:rsidP="0047597E">
      <w:pPr>
        <w:widowControl w:val="0"/>
        <w:numPr>
          <w:ilvl w:val="0"/>
          <w:numId w:val="1"/>
        </w:numPr>
        <w:tabs>
          <w:tab w:val="left" w:pos="821"/>
        </w:tabs>
        <w:ind w:right="424"/>
        <w:rPr>
          <w:sz w:val="24"/>
          <w:szCs w:val="24"/>
        </w:rPr>
      </w:pPr>
      <w:r w:rsidRPr="0047597E">
        <w:rPr>
          <w:spacing w:val="-2"/>
          <w:sz w:val="24"/>
          <w:szCs w:val="24"/>
        </w:rPr>
        <w:t>It</w:t>
      </w:r>
      <w:r w:rsidRPr="0047597E">
        <w:rPr>
          <w:sz w:val="24"/>
          <w:szCs w:val="24"/>
        </w:rPr>
        <w:t xml:space="preserve"> is the </w:t>
      </w:r>
      <w:r w:rsidRPr="0047597E">
        <w:rPr>
          <w:spacing w:val="-1"/>
          <w:sz w:val="24"/>
          <w:szCs w:val="24"/>
        </w:rPr>
        <w:t>intent</w:t>
      </w:r>
      <w:r w:rsidRPr="0047597E">
        <w:rPr>
          <w:sz w:val="24"/>
          <w:szCs w:val="24"/>
        </w:rPr>
        <w:t xml:space="preserve"> of the </w:t>
      </w:r>
      <w:r w:rsidRPr="0047597E">
        <w:rPr>
          <w:spacing w:val="-1"/>
          <w:sz w:val="24"/>
          <w:szCs w:val="24"/>
        </w:rPr>
        <w:t>legislature,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however,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that</w:t>
      </w:r>
      <w:r w:rsidRPr="0047597E">
        <w:rPr>
          <w:sz w:val="24"/>
          <w:szCs w:val="24"/>
        </w:rPr>
        <w:t xml:space="preserve"> where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there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is a dispute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about</w:t>
      </w:r>
      <w:r w:rsidRPr="0047597E">
        <w:rPr>
          <w:spacing w:val="55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the </w:t>
      </w:r>
      <w:r w:rsidRPr="0047597E">
        <w:rPr>
          <w:spacing w:val="-1"/>
          <w:sz w:val="24"/>
          <w:szCs w:val="24"/>
        </w:rPr>
        <w:t xml:space="preserve">care </w:t>
      </w:r>
      <w:r w:rsidRPr="0047597E">
        <w:rPr>
          <w:sz w:val="24"/>
          <w:szCs w:val="24"/>
        </w:rPr>
        <w:t xml:space="preserve">or </w:t>
      </w:r>
      <w:r w:rsidRPr="0047597E">
        <w:rPr>
          <w:spacing w:val="-1"/>
          <w:sz w:val="24"/>
          <w:szCs w:val="24"/>
        </w:rPr>
        <w:t>treatment</w:t>
      </w:r>
      <w:r w:rsidRPr="0047597E">
        <w:rPr>
          <w:sz w:val="24"/>
          <w:szCs w:val="24"/>
        </w:rPr>
        <w:t xml:space="preserve"> of a </w:t>
      </w:r>
      <w:r w:rsidRPr="0047597E">
        <w:rPr>
          <w:spacing w:val="-1"/>
          <w:sz w:val="24"/>
          <w:szCs w:val="24"/>
        </w:rPr>
        <w:t>vulnerable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adult,</w:t>
      </w:r>
      <w:r w:rsidRPr="0047597E">
        <w:rPr>
          <w:sz w:val="24"/>
          <w:szCs w:val="24"/>
        </w:rPr>
        <w:t xml:space="preserve"> the parties should use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the </w:t>
      </w:r>
      <w:r w:rsidRPr="0047597E">
        <w:rPr>
          <w:spacing w:val="-1"/>
          <w:sz w:val="24"/>
          <w:szCs w:val="24"/>
        </w:rPr>
        <w:t>least</w:t>
      </w:r>
      <w:r w:rsidRPr="0047597E">
        <w:rPr>
          <w:spacing w:val="47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formal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means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available</w:t>
      </w:r>
      <w:r w:rsidRPr="0047597E">
        <w:rPr>
          <w:sz w:val="24"/>
          <w:szCs w:val="24"/>
        </w:rPr>
        <w:t xml:space="preserve"> </w:t>
      </w:r>
      <w:r w:rsidRPr="0047597E">
        <w:rPr>
          <w:spacing w:val="1"/>
          <w:sz w:val="24"/>
          <w:szCs w:val="24"/>
        </w:rPr>
        <w:t>to</w:t>
      </w:r>
      <w:r w:rsidRPr="0047597E">
        <w:rPr>
          <w:sz w:val="24"/>
          <w:szCs w:val="24"/>
        </w:rPr>
        <w:t xml:space="preserve"> try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z w:val="24"/>
          <w:szCs w:val="24"/>
        </w:rPr>
        <w:t>to resolve the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dispute. </w:t>
      </w:r>
      <w:r w:rsidRPr="0047597E">
        <w:rPr>
          <w:spacing w:val="-1"/>
          <w:sz w:val="24"/>
          <w:szCs w:val="24"/>
        </w:rPr>
        <w:t>Where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feasible,</w:t>
      </w:r>
      <w:r w:rsidRPr="0047597E">
        <w:rPr>
          <w:sz w:val="24"/>
          <w:szCs w:val="24"/>
        </w:rPr>
        <w:t xml:space="preserve"> parties </w:t>
      </w:r>
      <w:r w:rsidRPr="0047597E">
        <w:rPr>
          <w:spacing w:val="-1"/>
          <w:sz w:val="24"/>
          <w:szCs w:val="24"/>
        </w:rPr>
        <w:t>are</w:t>
      </w:r>
      <w:r w:rsidRPr="0047597E">
        <w:rPr>
          <w:spacing w:val="59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encouraged</w:t>
      </w:r>
      <w:r w:rsidRPr="0047597E">
        <w:rPr>
          <w:sz w:val="24"/>
          <w:szCs w:val="24"/>
        </w:rPr>
        <w:t xml:space="preserve"> but not mandated to employ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direct</w:t>
      </w:r>
      <w:r w:rsidRPr="0047597E">
        <w:rPr>
          <w:sz w:val="24"/>
          <w:szCs w:val="24"/>
        </w:rPr>
        <w:t xml:space="preserve"> discussion with the</w:t>
      </w:r>
      <w:r w:rsidRPr="0047597E">
        <w:rPr>
          <w:spacing w:val="-1"/>
          <w:sz w:val="24"/>
          <w:szCs w:val="24"/>
        </w:rPr>
        <w:t xml:space="preserve"> health</w:t>
      </w:r>
      <w:r w:rsidRPr="0047597E">
        <w:rPr>
          <w:sz w:val="24"/>
          <w:szCs w:val="24"/>
        </w:rPr>
        <w:t xml:space="preserve"> care</w:t>
      </w:r>
      <w:r w:rsidRPr="0047597E">
        <w:rPr>
          <w:spacing w:val="37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provider,</w:t>
      </w:r>
      <w:r w:rsidRPr="0047597E">
        <w:rPr>
          <w:sz w:val="24"/>
          <w:szCs w:val="24"/>
        </w:rPr>
        <w:t xml:space="preserve"> use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of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the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long-term </w:t>
      </w:r>
      <w:r w:rsidRPr="0047597E">
        <w:rPr>
          <w:spacing w:val="-1"/>
          <w:sz w:val="24"/>
          <w:szCs w:val="24"/>
        </w:rPr>
        <w:t xml:space="preserve">care </w:t>
      </w:r>
      <w:r w:rsidRPr="0047597E">
        <w:rPr>
          <w:sz w:val="24"/>
          <w:szCs w:val="24"/>
        </w:rPr>
        <w:t>ombudsman or other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intermediaries,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and,</w:t>
      </w:r>
      <w:r w:rsidRPr="0047597E">
        <w:rPr>
          <w:spacing w:val="5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when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necessary,</w:t>
      </w:r>
      <w:r w:rsidRPr="0047597E">
        <w:rPr>
          <w:spacing w:val="3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recourse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through</w:t>
      </w:r>
      <w:r w:rsidRPr="0047597E">
        <w:rPr>
          <w:sz w:val="24"/>
          <w:szCs w:val="24"/>
        </w:rPr>
        <w:t xml:space="preserve"> licensing</w:t>
      </w:r>
      <w:r w:rsidRPr="0047597E">
        <w:rPr>
          <w:spacing w:val="-3"/>
          <w:sz w:val="24"/>
          <w:szCs w:val="24"/>
        </w:rPr>
        <w:t xml:space="preserve"> </w:t>
      </w:r>
      <w:r w:rsidRPr="0047597E">
        <w:rPr>
          <w:sz w:val="24"/>
          <w:szCs w:val="24"/>
        </w:rPr>
        <w:t>or other regulatory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authorities.</w:t>
      </w:r>
    </w:p>
    <w:p w14:paraId="16B2E4A8" w14:textId="77777777" w:rsidR="0047597E" w:rsidRPr="0047597E" w:rsidRDefault="0047597E" w:rsidP="0047597E">
      <w:pPr>
        <w:widowControl w:val="0"/>
        <w:numPr>
          <w:ilvl w:val="0"/>
          <w:numId w:val="1"/>
        </w:numPr>
        <w:tabs>
          <w:tab w:val="left" w:pos="821"/>
        </w:tabs>
        <w:ind w:right="494"/>
        <w:rPr>
          <w:sz w:val="24"/>
          <w:szCs w:val="24"/>
        </w:rPr>
      </w:pPr>
      <w:r w:rsidRPr="0047597E">
        <w:rPr>
          <w:spacing w:val="-2"/>
          <w:sz w:val="24"/>
          <w:szCs w:val="24"/>
        </w:rPr>
        <w:t>In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an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action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brought</w:t>
      </w:r>
      <w:r w:rsidRPr="0047597E">
        <w:rPr>
          <w:sz w:val="24"/>
          <w:szCs w:val="24"/>
        </w:rPr>
        <w:t xml:space="preserve"> under this </w:t>
      </w:r>
      <w:r w:rsidRPr="0047597E">
        <w:rPr>
          <w:spacing w:val="-1"/>
          <w:sz w:val="24"/>
          <w:szCs w:val="24"/>
        </w:rPr>
        <w:t>section,</w:t>
      </w:r>
      <w:r w:rsidRPr="0047597E">
        <w:rPr>
          <w:sz w:val="24"/>
          <w:szCs w:val="24"/>
        </w:rPr>
        <w:t xml:space="preserve"> a</w:t>
      </w:r>
      <w:r w:rsidRPr="0047597E">
        <w:rPr>
          <w:spacing w:val="-1"/>
          <w:sz w:val="24"/>
          <w:szCs w:val="24"/>
        </w:rPr>
        <w:t xml:space="preserve"> prevailing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plaintiff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shall be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awarded</w:t>
      </w:r>
      <w:r w:rsidRPr="0047597E">
        <w:rPr>
          <w:spacing w:val="65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his or </w:t>
      </w:r>
      <w:r w:rsidRPr="0047597E">
        <w:rPr>
          <w:spacing w:val="-1"/>
          <w:sz w:val="24"/>
          <w:szCs w:val="24"/>
        </w:rPr>
        <w:t>her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actual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damages,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together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with</w:t>
      </w:r>
      <w:r w:rsidRPr="0047597E">
        <w:rPr>
          <w:sz w:val="24"/>
          <w:szCs w:val="24"/>
        </w:rPr>
        <w:t xml:space="preserve"> the </w:t>
      </w:r>
      <w:r w:rsidRPr="0047597E">
        <w:rPr>
          <w:spacing w:val="-1"/>
          <w:sz w:val="24"/>
          <w:szCs w:val="24"/>
        </w:rPr>
        <w:t>costs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z w:val="24"/>
          <w:szCs w:val="24"/>
        </w:rPr>
        <w:t>of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the suit, including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z w:val="24"/>
          <w:szCs w:val="24"/>
        </w:rPr>
        <w:t>a</w:t>
      </w:r>
      <w:r w:rsidRPr="0047597E">
        <w:rPr>
          <w:spacing w:val="49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reasonable attorney’s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z w:val="24"/>
          <w:szCs w:val="24"/>
        </w:rPr>
        <w:t>fee. The</w:t>
      </w:r>
      <w:r w:rsidRPr="0047597E">
        <w:rPr>
          <w:spacing w:val="-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term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z w:val="24"/>
          <w:szCs w:val="24"/>
        </w:rPr>
        <w:t>“costs”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 xml:space="preserve">includes, but is not </w:t>
      </w:r>
      <w:r w:rsidRPr="0047597E">
        <w:rPr>
          <w:spacing w:val="-1"/>
          <w:sz w:val="24"/>
          <w:szCs w:val="24"/>
        </w:rPr>
        <w:t>limited</w:t>
      </w:r>
      <w:r w:rsidRPr="0047597E">
        <w:rPr>
          <w:sz w:val="24"/>
          <w:szCs w:val="24"/>
        </w:rPr>
        <w:t xml:space="preserve"> to, </w:t>
      </w:r>
      <w:r w:rsidRPr="0047597E">
        <w:rPr>
          <w:spacing w:val="-1"/>
          <w:sz w:val="24"/>
          <w:szCs w:val="24"/>
        </w:rPr>
        <w:t>the</w:t>
      </w:r>
      <w:r w:rsidRPr="0047597E">
        <w:rPr>
          <w:spacing w:val="5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reasonable fees</w:t>
      </w:r>
      <w:r w:rsidRPr="0047597E">
        <w:rPr>
          <w:sz w:val="24"/>
          <w:szCs w:val="24"/>
        </w:rPr>
        <w:t xml:space="preserve"> for a</w:t>
      </w:r>
      <w:r w:rsidRPr="0047597E">
        <w:rPr>
          <w:spacing w:val="1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guardian,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guardian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ad</w:t>
      </w:r>
      <w:r w:rsidRPr="0047597E">
        <w:rPr>
          <w:sz w:val="24"/>
          <w:szCs w:val="24"/>
        </w:rPr>
        <w:t xml:space="preserve"> litem, </w:t>
      </w:r>
      <w:r w:rsidRPr="0047597E">
        <w:rPr>
          <w:spacing w:val="-1"/>
          <w:sz w:val="24"/>
          <w:szCs w:val="24"/>
        </w:rPr>
        <w:t>and</w:t>
      </w:r>
      <w:r w:rsidRPr="0047597E">
        <w:rPr>
          <w:sz w:val="24"/>
          <w:szCs w:val="24"/>
        </w:rPr>
        <w:t xml:space="preserve"> experts, if </w:t>
      </w:r>
      <w:r w:rsidRPr="0047597E">
        <w:rPr>
          <w:spacing w:val="-1"/>
          <w:sz w:val="24"/>
          <w:szCs w:val="24"/>
        </w:rPr>
        <w:t>any,</w:t>
      </w:r>
      <w:r w:rsidRPr="0047597E">
        <w:rPr>
          <w:sz w:val="24"/>
          <w:szCs w:val="24"/>
        </w:rPr>
        <w:t xml:space="preserve"> that</w:t>
      </w:r>
      <w:r w:rsidRPr="0047597E">
        <w:rPr>
          <w:spacing w:val="2"/>
          <w:sz w:val="24"/>
          <w:szCs w:val="24"/>
        </w:rPr>
        <w:t xml:space="preserve"> </w:t>
      </w:r>
      <w:r w:rsidRPr="0047597E">
        <w:rPr>
          <w:sz w:val="24"/>
          <w:szCs w:val="24"/>
        </w:rPr>
        <w:t>may</w:t>
      </w:r>
      <w:r w:rsidRPr="0047597E">
        <w:rPr>
          <w:spacing w:val="51"/>
          <w:sz w:val="24"/>
          <w:szCs w:val="24"/>
        </w:rPr>
        <w:t xml:space="preserve"> </w:t>
      </w:r>
      <w:r w:rsidRPr="0047597E">
        <w:rPr>
          <w:sz w:val="24"/>
          <w:szCs w:val="24"/>
        </w:rPr>
        <w:t>be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necessary</w:t>
      </w:r>
      <w:r w:rsidRPr="0047597E">
        <w:rPr>
          <w:spacing w:val="-5"/>
          <w:sz w:val="24"/>
          <w:szCs w:val="24"/>
        </w:rPr>
        <w:t xml:space="preserve"> </w:t>
      </w:r>
      <w:r w:rsidRPr="0047597E">
        <w:rPr>
          <w:sz w:val="24"/>
          <w:szCs w:val="24"/>
        </w:rPr>
        <w:t>to the</w:t>
      </w:r>
      <w:r w:rsidRPr="0047597E">
        <w:rPr>
          <w:spacing w:val="-1"/>
          <w:sz w:val="24"/>
          <w:szCs w:val="24"/>
        </w:rPr>
        <w:t xml:space="preserve"> litigation</w:t>
      </w:r>
      <w:r w:rsidRPr="0047597E">
        <w:rPr>
          <w:sz w:val="24"/>
          <w:szCs w:val="24"/>
        </w:rPr>
        <w:t xml:space="preserve"> of</w:t>
      </w:r>
      <w:r w:rsidRPr="0047597E">
        <w:rPr>
          <w:spacing w:val="-1"/>
          <w:sz w:val="24"/>
          <w:szCs w:val="24"/>
        </w:rPr>
        <w:t xml:space="preserve"> </w:t>
      </w:r>
      <w:r w:rsidRPr="0047597E">
        <w:rPr>
          <w:sz w:val="24"/>
          <w:szCs w:val="24"/>
        </w:rPr>
        <w:t>a</w:t>
      </w:r>
      <w:r w:rsidRPr="0047597E">
        <w:rPr>
          <w:spacing w:val="-1"/>
          <w:sz w:val="24"/>
          <w:szCs w:val="24"/>
        </w:rPr>
        <w:t xml:space="preserve"> claim</w:t>
      </w:r>
      <w:r w:rsidRPr="0047597E">
        <w:rPr>
          <w:sz w:val="24"/>
          <w:szCs w:val="24"/>
        </w:rPr>
        <w:t xml:space="preserve"> </w:t>
      </w:r>
      <w:r w:rsidRPr="0047597E">
        <w:rPr>
          <w:spacing w:val="-1"/>
          <w:sz w:val="24"/>
          <w:szCs w:val="24"/>
        </w:rPr>
        <w:t>brought</w:t>
      </w:r>
      <w:r w:rsidRPr="0047597E">
        <w:rPr>
          <w:sz w:val="24"/>
          <w:szCs w:val="24"/>
        </w:rPr>
        <w:t xml:space="preserve"> under this </w:t>
      </w:r>
      <w:r w:rsidRPr="0047597E">
        <w:rPr>
          <w:spacing w:val="-1"/>
          <w:sz w:val="24"/>
          <w:szCs w:val="24"/>
        </w:rPr>
        <w:t>section.</w:t>
      </w:r>
    </w:p>
    <w:p w14:paraId="67FAB03C" w14:textId="77777777" w:rsidR="0047597E" w:rsidRPr="0047597E" w:rsidRDefault="0047597E" w:rsidP="0047597E">
      <w:pPr>
        <w:widowControl w:val="0"/>
        <w:rPr>
          <w:sz w:val="24"/>
          <w:szCs w:val="24"/>
        </w:rPr>
      </w:pPr>
    </w:p>
    <w:p w14:paraId="1747D846" w14:textId="77777777" w:rsidR="0047597E" w:rsidRPr="0047597E" w:rsidRDefault="0047597E" w:rsidP="0047597E">
      <w:pPr>
        <w:widowControl w:val="0"/>
        <w:rPr>
          <w:sz w:val="24"/>
          <w:szCs w:val="24"/>
        </w:rPr>
      </w:pPr>
      <w:r w:rsidRPr="0047597E">
        <w:rPr>
          <w:spacing w:val="-1"/>
          <w:sz w:val="24"/>
          <w:szCs w:val="24"/>
        </w:rPr>
        <w:t>April</w:t>
      </w:r>
      <w:r w:rsidRPr="0047597E">
        <w:rPr>
          <w:sz w:val="24"/>
          <w:szCs w:val="24"/>
        </w:rPr>
        <w:t xml:space="preserve"> 2003</w:t>
      </w:r>
    </w:p>
    <w:p w14:paraId="3A40AD2D" w14:textId="77777777" w:rsidR="002A600C" w:rsidRDefault="002A600C" w:rsidP="00C61897">
      <w:pPr>
        <w:pStyle w:val="BodyText"/>
      </w:pPr>
    </w:p>
    <w:sectPr w:rsidR="002A600C">
      <w:footerReference w:type="even" r:id="rId9"/>
      <w:footerReference w:type="default" r:id="rId10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50899" w14:textId="77777777" w:rsidR="00177295" w:rsidRDefault="00177295">
      <w:r>
        <w:separator/>
      </w:r>
    </w:p>
  </w:endnote>
  <w:endnote w:type="continuationSeparator" w:id="0">
    <w:p w14:paraId="68125B13" w14:textId="77777777" w:rsidR="00177295" w:rsidRDefault="0017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 Sans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44BD1" w14:textId="77777777" w:rsidR="002A600C" w:rsidRDefault="002A60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AD746F" w14:textId="77777777" w:rsidR="002A600C" w:rsidRDefault="002A6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770A9" w14:textId="77777777" w:rsidR="002A600C" w:rsidRDefault="002A60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4D40">
      <w:rPr>
        <w:rStyle w:val="PageNumber"/>
        <w:noProof/>
      </w:rPr>
      <w:t>6</w:t>
    </w:r>
    <w:r>
      <w:rPr>
        <w:rStyle w:val="PageNumber"/>
      </w:rPr>
      <w:fldChar w:fldCharType="end"/>
    </w:r>
  </w:p>
  <w:p w14:paraId="78F9DB95" w14:textId="77777777" w:rsidR="002A600C" w:rsidRDefault="002A6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3E7A3" w14:textId="77777777" w:rsidR="00177295" w:rsidRDefault="00177295">
      <w:r>
        <w:separator/>
      </w:r>
    </w:p>
  </w:footnote>
  <w:footnote w:type="continuationSeparator" w:id="0">
    <w:p w14:paraId="09C4D040" w14:textId="77777777" w:rsidR="00177295" w:rsidRDefault="0017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C4A3E"/>
    <w:multiLevelType w:val="multilevel"/>
    <w:tmpl w:val="86E8E134"/>
    <w:lvl w:ilvl="0">
      <w:start w:val="13"/>
      <w:numFmt w:val="decimal"/>
      <w:lvlText w:val="%1"/>
      <w:lvlJc w:val="left"/>
      <w:pPr>
        <w:ind w:left="983" w:hanging="884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983" w:hanging="884"/>
      </w:pPr>
      <w:rPr>
        <w:rFonts w:hint="default"/>
      </w:rPr>
    </w:lvl>
    <w:lvl w:ilvl="2">
      <w:start w:val="40"/>
      <w:numFmt w:val="decimal"/>
      <w:lvlText w:val="%1.%2.%3"/>
      <w:lvlJc w:val="left"/>
      <w:pPr>
        <w:ind w:left="983" w:hanging="884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3">
      <w:start w:val="1"/>
      <w:numFmt w:val="decimal"/>
      <w:lvlText w:val="%4)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59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8" w:hanging="360"/>
      </w:pPr>
      <w:rPr>
        <w:rFonts w:hint="default"/>
      </w:rPr>
    </w:lvl>
  </w:abstractNum>
  <w:abstractNum w:abstractNumId="1" w15:restartNumberingAfterBreak="0">
    <w:nsid w:val="263D347B"/>
    <w:multiLevelType w:val="hybridMultilevel"/>
    <w:tmpl w:val="206AF298"/>
    <w:lvl w:ilvl="0" w:tplc="65E0DC7C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1325C86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2" w:tplc="083E7D24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3" w:tplc="46C686C4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B15E1ACC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7D7462BC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 w:tplc="24E82B9C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 w:tplc="8F8092BC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8" w:tplc="DDA8EFC0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2" w15:restartNumberingAfterBreak="0">
    <w:nsid w:val="654260CC"/>
    <w:multiLevelType w:val="hybridMultilevel"/>
    <w:tmpl w:val="8674767A"/>
    <w:lvl w:ilvl="0" w:tplc="B4C225D4">
      <w:start w:val="1"/>
      <w:numFmt w:val="decimal"/>
      <w:lvlText w:val="%1."/>
      <w:lvlJc w:val="left"/>
      <w:pPr>
        <w:ind w:left="959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B38CAF88">
      <w:start w:val="1"/>
      <w:numFmt w:val="bullet"/>
      <w:lvlText w:val="•"/>
      <w:lvlJc w:val="left"/>
      <w:pPr>
        <w:ind w:left="1991" w:hanging="360"/>
      </w:pPr>
      <w:rPr>
        <w:rFonts w:hint="default"/>
      </w:rPr>
    </w:lvl>
    <w:lvl w:ilvl="2" w:tplc="65CCACAA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  <w:lvl w:ilvl="3" w:tplc="8BE656A2">
      <w:start w:val="1"/>
      <w:numFmt w:val="bullet"/>
      <w:lvlText w:val="•"/>
      <w:lvlJc w:val="left"/>
      <w:pPr>
        <w:ind w:left="4055" w:hanging="360"/>
      </w:pPr>
      <w:rPr>
        <w:rFonts w:hint="default"/>
      </w:rPr>
    </w:lvl>
    <w:lvl w:ilvl="4" w:tplc="11E24B84">
      <w:start w:val="1"/>
      <w:numFmt w:val="bullet"/>
      <w:lvlText w:val="•"/>
      <w:lvlJc w:val="left"/>
      <w:pPr>
        <w:ind w:left="5087" w:hanging="360"/>
      </w:pPr>
      <w:rPr>
        <w:rFonts w:hint="default"/>
      </w:rPr>
    </w:lvl>
    <w:lvl w:ilvl="5" w:tplc="91E4789A">
      <w:start w:val="1"/>
      <w:numFmt w:val="bullet"/>
      <w:lvlText w:val="•"/>
      <w:lvlJc w:val="left"/>
      <w:pPr>
        <w:ind w:left="6119" w:hanging="360"/>
      </w:pPr>
      <w:rPr>
        <w:rFonts w:hint="default"/>
      </w:rPr>
    </w:lvl>
    <w:lvl w:ilvl="6" w:tplc="4254E9AA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7" w:tplc="A41C7080">
      <w:start w:val="1"/>
      <w:numFmt w:val="bullet"/>
      <w:lvlText w:val="•"/>
      <w:lvlJc w:val="left"/>
      <w:pPr>
        <w:ind w:left="8184" w:hanging="360"/>
      </w:pPr>
      <w:rPr>
        <w:rFonts w:hint="default"/>
      </w:rPr>
    </w:lvl>
    <w:lvl w:ilvl="8" w:tplc="44BA0E8E">
      <w:start w:val="1"/>
      <w:numFmt w:val="bullet"/>
      <w:lvlText w:val="•"/>
      <w:lvlJc w:val="left"/>
      <w:pPr>
        <w:ind w:left="9216" w:hanging="360"/>
      </w:pPr>
      <w:rPr>
        <w:rFonts w:hint="default"/>
      </w:rPr>
    </w:lvl>
  </w:abstractNum>
  <w:num w:numId="1" w16cid:durableId="41754021">
    <w:abstractNumId w:val="1"/>
  </w:num>
  <w:num w:numId="2" w16cid:durableId="1479953836">
    <w:abstractNumId w:val="0"/>
  </w:num>
  <w:num w:numId="3" w16cid:durableId="19327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7E"/>
    <w:rsid w:val="00177295"/>
    <w:rsid w:val="002A600C"/>
    <w:rsid w:val="003B02C2"/>
    <w:rsid w:val="0047597E"/>
    <w:rsid w:val="00564D40"/>
    <w:rsid w:val="005C6E93"/>
    <w:rsid w:val="0073254D"/>
    <w:rsid w:val="00924603"/>
    <w:rsid w:val="00945150"/>
    <w:rsid w:val="00C61897"/>
    <w:rsid w:val="00F7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B6883"/>
  <w15:chartTrackingRefBased/>
  <w15:docId w15:val="{176A5B7D-1A56-4C48-B733-490962B5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jc w:val="center"/>
      <w:outlineLvl w:val="0"/>
    </w:pPr>
    <w:rPr>
      <w:rFonts w:ascii="Stone Sans Bold" w:hAnsi="Stone Sans Bol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hAnsi="Arial" w:cs="Arial"/>
      <w:b/>
      <w:bCs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numbering" w:customStyle="1" w:styleId="NoList1">
    <w:name w:val="No List1"/>
    <w:next w:val="NoList"/>
    <w:uiPriority w:val="99"/>
    <w:semiHidden/>
    <w:unhideWhenUsed/>
    <w:rsid w:val="0047597E"/>
  </w:style>
  <w:style w:type="character" w:customStyle="1" w:styleId="Heading1Char">
    <w:name w:val="Heading 1 Char"/>
    <w:link w:val="Heading1"/>
    <w:uiPriority w:val="1"/>
    <w:rsid w:val="0047597E"/>
    <w:rPr>
      <w:rFonts w:ascii="Stone Sans Bold" w:hAnsi="Stone Sans Bold"/>
      <w:sz w:val="28"/>
    </w:rPr>
  </w:style>
  <w:style w:type="character" w:customStyle="1" w:styleId="BodyTextChar">
    <w:name w:val="Body Text Char"/>
    <w:link w:val="BodyText"/>
    <w:uiPriority w:val="1"/>
    <w:rsid w:val="0047597E"/>
    <w:rPr>
      <w:rFonts w:ascii="Arial" w:hAnsi="Arial" w:cs="Arial"/>
      <w:b/>
      <w:bCs/>
      <w:sz w:val="22"/>
    </w:rPr>
  </w:style>
  <w:style w:type="paragraph" w:customStyle="1" w:styleId="ListParagraph1">
    <w:name w:val="List Paragraph1"/>
    <w:basedOn w:val="Normal"/>
    <w:next w:val="ListParagraph"/>
    <w:uiPriority w:val="1"/>
    <w:qFormat/>
    <w:rsid w:val="0047597E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7597E"/>
    <w:pPr>
      <w:widowControl w:val="0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7597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.wa.gov/RC%27W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rncirik\Downloads\app_partA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app_partA2</Template>
  <TotalTime>2</TotalTime>
  <Pages>6</Pages>
  <Words>1931</Words>
  <Characters>11953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Hrncirik</dc:creator>
  <cp:keywords/>
  <dc:description/>
  <cp:lastModifiedBy>Poole, Kate</cp:lastModifiedBy>
  <cp:revision>2</cp:revision>
  <dcterms:created xsi:type="dcterms:W3CDTF">2024-09-12T17:05:00Z</dcterms:created>
  <dcterms:modified xsi:type="dcterms:W3CDTF">2024-09-12T17:05:00Z</dcterms:modified>
</cp:coreProperties>
</file>